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body>
    <w:p w:rsidRPr="001418E5" w:rsidR="004750A7" w:rsidP="00375061" w:rsidRDefault="004750A7" w14:paraId="292D6B7F" w14:textId="41A30A32">
      <w:pPr>
        <w:rPr>
          <w:lang w:val="en-GB"/>
        </w:rPr>
      </w:pPr>
    </w:p>
    <w:p w:rsidRPr="001418E5" w:rsidR="0062626B" w:rsidP="007E6128" w:rsidRDefault="002D0DF7" w14:paraId="4E81B716" w14:textId="6E5AF165">
      <w:pPr>
        <w:pStyle w:val="3Policytitle"/>
        <w:rPr>
          <w:lang w:val="en-GB"/>
        </w:rPr>
      </w:pPr>
      <w:r w:rsidRPr="001418E5">
        <w:rPr>
          <w:lang w:val="en-GB"/>
        </w:rPr>
        <w:t>Prayer</w:t>
      </w:r>
      <w:r w:rsidRPr="001418E5" w:rsidR="00406C37">
        <w:rPr>
          <w:lang w:val="en-GB"/>
        </w:rPr>
        <w:t xml:space="preserve"> and </w:t>
      </w:r>
      <w:r w:rsidRPr="001418E5">
        <w:rPr>
          <w:lang w:val="en-GB"/>
        </w:rPr>
        <w:t>Liturgy</w:t>
      </w:r>
      <w:r w:rsidRPr="001418E5" w:rsidR="00406C37">
        <w:rPr>
          <w:lang w:val="en-GB"/>
        </w:rPr>
        <w:t xml:space="preserve"> P</w:t>
      </w:r>
      <w:r w:rsidRPr="001418E5" w:rsidR="005C4546">
        <w:rPr>
          <w:lang w:val="en-GB"/>
        </w:rPr>
        <w:t>olicy</w:t>
      </w:r>
    </w:p>
    <w:p w:rsidR="0062626B" w:rsidP="0062626B" w:rsidRDefault="0062626B" w14:paraId="61599990" w14:textId="1AE2B7D0">
      <w:pPr>
        <w:pStyle w:val="6Abstract"/>
        <w:rPr>
          <w:lang w:val="en-GB"/>
        </w:rPr>
      </w:pPr>
    </w:p>
    <w:p w:rsidRPr="001418E5" w:rsidR="001105C8" w:rsidP="0062626B" w:rsidRDefault="001105C8" w14:paraId="7EC24AE3" w14:textId="0A804134">
      <w:pPr>
        <w:pStyle w:val="6Abstract"/>
        <w:rPr>
          <w:lang w:val="en-GB"/>
        </w:rPr>
      </w:pPr>
    </w:p>
    <w:p w:rsidRPr="001418E5" w:rsidR="0062626B" w:rsidP="00DC4C0F" w:rsidRDefault="0062626B" w14:paraId="45650998" w14:textId="69529A16">
      <w:pPr>
        <w:pStyle w:val="1bodycopy10pt"/>
        <w:rPr>
          <w:lang w:val="en-GB"/>
        </w:rPr>
      </w:pPr>
    </w:p>
    <w:p w:rsidRPr="001418E5" w:rsidR="0062626B" w:rsidP="00DC4C0F" w:rsidRDefault="0062626B" w14:paraId="502DF5B8" w14:textId="69FC1B38">
      <w:pPr>
        <w:pStyle w:val="1bodycopy10pt"/>
        <w:rPr>
          <w:noProof/>
          <w:color w:val="00CF80"/>
          <w:szCs w:val="20"/>
          <w:lang w:val="en-GB"/>
        </w:rPr>
      </w:pPr>
    </w:p>
    <w:p w:rsidRPr="001418E5" w:rsidR="0062626B" w:rsidP="00DC4C0F" w:rsidRDefault="0062626B" w14:paraId="0E386418" w14:textId="53124782">
      <w:pPr>
        <w:pStyle w:val="1bodycopy10pt"/>
        <w:rPr>
          <w:noProof/>
          <w:lang w:val="en-GB"/>
        </w:rPr>
      </w:pPr>
    </w:p>
    <w:p w:rsidRPr="008B07AD" w:rsidR="0062626B" w:rsidP="00DC4C0F" w:rsidRDefault="0007706E" w14:paraId="2464B4CD" w14:textId="6190C1F4">
      <w:pPr>
        <w:pStyle w:val="1bodycopy10pt"/>
        <w:rPr>
          <w:noProof/>
          <w:lang w:val="en-GB"/>
        </w:rPr>
      </w:pPr>
      <w:r>
        <w:rPr>
          <w:noProof/>
          <w:lang w:val="en-GB"/>
        </w:rPr>
        <w:drawing>
          <wp:inline distT="0" distB="0" distL="0" distR="0" wp14:anchorId="56D36547" wp14:editId="4F923D0F">
            <wp:extent cx="6045068" cy="1990725"/>
            <wp:effectExtent l="0" t="0" r="0" b="0"/>
            <wp:docPr id="155967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3814" cy="1993605"/>
                    </a:xfrm>
                    <a:prstGeom prst="rect">
                      <a:avLst/>
                    </a:prstGeom>
                    <a:noFill/>
                  </pic:spPr>
                </pic:pic>
              </a:graphicData>
            </a:graphic>
          </wp:inline>
        </w:drawing>
      </w:r>
    </w:p>
    <w:p w:rsidRPr="001418E5" w:rsidR="0062626B" w:rsidP="00DC4C0F" w:rsidRDefault="0062626B" w14:paraId="4678EC45" w14:textId="77777777">
      <w:pPr>
        <w:pStyle w:val="1bodycopy10pt"/>
        <w:rPr>
          <w:lang w:val="en-GB"/>
        </w:rPr>
      </w:pPr>
    </w:p>
    <w:p w:rsidRPr="001418E5" w:rsidR="0062626B" w:rsidP="00DC4C0F" w:rsidRDefault="0062626B" w14:paraId="280CFE11" w14:textId="77777777">
      <w:pPr>
        <w:pStyle w:val="1bodycopy10pt"/>
        <w:rPr>
          <w:lang w:val="en-GB"/>
        </w:rPr>
      </w:pPr>
    </w:p>
    <w:p w:rsidRPr="001418E5" w:rsidR="0062626B" w:rsidP="00DC4C0F" w:rsidRDefault="0062626B" w14:paraId="157B9457" w14:textId="77777777">
      <w:pPr>
        <w:pStyle w:val="1bodycopy10pt"/>
        <w:rPr>
          <w:lang w:val="en-GB"/>
        </w:rPr>
      </w:pPr>
    </w:p>
    <w:p w:rsidRPr="001418E5" w:rsidR="0062626B" w:rsidP="00DC4C0F" w:rsidRDefault="0062626B" w14:paraId="40F68FFE" w14:textId="77777777">
      <w:pPr>
        <w:pStyle w:val="1bodycopy10pt"/>
        <w:rPr>
          <w:lang w:val="en-GB"/>
        </w:rPr>
      </w:pPr>
    </w:p>
    <w:p w:rsidRPr="001418E5" w:rsidR="0062626B" w:rsidP="00DC4C0F" w:rsidRDefault="0062626B" w14:paraId="4DFEDA90" w14:textId="77777777">
      <w:pPr>
        <w:pStyle w:val="1bodycopy10pt"/>
        <w:rPr>
          <w:lang w:val="en-GB"/>
        </w:rPr>
      </w:pPr>
    </w:p>
    <w:p w:rsidRPr="001418E5" w:rsidR="0062626B" w:rsidP="00DC4C0F" w:rsidRDefault="0062626B" w14:paraId="4513B79B" w14:textId="77777777">
      <w:pPr>
        <w:pStyle w:val="1bodycopy10pt"/>
        <w:rPr>
          <w:lang w:val="en-GB"/>
        </w:rPr>
      </w:pPr>
    </w:p>
    <w:p w:rsidRPr="001418E5" w:rsidR="0062626B" w:rsidP="00DC4C0F" w:rsidRDefault="0062626B" w14:paraId="2077815D" w14:textId="77777777">
      <w:pPr>
        <w:pStyle w:val="1bodycopy10pt"/>
        <w:rPr>
          <w:lang w:val="en-GB"/>
        </w:rPr>
      </w:pPr>
    </w:p>
    <w:p w:rsidRPr="001418E5" w:rsidR="0062626B" w:rsidP="00DC4C0F" w:rsidRDefault="0062626B" w14:paraId="23AA8E46" w14:textId="77777777">
      <w:pPr>
        <w:pStyle w:val="1bodycopy10pt"/>
        <w:rPr>
          <w:lang w:val="en-GB"/>
        </w:rPr>
      </w:pPr>
    </w:p>
    <w:p w:rsidRPr="001418E5" w:rsidR="0062626B" w:rsidP="00DC4C0F" w:rsidRDefault="0062626B" w14:paraId="6120E3D3" w14:textId="77777777">
      <w:pPr>
        <w:pStyle w:val="1bodycopy10pt"/>
        <w:rPr>
          <w:lang w:val="en-GB"/>
        </w:rPr>
      </w:pPr>
    </w:p>
    <w:p w:rsidRPr="001418E5" w:rsidR="0062626B" w:rsidP="00DC4C0F" w:rsidRDefault="0062626B" w14:paraId="45D11209" w14:textId="77777777">
      <w:pPr>
        <w:pStyle w:val="1bodycopy10pt"/>
        <w:rPr>
          <w:lang w:val="en-GB"/>
        </w:rPr>
      </w:pPr>
    </w:p>
    <w:p w:rsidRPr="001418E5" w:rsidR="0062626B" w:rsidP="00DC4C0F" w:rsidRDefault="0062626B" w14:paraId="00ADAAD5" w14:textId="77777777">
      <w:pPr>
        <w:pStyle w:val="1bodycopy10pt"/>
        <w:rPr>
          <w:lang w:val="en-GB"/>
        </w:rPr>
      </w:pPr>
    </w:p>
    <w:p w:rsidRPr="001418E5" w:rsidR="0062626B" w:rsidP="00DC4C0F" w:rsidRDefault="0062626B" w14:paraId="217F4C67" w14:textId="77777777">
      <w:pPr>
        <w:pStyle w:val="1bodycopy10pt"/>
        <w:rPr>
          <w:lang w:val="en-GB"/>
        </w:rPr>
      </w:pPr>
    </w:p>
    <w:p w:rsidRPr="001418E5" w:rsidR="0062626B" w:rsidP="00DC4C0F" w:rsidRDefault="0062626B" w14:paraId="2BA2C68A" w14:textId="77777777">
      <w:pPr>
        <w:pStyle w:val="1bodycopy10pt"/>
        <w:rPr>
          <w:lang w:val="en-GB"/>
        </w:rPr>
      </w:pPr>
    </w:p>
    <w:p w:rsidRPr="001418E5" w:rsidR="00DC4C0F" w:rsidP="00DC4C0F" w:rsidRDefault="00DC4C0F" w14:paraId="1EA7672D" w14:textId="77777777">
      <w:pPr>
        <w:pStyle w:val="1bodycopy10pt"/>
        <w:rPr>
          <w:lang w:val="en-GB"/>
        </w:rPr>
      </w:pPr>
    </w:p>
    <w:p w:rsidRPr="001418E5" w:rsidR="00DC4C0F" w:rsidP="00DC4C0F" w:rsidRDefault="00DC4C0F" w14:paraId="172DECAC" w14:textId="77777777">
      <w:pPr>
        <w:pStyle w:val="1bodycopy10pt"/>
        <w:rPr>
          <w:lang w:val="en-GB"/>
        </w:rPr>
      </w:pPr>
    </w:p>
    <w:p w:rsidRPr="001418E5" w:rsidR="00DC4C0F" w:rsidP="00DC4C0F" w:rsidRDefault="00DC4C0F" w14:paraId="57DD50F8" w14:textId="77777777">
      <w:pPr>
        <w:pStyle w:val="1bodycopy10pt"/>
        <w:rPr>
          <w:lang w:val="en-GB"/>
        </w:rPr>
      </w:pPr>
    </w:p>
    <w:p w:rsidRPr="001418E5" w:rsidR="00DC4C0F" w:rsidP="00DC4C0F" w:rsidRDefault="00DC4C0F" w14:paraId="6078316A" w14:textId="77777777">
      <w:pPr>
        <w:pStyle w:val="1bodycopy10pt"/>
        <w:rPr>
          <w:lang w:val="en-GB"/>
        </w:rPr>
      </w:pPr>
    </w:p>
    <w:p w:rsidRPr="001418E5" w:rsidR="00DC4C0F" w:rsidP="00DC4C0F" w:rsidRDefault="00DC4C0F" w14:paraId="7E0CA6A4" w14:textId="77777777">
      <w:pPr>
        <w:pStyle w:val="1bodycopy10pt"/>
        <w:rPr>
          <w:lang w:val="en-GB"/>
        </w:rPr>
      </w:pPr>
    </w:p>
    <w:p w:rsidRPr="001418E5" w:rsidR="00DC4C0F" w:rsidP="00DC4C0F" w:rsidRDefault="00DC4C0F" w14:paraId="4661DA70" w14:textId="77777777">
      <w:pPr>
        <w:pStyle w:val="1bodycopy10pt"/>
        <w:rPr>
          <w:lang w:val="en-GB"/>
        </w:rPr>
      </w:pPr>
    </w:p>
    <w:p w:rsidRPr="001418E5" w:rsidR="00DC4C0F" w:rsidP="00DC4C0F" w:rsidRDefault="00DC4C0F" w14:paraId="3305D414" w14:textId="77777777">
      <w:pPr>
        <w:pStyle w:val="1bodycopy10pt"/>
        <w:rPr>
          <w:lang w:val="en-GB"/>
        </w:rPr>
      </w:pPr>
    </w:p>
    <w:p w:rsidRPr="001418E5" w:rsidR="00DC4C0F" w:rsidP="00DC4C0F" w:rsidRDefault="00DC4C0F" w14:paraId="01A5D17F" w14:textId="77777777">
      <w:pPr>
        <w:pStyle w:val="1bodycopy10pt"/>
        <w:rPr>
          <w:lang w:val="en-GB"/>
        </w:rPr>
      </w:pPr>
    </w:p>
    <w:p w:rsidRPr="001418E5" w:rsidR="0062626B" w:rsidP="0062626B" w:rsidRDefault="0062626B" w14:paraId="51629A86" w14:textId="77777777">
      <w:pPr>
        <w:rPr>
          <w:b/>
          <w:lang w:val="en-G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1418E5" w:rsidR="0062626B" w:rsidTr="2E43D01E" w14:paraId="67CE41D9" w14:textId="77777777">
        <w:tc>
          <w:tcPr>
            <w:tcW w:w="2586" w:type="dxa"/>
            <w:tcBorders>
              <w:top w:val="nil"/>
              <w:bottom w:val="single" w:color="FFFFFF" w:themeColor="background1" w:sz="18" w:space="0"/>
            </w:tcBorders>
            <w:shd w:val="clear" w:color="auto" w:fill="D8DFDE"/>
            <w:tcMar/>
          </w:tcPr>
          <w:p w:rsidRPr="001418E5" w:rsidR="0062626B" w:rsidP="0062626B" w:rsidRDefault="0062626B" w14:paraId="4ECEF905" w14:textId="77777777">
            <w:pPr>
              <w:pStyle w:val="1bodycopy10pt"/>
              <w:rPr>
                <w:b/>
                <w:lang w:val="en-GB"/>
              </w:rPr>
            </w:pPr>
            <w:r w:rsidRPr="001418E5">
              <w:rPr>
                <w:b/>
                <w:lang w:val="en-GB"/>
              </w:rPr>
              <w:t>Approved by:</w:t>
            </w:r>
          </w:p>
        </w:tc>
        <w:tc>
          <w:tcPr>
            <w:tcW w:w="3268" w:type="dxa"/>
            <w:tcBorders>
              <w:top w:val="nil"/>
              <w:bottom w:val="single" w:color="FFFFFF" w:themeColor="background1" w:sz="18" w:space="0"/>
            </w:tcBorders>
            <w:shd w:val="clear" w:color="auto" w:fill="D8DFDE"/>
            <w:tcMar/>
          </w:tcPr>
          <w:p w:rsidRPr="001418E5" w:rsidR="0062626B" w:rsidP="0062626B" w:rsidRDefault="00DA5A47" w14:paraId="75342129" w14:textId="1EFF4160">
            <w:pPr>
              <w:pStyle w:val="1bodycopy11pt"/>
              <w:rPr>
                <w:highlight w:val="yellow"/>
                <w:lang w:val="en-GB"/>
              </w:rPr>
            </w:pPr>
            <w:r w:rsidRPr="001418E5">
              <w:rPr>
                <w:lang w:val="en-GB"/>
              </w:rPr>
              <w:t>Local Governing Body</w:t>
            </w:r>
          </w:p>
        </w:tc>
        <w:tc>
          <w:tcPr>
            <w:tcW w:w="3866" w:type="dxa"/>
            <w:tcBorders>
              <w:top w:val="nil"/>
              <w:bottom w:val="single" w:color="FFFFFF" w:themeColor="background1" w:sz="18" w:space="0"/>
            </w:tcBorders>
            <w:shd w:val="clear" w:color="auto" w:fill="D8DFDE"/>
            <w:tcMar/>
          </w:tcPr>
          <w:p w:rsidRPr="001418E5" w:rsidR="0062626B" w:rsidP="0062626B" w:rsidRDefault="0062626B" w14:paraId="6BE914C2" w14:textId="53CF930D">
            <w:pPr>
              <w:pStyle w:val="1bodycopy11pt"/>
              <w:rPr>
                <w:lang w:val="en-GB"/>
              </w:rPr>
            </w:pPr>
            <w:r w:rsidRPr="001418E5">
              <w:rPr>
                <w:b/>
                <w:lang w:val="en-GB"/>
              </w:rPr>
              <w:t>Date:</w:t>
            </w:r>
            <w:r w:rsidRPr="001418E5">
              <w:rPr>
                <w:lang w:val="en-GB"/>
              </w:rPr>
              <w:t xml:space="preserve">  </w:t>
            </w:r>
          </w:p>
        </w:tc>
      </w:tr>
      <w:tr w:rsidRPr="001418E5" w:rsidR="0062626B" w:rsidTr="2E43D01E" w14:paraId="03BE2E86" w14:textId="77777777">
        <w:tc>
          <w:tcPr>
            <w:tcW w:w="2586" w:type="dxa"/>
            <w:tcBorders>
              <w:top w:val="single" w:color="FFFFFF" w:themeColor="background1" w:sz="18" w:space="0"/>
              <w:bottom w:val="single" w:color="FFFFFF" w:themeColor="background1" w:sz="18" w:space="0"/>
            </w:tcBorders>
            <w:shd w:val="clear" w:color="auto" w:fill="D8DFDE"/>
            <w:tcMar/>
          </w:tcPr>
          <w:p w:rsidRPr="001418E5" w:rsidR="0062626B" w:rsidP="0062626B" w:rsidRDefault="0062626B" w14:paraId="6EC106E8" w14:textId="77777777">
            <w:pPr>
              <w:pStyle w:val="1bodycopy10pt"/>
              <w:rPr>
                <w:b/>
                <w:lang w:val="en-GB"/>
              </w:rPr>
            </w:pPr>
            <w:r w:rsidRPr="001418E5">
              <w:rPr>
                <w:b/>
                <w:lang w:val="en-G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1418E5" w:rsidR="0062626B" w:rsidP="2E43D01E" w:rsidRDefault="0062626B" w14:paraId="7E32F3C1" w14:textId="7A39F710">
            <w:pPr>
              <w:pStyle w:val="1bodycopy11pt"/>
              <w:rPr>
                <w:lang w:val="en-GB"/>
              </w:rPr>
            </w:pPr>
            <w:r w:rsidRPr="2E43D01E" w:rsidR="2382DE88">
              <w:rPr>
                <w:lang w:val="en-GB"/>
              </w:rPr>
              <w:t>9</w:t>
            </w:r>
            <w:r w:rsidRPr="2E43D01E" w:rsidR="2382DE88">
              <w:rPr>
                <w:vertAlign w:val="superscript"/>
                <w:lang w:val="en-GB"/>
              </w:rPr>
              <w:t>th</w:t>
            </w:r>
            <w:r w:rsidRPr="2E43D01E" w:rsidR="2382DE88">
              <w:rPr>
                <w:lang w:val="en-GB"/>
              </w:rPr>
              <w:t xml:space="preserve"> October 2024</w:t>
            </w:r>
          </w:p>
        </w:tc>
      </w:tr>
      <w:tr w:rsidRPr="001418E5" w:rsidR="0062626B" w:rsidTr="2E43D01E" w14:paraId="33F0E119" w14:textId="77777777">
        <w:tc>
          <w:tcPr>
            <w:tcW w:w="2586" w:type="dxa"/>
            <w:tcBorders>
              <w:top w:val="single" w:color="FFFFFF" w:themeColor="background1" w:sz="18" w:space="0"/>
              <w:bottom w:val="nil"/>
            </w:tcBorders>
            <w:shd w:val="clear" w:color="auto" w:fill="D8DFDE"/>
            <w:tcMar/>
          </w:tcPr>
          <w:p w:rsidRPr="001418E5" w:rsidR="0062626B" w:rsidP="0062626B" w:rsidRDefault="0062626B" w14:paraId="320B8473" w14:textId="77777777">
            <w:pPr>
              <w:pStyle w:val="1bodycopy10pt"/>
              <w:rPr>
                <w:b/>
                <w:lang w:val="en-GB"/>
              </w:rPr>
            </w:pPr>
            <w:r w:rsidRPr="001418E5">
              <w:rPr>
                <w:b/>
                <w:lang w:val="en-GB"/>
              </w:rPr>
              <w:t>Next review due by:</w:t>
            </w:r>
          </w:p>
        </w:tc>
        <w:tc>
          <w:tcPr>
            <w:tcW w:w="7134" w:type="dxa"/>
            <w:gridSpan w:val="2"/>
            <w:tcBorders>
              <w:top w:val="single" w:color="FFFFFF" w:themeColor="background1" w:sz="18" w:space="0"/>
              <w:bottom w:val="nil"/>
            </w:tcBorders>
            <w:shd w:val="clear" w:color="auto" w:fill="D8DFDE"/>
            <w:tcMar/>
          </w:tcPr>
          <w:p w:rsidRPr="001418E5" w:rsidR="0062626B" w:rsidP="2E43D01E" w:rsidRDefault="00792E74" w14:paraId="7EE50B56" w14:textId="143C5E27">
            <w:pPr>
              <w:pStyle w:val="1bodycopy11pt"/>
              <w:rPr>
                <w:lang w:val="en-GB"/>
              </w:rPr>
            </w:pPr>
            <w:r w:rsidRPr="2E43D01E" w:rsidR="00792E74">
              <w:rPr>
                <w:lang w:val="en-GB"/>
              </w:rPr>
              <w:t xml:space="preserve"> </w:t>
            </w:r>
            <w:r w:rsidRPr="2E43D01E" w:rsidR="5043DA13">
              <w:rPr>
                <w:lang w:val="en-GB"/>
              </w:rPr>
              <w:t>October 2026</w:t>
            </w:r>
          </w:p>
        </w:tc>
      </w:tr>
    </w:tbl>
    <w:p w:rsidRPr="001418E5" w:rsidR="0002254B" w:rsidP="00DC4C0F" w:rsidRDefault="0002254B" w14:paraId="3AF8437D" w14:textId="77777777">
      <w:pPr>
        <w:pStyle w:val="1bodycopy10pt"/>
        <w:rPr>
          <w:lang w:val="en-GB"/>
        </w:rPr>
      </w:pPr>
    </w:p>
    <w:p w:rsidRPr="001418E5" w:rsidR="00375061" w:rsidRDefault="00375061" w14:paraId="6141F038" w14:textId="77777777">
      <w:pPr>
        <w:rPr>
          <w:lang w:val="en-GB"/>
        </w:rPr>
      </w:pPr>
      <w:r w:rsidRPr="001418E5">
        <w:rPr>
          <w:lang w:val="en-GB"/>
        </w:rPr>
        <w:br w:type="page"/>
      </w:r>
    </w:p>
    <w:p w:rsidRPr="001418E5" w:rsidR="0072620F" w:rsidP="0072620F" w:rsidRDefault="0072620F" w14:paraId="39A97E11" w14:textId="77777777">
      <w:pPr>
        <w:pStyle w:val="TOCHeading"/>
        <w:spacing w:before="0" w:after="120"/>
        <w:rPr>
          <w:rFonts w:ascii="Arial" w:hAnsi="Arial" w:cs="Arial"/>
          <w:b/>
          <w:sz w:val="28"/>
          <w:szCs w:val="28"/>
          <w:lang w:val="en-GB"/>
        </w:rPr>
      </w:pPr>
      <w:r w:rsidRPr="001418E5">
        <w:rPr>
          <w:rFonts w:ascii="Arial" w:hAnsi="Arial" w:cs="Arial"/>
          <w:b/>
          <w:sz w:val="28"/>
          <w:szCs w:val="28"/>
          <w:lang w:val="en-GB"/>
        </w:rPr>
        <w:t>Contents</w:t>
      </w:r>
    </w:p>
    <w:p w:rsidRPr="001418E5" w:rsidR="006D02B9" w:rsidRDefault="00E763E4" w14:paraId="170FF168" w14:textId="65D4FB40">
      <w:pPr>
        <w:pStyle w:val="TOC1"/>
        <w:tabs>
          <w:tab w:val="right" w:leader="dot" w:pos="9736"/>
        </w:tabs>
        <w:rPr>
          <w:rFonts w:asciiTheme="minorHAnsi" w:hAnsiTheme="minorHAnsi" w:eastAsiaTheme="minorEastAsia" w:cstheme="minorBidi"/>
          <w:noProof/>
          <w:sz w:val="22"/>
          <w:szCs w:val="22"/>
          <w:lang w:val="en-GB" w:eastAsia="en-GB"/>
        </w:rPr>
      </w:pPr>
      <w:r w:rsidRPr="001418E5">
        <w:rPr>
          <w:rFonts w:cs="Arial"/>
          <w:bCs/>
          <w:noProof/>
          <w:szCs w:val="20"/>
          <w:lang w:val="en-GB"/>
        </w:rPr>
        <w:fldChar w:fldCharType="begin"/>
      </w:r>
      <w:r w:rsidRPr="001418E5">
        <w:rPr>
          <w:rFonts w:cs="Arial"/>
          <w:bCs/>
          <w:noProof/>
          <w:szCs w:val="20"/>
          <w:lang w:val="en-GB"/>
        </w:rPr>
        <w:instrText xml:space="preserve"> TOC \o "1-3" \h \z \u </w:instrText>
      </w:r>
      <w:r w:rsidRPr="001418E5">
        <w:rPr>
          <w:rFonts w:cs="Arial"/>
          <w:bCs/>
          <w:noProof/>
          <w:szCs w:val="20"/>
          <w:lang w:val="en-GB"/>
        </w:rPr>
        <w:fldChar w:fldCharType="separate"/>
      </w:r>
      <w:hyperlink w:history="1" w:anchor="_Toc116294935">
        <w:r w:rsidRPr="001418E5" w:rsidR="006D02B9">
          <w:rPr>
            <w:rStyle w:val="Hyperlink"/>
            <w:noProof/>
            <w:lang w:val="en-GB"/>
          </w:rPr>
          <w:t>1. Aims of Prayer and Liturgy</w:t>
        </w:r>
        <w:r w:rsidRPr="001418E5" w:rsidR="006D02B9">
          <w:rPr>
            <w:noProof/>
            <w:webHidden/>
            <w:lang w:val="en-GB"/>
          </w:rPr>
          <w:tab/>
        </w:r>
        <w:r w:rsidRPr="001418E5" w:rsidR="006D02B9">
          <w:rPr>
            <w:noProof/>
            <w:webHidden/>
            <w:lang w:val="en-GB"/>
          </w:rPr>
          <w:fldChar w:fldCharType="begin"/>
        </w:r>
        <w:r w:rsidRPr="001418E5" w:rsidR="006D02B9">
          <w:rPr>
            <w:noProof/>
            <w:webHidden/>
            <w:lang w:val="en-GB"/>
          </w:rPr>
          <w:instrText xml:space="preserve"> PAGEREF _Toc116294935 \h </w:instrText>
        </w:r>
        <w:r w:rsidRPr="001418E5" w:rsidR="006D02B9">
          <w:rPr>
            <w:noProof/>
            <w:webHidden/>
            <w:lang w:val="en-GB"/>
          </w:rPr>
        </w:r>
        <w:r w:rsidRPr="001418E5" w:rsidR="006D02B9">
          <w:rPr>
            <w:noProof/>
            <w:webHidden/>
            <w:lang w:val="en-GB"/>
          </w:rPr>
          <w:fldChar w:fldCharType="separate"/>
        </w:r>
        <w:r w:rsidR="003254F4">
          <w:rPr>
            <w:noProof/>
            <w:webHidden/>
            <w:lang w:val="en-GB"/>
          </w:rPr>
          <w:t>3</w:t>
        </w:r>
        <w:r w:rsidRPr="001418E5" w:rsidR="006D02B9">
          <w:rPr>
            <w:noProof/>
            <w:webHidden/>
            <w:lang w:val="en-GB"/>
          </w:rPr>
          <w:fldChar w:fldCharType="end"/>
        </w:r>
      </w:hyperlink>
    </w:p>
    <w:p w:rsidRPr="001418E5" w:rsidR="006D02B9" w:rsidRDefault="001945E5" w14:paraId="59ACEB3C" w14:textId="09F26E02">
      <w:pPr>
        <w:pStyle w:val="TOC1"/>
        <w:tabs>
          <w:tab w:val="right" w:leader="dot" w:pos="9736"/>
        </w:tabs>
        <w:rPr>
          <w:rFonts w:asciiTheme="minorHAnsi" w:hAnsiTheme="minorHAnsi" w:eastAsiaTheme="minorEastAsia" w:cstheme="minorBidi"/>
          <w:noProof/>
          <w:sz w:val="22"/>
          <w:szCs w:val="22"/>
          <w:lang w:val="en-GB" w:eastAsia="en-GB"/>
        </w:rPr>
      </w:pPr>
      <w:hyperlink w:history="1" w:anchor="_Toc116294936">
        <w:r w:rsidRPr="001418E5" w:rsidR="006D02B9">
          <w:rPr>
            <w:rStyle w:val="Hyperlink"/>
            <w:noProof/>
            <w:lang w:val="en-GB"/>
          </w:rPr>
          <w:t>2. Legal Requirements</w:t>
        </w:r>
        <w:r w:rsidRPr="001418E5" w:rsidR="006D02B9">
          <w:rPr>
            <w:noProof/>
            <w:webHidden/>
            <w:lang w:val="en-GB"/>
          </w:rPr>
          <w:tab/>
        </w:r>
        <w:r w:rsidRPr="001418E5" w:rsidR="006D02B9">
          <w:rPr>
            <w:noProof/>
            <w:webHidden/>
            <w:lang w:val="en-GB"/>
          </w:rPr>
          <w:fldChar w:fldCharType="begin"/>
        </w:r>
        <w:r w:rsidRPr="001418E5" w:rsidR="006D02B9">
          <w:rPr>
            <w:noProof/>
            <w:webHidden/>
            <w:lang w:val="en-GB"/>
          </w:rPr>
          <w:instrText xml:space="preserve"> PAGEREF _Toc116294936 \h </w:instrText>
        </w:r>
        <w:r w:rsidRPr="001418E5" w:rsidR="006D02B9">
          <w:rPr>
            <w:noProof/>
            <w:webHidden/>
            <w:lang w:val="en-GB"/>
          </w:rPr>
        </w:r>
        <w:r w:rsidRPr="001418E5" w:rsidR="006D02B9">
          <w:rPr>
            <w:noProof/>
            <w:webHidden/>
            <w:lang w:val="en-GB"/>
          </w:rPr>
          <w:fldChar w:fldCharType="separate"/>
        </w:r>
        <w:r w:rsidR="003254F4">
          <w:rPr>
            <w:noProof/>
            <w:webHidden/>
            <w:lang w:val="en-GB"/>
          </w:rPr>
          <w:t>3</w:t>
        </w:r>
        <w:r w:rsidRPr="001418E5" w:rsidR="006D02B9">
          <w:rPr>
            <w:noProof/>
            <w:webHidden/>
            <w:lang w:val="en-GB"/>
          </w:rPr>
          <w:fldChar w:fldCharType="end"/>
        </w:r>
      </w:hyperlink>
    </w:p>
    <w:p w:rsidRPr="001418E5" w:rsidR="006D02B9" w:rsidRDefault="001945E5" w14:paraId="59C94F70" w14:textId="38AF8253">
      <w:pPr>
        <w:pStyle w:val="TOC1"/>
        <w:tabs>
          <w:tab w:val="right" w:leader="dot" w:pos="9736"/>
        </w:tabs>
        <w:rPr>
          <w:rFonts w:asciiTheme="minorHAnsi" w:hAnsiTheme="minorHAnsi" w:eastAsiaTheme="minorEastAsia" w:cstheme="minorBidi"/>
          <w:noProof/>
          <w:sz w:val="22"/>
          <w:szCs w:val="22"/>
          <w:lang w:val="en-GB" w:eastAsia="en-GB"/>
        </w:rPr>
      </w:pPr>
      <w:hyperlink w:history="1" w:anchor="_Toc116294937">
        <w:r w:rsidRPr="001418E5" w:rsidR="006D02B9">
          <w:rPr>
            <w:rStyle w:val="Hyperlink"/>
            <w:noProof/>
            <w:lang w:val="en-GB"/>
          </w:rPr>
          <w:t>3. What is Prayer and Liturgy?</w:t>
        </w:r>
        <w:r w:rsidRPr="001418E5" w:rsidR="006D02B9">
          <w:rPr>
            <w:noProof/>
            <w:webHidden/>
            <w:lang w:val="en-GB"/>
          </w:rPr>
          <w:tab/>
        </w:r>
        <w:r w:rsidRPr="001418E5" w:rsidR="006D02B9">
          <w:rPr>
            <w:noProof/>
            <w:webHidden/>
            <w:lang w:val="en-GB"/>
          </w:rPr>
          <w:fldChar w:fldCharType="begin"/>
        </w:r>
        <w:r w:rsidRPr="001418E5" w:rsidR="006D02B9">
          <w:rPr>
            <w:noProof/>
            <w:webHidden/>
            <w:lang w:val="en-GB"/>
          </w:rPr>
          <w:instrText xml:space="preserve"> PAGEREF _Toc116294937 \h </w:instrText>
        </w:r>
        <w:r w:rsidRPr="001418E5" w:rsidR="006D02B9">
          <w:rPr>
            <w:noProof/>
            <w:webHidden/>
            <w:lang w:val="en-GB"/>
          </w:rPr>
        </w:r>
        <w:r w:rsidRPr="001418E5" w:rsidR="006D02B9">
          <w:rPr>
            <w:noProof/>
            <w:webHidden/>
            <w:lang w:val="en-GB"/>
          </w:rPr>
          <w:fldChar w:fldCharType="separate"/>
        </w:r>
        <w:r w:rsidR="003254F4">
          <w:rPr>
            <w:noProof/>
            <w:webHidden/>
            <w:lang w:val="en-GB"/>
          </w:rPr>
          <w:t>3</w:t>
        </w:r>
        <w:r w:rsidRPr="001418E5" w:rsidR="006D02B9">
          <w:rPr>
            <w:noProof/>
            <w:webHidden/>
            <w:lang w:val="en-GB"/>
          </w:rPr>
          <w:fldChar w:fldCharType="end"/>
        </w:r>
      </w:hyperlink>
    </w:p>
    <w:p w:rsidRPr="001418E5" w:rsidR="006D02B9" w:rsidRDefault="001945E5" w14:paraId="543381B9" w14:textId="43BDDE73">
      <w:pPr>
        <w:pStyle w:val="TOC1"/>
        <w:tabs>
          <w:tab w:val="right" w:leader="dot" w:pos="9736"/>
        </w:tabs>
        <w:rPr>
          <w:rFonts w:asciiTheme="minorHAnsi" w:hAnsiTheme="minorHAnsi" w:eastAsiaTheme="minorEastAsia" w:cstheme="minorBidi"/>
          <w:noProof/>
          <w:sz w:val="22"/>
          <w:szCs w:val="22"/>
          <w:lang w:val="en-GB" w:eastAsia="en-GB"/>
        </w:rPr>
      </w:pPr>
      <w:hyperlink w:history="1" w:anchor="_Toc116294947">
        <w:r w:rsidRPr="001418E5" w:rsidR="006D02B9">
          <w:rPr>
            <w:rStyle w:val="Hyperlink"/>
            <w:noProof/>
            <w:lang w:val="en-GB"/>
          </w:rPr>
          <w:t>4. The Place of Prayer and Liturgy in the Life of our School and Community</w:t>
        </w:r>
        <w:r w:rsidRPr="001418E5" w:rsidR="006D02B9">
          <w:rPr>
            <w:noProof/>
            <w:webHidden/>
            <w:lang w:val="en-GB"/>
          </w:rPr>
          <w:tab/>
        </w:r>
        <w:r w:rsidRPr="001418E5" w:rsidR="006D02B9">
          <w:rPr>
            <w:noProof/>
            <w:webHidden/>
            <w:lang w:val="en-GB"/>
          </w:rPr>
          <w:fldChar w:fldCharType="begin"/>
        </w:r>
        <w:r w:rsidRPr="001418E5" w:rsidR="006D02B9">
          <w:rPr>
            <w:noProof/>
            <w:webHidden/>
            <w:lang w:val="en-GB"/>
          </w:rPr>
          <w:instrText xml:space="preserve"> PAGEREF _Toc116294947 \h </w:instrText>
        </w:r>
        <w:r w:rsidRPr="001418E5" w:rsidR="006D02B9">
          <w:rPr>
            <w:noProof/>
            <w:webHidden/>
            <w:lang w:val="en-GB"/>
          </w:rPr>
        </w:r>
        <w:r w:rsidRPr="001418E5" w:rsidR="006D02B9">
          <w:rPr>
            <w:noProof/>
            <w:webHidden/>
            <w:lang w:val="en-GB"/>
          </w:rPr>
          <w:fldChar w:fldCharType="separate"/>
        </w:r>
        <w:r w:rsidR="003254F4">
          <w:rPr>
            <w:noProof/>
            <w:webHidden/>
            <w:lang w:val="en-GB"/>
          </w:rPr>
          <w:t>4</w:t>
        </w:r>
        <w:r w:rsidRPr="001418E5" w:rsidR="006D02B9">
          <w:rPr>
            <w:noProof/>
            <w:webHidden/>
            <w:lang w:val="en-GB"/>
          </w:rPr>
          <w:fldChar w:fldCharType="end"/>
        </w:r>
      </w:hyperlink>
    </w:p>
    <w:p w:rsidRPr="001418E5" w:rsidR="006D02B9" w:rsidRDefault="001945E5" w14:paraId="570485ED" w14:textId="6BF864C2">
      <w:pPr>
        <w:pStyle w:val="TOC1"/>
        <w:tabs>
          <w:tab w:val="right" w:leader="dot" w:pos="9736"/>
        </w:tabs>
        <w:rPr>
          <w:rFonts w:asciiTheme="minorHAnsi" w:hAnsiTheme="minorHAnsi" w:eastAsiaTheme="minorEastAsia" w:cstheme="minorBidi"/>
          <w:noProof/>
          <w:sz w:val="22"/>
          <w:szCs w:val="22"/>
          <w:lang w:val="en-GB" w:eastAsia="en-GB"/>
        </w:rPr>
      </w:pPr>
      <w:hyperlink w:history="1" w:anchor="_Toc116294948">
        <w:r w:rsidRPr="001418E5" w:rsidR="006D02B9">
          <w:rPr>
            <w:rStyle w:val="Hyperlink"/>
            <w:noProof/>
            <w:lang w:val="en-GB"/>
          </w:rPr>
          <w:t>5. Expectations for our school community</w:t>
        </w:r>
        <w:r w:rsidRPr="001418E5" w:rsidR="006D02B9">
          <w:rPr>
            <w:noProof/>
            <w:webHidden/>
            <w:lang w:val="en-GB"/>
          </w:rPr>
          <w:tab/>
        </w:r>
        <w:r w:rsidRPr="001418E5" w:rsidR="006D02B9">
          <w:rPr>
            <w:noProof/>
            <w:webHidden/>
            <w:lang w:val="en-GB"/>
          </w:rPr>
          <w:fldChar w:fldCharType="begin"/>
        </w:r>
        <w:r w:rsidRPr="001418E5" w:rsidR="006D02B9">
          <w:rPr>
            <w:noProof/>
            <w:webHidden/>
            <w:lang w:val="en-GB"/>
          </w:rPr>
          <w:instrText xml:space="preserve"> PAGEREF _Toc116294948 \h </w:instrText>
        </w:r>
        <w:r w:rsidRPr="001418E5" w:rsidR="006D02B9">
          <w:rPr>
            <w:noProof/>
            <w:webHidden/>
            <w:lang w:val="en-GB"/>
          </w:rPr>
        </w:r>
        <w:r w:rsidRPr="001418E5" w:rsidR="006D02B9">
          <w:rPr>
            <w:noProof/>
            <w:webHidden/>
            <w:lang w:val="en-GB"/>
          </w:rPr>
          <w:fldChar w:fldCharType="separate"/>
        </w:r>
        <w:r w:rsidR="003254F4">
          <w:rPr>
            <w:noProof/>
            <w:webHidden/>
            <w:lang w:val="en-GB"/>
          </w:rPr>
          <w:t>5</w:t>
        </w:r>
        <w:r w:rsidRPr="001418E5" w:rsidR="006D02B9">
          <w:rPr>
            <w:noProof/>
            <w:webHidden/>
            <w:lang w:val="en-GB"/>
          </w:rPr>
          <w:fldChar w:fldCharType="end"/>
        </w:r>
      </w:hyperlink>
    </w:p>
    <w:p w:rsidRPr="001418E5" w:rsidR="006D02B9" w:rsidRDefault="001945E5" w14:paraId="6392A844" w14:textId="77ABE45B">
      <w:pPr>
        <w:pStyle w:val="TOC1"/>
        <w:tabs>
          <w:tab w:val="right" w:leader="dot" w:pos="9736"/>
        </w:tabs>
        <w:rPr>
          <w:rFonts w:asciiTheme="minorHAnsi" w:hAnsiTheme="minorHAnsi" w:eastAsiaTheme="minorEastAsia" w:cstheme="minorBidi"/>
          <w:noProof/>
          <w:sz w:val="22"/>
          <w:szCs w:val="22"/>
          <w:lang w:val="en-GB" w:eastAsia="en-GB"/>
        </w:rPr>
      </w:pPr>
      <w:hyperlink w:history="1" w:anchor="_Toc116294949">
        <w:r w:rsidRPr="001418E5" w:rsidR="006D02B9">
          <w:rPr>
            <w:rStyle w:val="Hyperlink"/>
            <w:noProof/>
            <w:lang w:val="en-GB"/>
          </w:rPr>
          <w:t>6. Links to other policies</w:t>
        </w:r>
        <w:r w:rsidRPr="001418E5" w:rsidR="006D02B9">
          <w:rPr>
            <w:noProof/>
            <w:webHidden/>
            <w:lang w:val="en-GB"/>
          </w:rPr>
          <w:tab/>
        </w:r>
        <w:r w:rsidRPr="001418E5" w:rsidR="006D02B9">
          <w:rPr>
            <w:noProof/>
            <w:webHidden/>
            <w:lang w:val="en-GB"/>
          </w:rPr>
          <w:fldChar w:fldCharType="begin"/>
        </w:r>
        <w:r w:rsidRPr="001418E5" w:rsidR="006D02B9">
          <w:rPr>
            <w:noProof/>
            <w:webHidden/>
            <w:lang w:val="en-GB"/>
          </w:rPr>
          <w:instrText xml:space="preserve"> PAGEREF _Toc116294949 \h </w:instrText>
        </w:r>
        <w:r w:rsidRPr="001418E5" w:rsidR="006D02B9">
          <w:rPr>
            <w:noProof/>
            <w:webHidden/>
            <w:lang w:val="en-GB"/>
          </w:rPr>
        </w:r>
        <w:r w:rsidRPr="001418E5" w:rsidR="006D02B9">
          <w:rPr>
            <w:noProof/>
            <w:webHidden/>
            <w:lang w:val="en-GB"/>
          </w:rPr>
          <w:fldChar w:fldCharType="separate"/>
        </w:r>
        <w:r w:rsidR="003254F4">
          <w:rPr>
            <w:noProof/>
            <w:webHidden/>
            <w:lang w:val="en-GB"/>
          </w:rPr>
          <w:t>7</w:t>
        </w:r>
        <w:r w:rsidRPr="001418E5" w:rsidR="006D02B9">
          <w:rPr>
            <w:noProof/>
            <w:webHidden/>
            <w:lang w:val="en-GB"/>
          </w:rPr>
          <w:fldChar w:fldCharType="end"/>
        </w:r>
      </w:hyperlink>
    </w:p>
    <w:p w:rsidRPr="001418E5" w:rsidR="008A1325" w:rsidP="00D41F2F" w:rsidRDefault="00E763E4" w14:paraId="52D8E4FE" w14:textId="0C4E2A5F">
      <w:pPr>
        <w:pStyle w:val="TOC1"/>
        <w:tabs>
          <w:tab w:val="right" w:leader="dot" w:pos="9736"/>
        </w:tabs>
        <w:rPr>
          <w:lang w:val="en-GB"/>
        </w:rPr>
      </w:pPr>
      <w:r w:rsidRPr="001418E5">
        <w:rPr>
          <w:rFonts w:cs="Arial"/>
          <w:noProof/>
          <w:szCs w:val="20"/>
          <w:lang w:val="en-GB"/>
        </w:rPr>
        <w:fldChar w:fldCharType="end"/>
      </w:r>
      <w:r w:rsidRPr="001418E5" w:rsidR="008A1325">
        <w:rPr>
          <w:lang w:val="en-GB"/>
        </w:rPr>
        <w:t xml:space="preserve"> </w:t>
      </w:r>
    </w:p>
    <w:p w:rsidRPr="00992782" w:rsidR="0072620F" w:rsidP="00AE7751" w:rsidRDefault="00D8137B" w14:paraId="65D5C84D" w14:textId="77FA2DF5">
      <w:pPr>
        <w:pStyle w:val="1bodycopy10pt"/>
        <w:jc w:val="center"/>
        <w:rPr>
          <w:rFonts w:cs="Arial"/>
          <w:b/>
          <w:bCs/>
          <w:noProof/>
          <w:color w:val="67131F"/>
          <w:sz w:val="40"/>
          <w:szCs w:val="40"/>
          <w:lang w:val="en-GB"/>
        </w:rPr>
      </w:pPr>
      <w:r w:rsidRPr="00992782">
        <w:rPr>
          <w:b/>
          <w:bCs/>
          <w:noProof/>
          <w:color w:val="67131F"/>
          <w:sz w:val="40"/>
          <w:szCs w:val="48"/>
          <w:lang w:val="en-GB" w:eastAsia="en-GB"/>
        </w:rPr>
        <mc:AlternateContent>
          <mc:Choice Requires="wps">
            <w:drawing>
              <wp:anchor distT="4294967289" distB="4294967289" distL="114300" distR="114300" simplePos="0" relativeHeight="251658240" behindDoc="0" locked="0" layoutInCell="1" allowOverlap="1" wp14:anchorId="269400EA" wp14:editId="16F3E6BB">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1141946F">
              <v:line id="Straight Connector 5" style="position:absolute;flip:y;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04E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v:stroke joinstyle="miter"/>
              </v:line>
            </w:pict>
          </mc:Fallback>
        </mc:AlternateContent>
      </w:r>
      <w:r w:rsidRPr="00992782" w:rsidR="00AE7751">
        <w:rPr>
          <w:rFonts w:cs="Arial"/>
          <w:b/>
          <w:bCs/>
          <w:noProof/>
          <w:color w:val="67131F"/>
          <w:sz w:val="40"/>
          <w:szCs w:val="40"/>
          <w:lang w:val="en-GB"/>
        </w:rPr>
        <w:t xml:space="preserve">Mission Statement </w:t>
      </w:r>
    </w:p>
    <w:p w:rsidRPr="00992782" w:rsidR="00956677" w:rsidP="00AE7751" w:rsidRDefault="00992782" w14:paraId="2483D84B" w14:textId="36CE12FD">
      <w:pPr>
        <w:pStyle w:val="1bodycopy10pt"/>
        <w:jc w:val="center"/>
        <w:rPr>
          <w:rFonts w:cs="Arial"/>
          <w:b w:val="1"/>
          <w:bCs w:val="1"/>
          <w:noProof/>
          <w:color w:val="67131F"/>
          <w:sz w:val="32"/>
          <w:szCs w:val="32"/>
          <w:lang w:val="en-GB"/>
        </w:rPr>
      </w:pPr>
      <w:r w:rsidRPr="1C012B9C" w:rsidR="6B930827">
        <w:rPr>
          <w:rFonts w:cs="Arial"/>
          <w:b w:val="1"/>
          <w:bCs w:val="1"/>
          <w:noProof/>
          <w:color w:val="67131F"/>
          <w:sz w:val="32"/>
          <w:szCs w:val="32"/>
          <w:lang w:val="en-GB"/>
        </w:rPr>
        <w:t>‘Aspiring to be great, through loving and learning, following in the footsteps of Jesus</w:t>
      </w:r>
      <w:r w:rsidRPr="1C012B9C" w:rsidR="00992782">
        <w:rPr>
          <w:rFonts w:cs="Arial"/>
          <w:b w:val="1"/>
          <w:bCs w:val="1"/>
          <w:noProof/>
          <w:color w:val="67131F"/>
          <w:sz w:val="32"/>
          <w:szCs w:val="32"/>
          <w:lang w:val="en-GB"/>
        </w:rPr>
        <w:t>.</w:t>
      </w:r>
      <w:r w:rsidRPr="1C012B9C" w:rsidR="00FD384F">
        <w:rPr>
          <w:rFonts w:cs="Arial"/>
          <w:b w:val="1"/>
          <w:bCs w:val="1"/>
          <w:noProof/>
          <w:color w:val="67131F"/>
          <w:sz w:val="32"/>
          <w:szCs w:val="32"/>
          <w:lang w:val="en-GB"/>
        </w:rPr>
        <w:t>’</w:t>
      </w:r>
    </w:p>
    <w:p w:rsidRPr="001418E5" w:rsidR="00AE7751" w:rsidP="00AE7751" w:rsidRDefault="00AE7751" w14:paraId="57C5AC16" w14:textId="07C1FF5C">
      <w:pPr>
        <w:pStyle w:val="1bodycopy10pt"/>
        <w:jc w:val="center"/>
        <w:rPr>
          <w:rFonts w:cs="Arial"/>
          <w:noProof/>
          <w:szCs w:val="20"/>
          <w:lang w:val="en-GB"/>
        </w:rPr>
      </w:pPr>
      <w:r w:rsidRPr="001418E5">
        <w:rPr>
          <w:rFonts w:cs="Arial"/>
          <w:noProof/>
          <w:szCs w:val="20"/>
          <w:lang w:val="en-GB"/>
        </w:rPr>
        <w:t xml:space="preserve"> </w:t>
      </w:r>
    </w:p>
    <w:p w:rsidRPr="001418E5" w:rsidR="008A113F" w:rsidP="00AE7751" w:rsidRDefault="008A113F" w14:paraId="2CE912DD" w14:textId="77777777">
      <w:pPr>
        <w:pStyle w:val="1bodycopy10pt"/>
        <w:jc w:val="center"/>
        <w:rPr>
          <w:rFonts w:cs="Arial"/>
          <w:noProof/>
          <w:szCs w:val="20"/>
          <w:lang w:val="en-GB"/>
        </w:rPr>
      </w:pPr>
    </w:p>
    <w:p w:rsidRPr="001105C8" w:rsidR="002E16E7" w:rsidP="00512916" w:rsidRDefault="00740AC8" w14:paraId="55721E9E" w14:textId="42B54313">
      <w:pPr>
        <w:pStyle w:val="Heading1"/>
        <w:rPr>
          <w:color w:val="385623" w:themeColor="accent6" w:themeShade="80"/>
        </w:rPr>
      </w:pPr>
      <w:bookmarkStart w:name="_Toc116294935" w:id="0"/>
      <w:r w:rsidRPr="001105C8">
        <w:rPr>
          <w:color w:val="385623" w:themeColor="accent6" w:themeShade="80"/>
        </w:rPr>
        <w:t xml:space="preserve">1. </w:t>
      </w:r>
      <w:r w:rsidRPr="0008277C" w:rsidR="005C4546">
        <w:rPr>
          <w:color w:val="67131F"/>
        </w:rPr>
        <w:t>Aims</w:t>
      </w:r>
      <w:r w:rsidRPr="0008277C" w:rsidR="007855B9">
        <w:rPr>
          <w:color w:val="67131F"/>
        </w:rPr>
        <w:t xml:space="preserve"> of </w:t>
      </w:r>
      <w:r w:rsidRPr="0008277C" w:rsidR="002D0DF7">
        <w:rPr>
          <w:color w:val="67131F"/>
        </w:rPr>
        <w:t>Prayer and Liturgy</w:t>
      </w:r>
      <w:bookmarkEnd w:id="0"/>
      <w:r w:rsidRPr="0008277C" w:rsidR="007855B9">
        <w:rPr>
          <w:color w:val="67131F"/>
        </w:rPr>
        <w:t xml:space="preserve"> </w:t>
      </w:r>
    </w:p>
    <w:p w:rsidRPr="001418E5" w:rsidR="00CE02EF" w:rsidP="2E43D01E" w:rsidRDefault="00485CE0" w14:paraId="55ADE666" w14:textId="545830BA">
      <w:pPr>
        <w:pStyle w:val="4Bulletedcopyblue"/>
        <w:numPr>
          <w:ilvl w:val="0"/>
          <w:numId w:val="0"/>
        </w:numPr>
        <w:rPr>
          <w:rFonts w:cs="Times New Roman"/>
          <w:lang w:val="en-GB"/>
        </w:rPr>
      </w:pPr>
      <w:r w:rsidRPr="2E43D01E" w:rsidR="00485CE0">
        <w:rPr>
          <w:rFonts w:cs="Times New Roman"/>
          <w:lang w:val="en-GB"/>
        </w:rPr>
        <w:t xml:space="preserve">At St. </w:t>
      </w:r>
      <w:r w:rsidRPr="2E43D01E" w:rsidR="00F617B4">
        <w:rPr>
          <w:rFonts w:cs="Times New Roman"/>
          <w:lang w:val="en-GB"/>
        </w:rPr>
        <w:t>Gregory’s</w:t>
      </w:r>
      <w:r w:rsidRPr="2E43D01E" w:rsidR="001105C8">
        <w:rPr>
          <w:rFonts w:cs="Times New Roman"/>
          <w:lang w:val="en-GB"/>
        </w:rPr>
        <w:t xml:space="preserve"> Catholic Primary School</w:t>
      </w:r>
      <w:r w:rsidRPr="2E43D01E" w:rsidR="00485CE0">
        <w:rPr>
          <w:rFonts w:cs="Times New Roman"/>
          <w:lang w:val="en-GB"/>
        </w:rPr>
        <w:t xml:space="preserve">, we aim to </w:t>
      </w:r>
      <w:r w:rsidRPr="2E43D01E" w:rsidR="0040323B">
        <w:rPr>
          <w:rFonts w:cs="Times New Roman"/>
          <w:lang w:val="en-GB"/>
        </w:rPr>
        <w:t>provide quality p</w:t>
      </w:r>
      <w:r w:rsidRPr="2E43D01E" w:rsidR="6D7BB395">
        <w:rPr>
          <w:rFonts w:cs="Times New Roman"/>
          <w:lang w:val="en-GB"/>
        </w:rPr>
        <w:t>rayer opportunities</w:t>
      </w:r>
      <w:r w:rsidRPr="2E43D01E" w:rsidR="00A84587">
        <w:rPr>
          <w:rFonts w:cs="Times New Roman"/>
          <w:lang w:val="en-GB"/>
        </w:rPr>
        <w:t xml:space="preserve"> to</w:t>
      </w:r>
      <w:r w:rsidRPr="2E43D01E" w:rsidR="0040323B">
        <w:rPr>
          <w:rFonts w:cs="Times New Roman"/>
          <w:lang w:val="en-GB"/>
        </w:rPr>
        <w:t xml:space="preserve"> which </w:t>
      </w:r>
      <w:r w:rsidRPr="2E43D01E" w:rsidR="00936FD4">
        <w:rPr>
          <w:rFonts w:cs="Times New Roman"/>
          <w:lang w:val="en-GB"/>
        </w:rPr>
        <w:t xml:space="preserve">pupils respond well and </w:t>
      </w:r>
      <w:r w:rsidRPr="2E43D01E" w:rsidR="0040323B">
        <w:rPr>
          <w:rFonts w:cs="Times New Roman"/>
          <w:lang w:val="en-GB"/>
        </w:rPr>
        <w:t xml:space="preserve">participate </w:t>
      </w:r>
      <w:r w:rsidRPr="2E43D01E" w:rsidR="00CD0187">
        <w:rPr>
          <w:rFonts w:cs="Times New Roman"/>
          <w:lang w:val="en-GB"/>
        </w:rPr>
        <w:t xml:space="preserve">in. </w:t>
      </w:r>
      <w:r w:rsidRPr="2E43D01E" w:rsidR="00CE02EF">
        <w:rPr>
          <w:rFonts w:cs="Times New Roman"/>
          <w:lang w:val="en-GB"/>
        </w:rPr>
        <w:t>We believe that prayer and liturgy in our school community will provide a variety of opportunities to deepen our relationships with God and develop the following:</w:t>
      </w:r>
    </w:p>
    <w:p w:rsidRPr="001418E5" w:rsidR="00CE02EF" w:rsidP="00CE02EF" w:rsidRDefault="00CE02EF" w14:paraId="0B6CC9A0" w14:textId="0EAE7BCA">
      <w:pPr>
        <w:pStyle w:val="4Bulletedcopyblue"/>
        <w:rPr>
          <w:rFonts w:cs="Times New Roman"/>
          <w:szCs w:val="24"/>
          <w:lang w:val="en-GB"/>
        </w:rPr>
      </w:pPr>
      <w:r w:rsidRPr="001418E5">
        <w:rPr>
          <w:rFonts w:cs="Times New Roman"/>
          <w:szCs w:val="24"/>
          <w:lang w:val="en-GB"/>
        </w:rPr>
        <w:t>contemplate the mystery of God;</w:t>
      </w:r>
    </w:p>
    <w:p w:rsidRPr="001418E5" w:rsidR="00CE02EF" w:rsidP="00CE02EF" w:rsidRDefault="00CE02EF" w14:paraId="677FA82F" w14:textId="3FD99BD7">
      <w:pPr>
        <w:pStyle w:val="4Bulletedcopyblue"/>
        <w:rPr>
          <w:rFonts w:cs="Times New Roman"/>
          <w:szCs w:val="24"/>
          <w:lang w:val="en-GB"/>
        </w:rPr>
      </w:pPr>
      <w:r w:rsidRPr="001418E5">
        <w:rPr>
          <w:rFonts w:cs="Times New Roman"/>
          <w:szCs w:val="24"/>
          <w:lang w:val="en-GB"/>
        </w:rPr>
        <w:t>unite our worshipping community;</w:t>
      </w:r>
    </w:p>
    <w:p w:rsidRPr="001418E5" w:rsidR="00525E96" w:rsidP="00EB4590" w:rsidRDefault="00CE02EF" w14:paraId="6C81AE33" w14:textId="05889225">
      <w:pPr>
        <w:pStyle w:val="4Bulletedcopyblue"/>
        <w:rPr>
          <w:rFonts w:cs="Times New Roman"/>
          <w:szCs w:val="24"/>
          <w:lang w:val="en-GB"/>
        </w:rPr>
      </w:pPr>
      <w:r w:rsidRPr="001418E5">
        <w:rPr>
          <w:rFonts w:cs="Times New Roman"/>
          <w:szCs w:val="24"/>
          <w:lang w:val="en-GB"/>
        </w:rPr>
        <w:t>the necessary skills of reverence, contemplation, reflection, interpretation, empathy</w:t>
      </w:r>
      <w:r w:rsidRPr="001418E5" w:rsidR="00525E96">
        <w:rPr>
          <w:rFonts w:cs="Times New Roman"/>
          <w:szCs w:val="24"/>
          <w:lang w:val="en-GB"/>
        </w:rPr>
        <w:t>;</w:t>
      </w:r>
    </w:p>
    <w:p w:rsidRPr="001418E5" w:rsidR="00CE02EF" w:rsidP="00CE02EF" w:rsidRDefault="00CE02EF" w14:paraId="429DFAFC" w14:textId="54AB5E92">
      <w:pPr>
        <w:pStyle w:val="4Bulletedcopyblue"/>
        <w:rPr>
          <w:rFonts w:cs="Times New Roman"/>
          <w:szCs w:val="24"/>
          <w:lang w:val="en-GB"/>
        </w:rPr>
      </w:pPr>
      <w:r w:rsidRPr="001418E5">
        <w:rPr>
          <w:rFonts w:cs="Times New Roman"/>
          <w:szCs w:val="24"/>
          <w:lang w:val="en-GB"/>
        </w:rPr>
        <w:t>meditation which will enable our relationships with God to be deepened</w:t>
      </w:r>
      <w:r w:rsidRPr="001418E5" w:rsidR="00525E96">
        <w:rPr>
          <w:rFonts w:cs="Times New Roman"/>
          <w:szCs w:val="24"/>
          <w:lang w:val="en-GB"/>
        </w:rPr>
        <w:t>;</w:t>
      </w:r>
    </w:p>
    <w:p w:rsidRPr="001418E5" w:rsidR="00CE02EF" w:rsidP="35E05D10" w:rsidRDefault="00CE02EF" w14:paraId="41B27C6C" w14:textId="6112878C">
      <w:pPr>
        <w:pStyle w:val="4Bulletedcopyblue"/>
        <w:numPr>
          <w:ilvl w:val="0"/>
          <w:numId w:val="0"/>
        </w:numPr>
        <w:rPr>
          <w:rFonts w:cs="Times New Roman"/>
          <w:lang w:val="en-GB"/>
        </w:rPr>
      </w:pPr>
      <w:r w:rsidRPr="35E05D10">
        <w:rPr>
          <w:rFonts w:cs="Times New Roman"/>
          <w:lang w:val="en-GB"/>
        </w:rPr>
        <w:t>Full participation in our faith will allow us:</w:t>
      </w:r>
    </w:p>
    <w:p w:rsidRPr="001418E5" w:rsidR="00CE02EF" w:rsidP="00CE02EF" w:rsidRDefault="00CE02EF" w14:paraId="775C2422" w14:textId="45FF909D">
      <w:pPr>
        <w:pStyle w:val="4Bulletedcopyblue"/>
        <w:rPr>
          <w:rFonts w:cs="Times New Roman"/>
          <w:szCs w:val="24"/>
          <w:lang w:val="en-GB"/>
        </w:rPr>
      </w:pPr>
      <w:r w:rsidRPr="001418E5">
        <w:rPr>
          <w:rFonts w:cs="Times New Roman"/>
          <w:szCs w:val="24"/>
          <w:lang w:val="en-GB"/>
        </w:rPr>
        <w:t>To grow in spiritual, moral, cultural</w:t>
      </w:r>
      <w:r w:rsidRPr="001418E5" w:rsidR="00384BAC">
        <w:rPr>
          <w:rFonts w:cs="Times New Roman"/>
          <w:szCs w:val="24"/>
          <w:lang w:val="en-GB"/>
        </w:rPr>
        <w:t>, vocational</w:t>
      </w:r>
      <w:r w:rsidRPr="001418E5">
        <w:rPr>
          <w:rFonts w:cs="Times New Roman"/>
          <w:szCs w:val="24"/>
          <w:lang w:val="en-GB"/>
        </w:rPr>
        <w:t xml:space="preserve"> and liturgical understanding;</w:t>
      </w:r>
    </w:p>
    <w:p w:rsidRPr="001418E5" w:rsidR="00CE02EF" w:rsidP="00CE02EF" w:rsidRDefault="00CE02EF" w14:paraId="24E31195" w14:textId="70A1A2E3">
      <w:pPr>
        <w:pStyle w:val="4Bulletedcopyblue"/>
        <w:rPr>
          <w:rFonts w:cs="Times New Roman"/>
          <w:szCs w:val="24"/>
          <w:lang w:val="en-GB"/>
        </w:rPr>
      </w:pPr>
      <w:r w:rsidRPr="001418E5">
        <w:rPr>
          <w:rFonts w:cs="Times New Roman"/>
          <w:szCs w:val="24"/>
          <w:lang w:val="en-GB"/>
        </w:rPr>
        <w:t>To grow in understanding of our living faith tradition;</w:t>
      </w:r>
    </w:p>
    <w:p w:rsidRPr="001418E5" w:rsidR="00CE02EF" w:rsidP="00CE02EF" w:rsidRDefault="00CE02EF" w14:paraId="362643E4" w14:textId="16E21D0B">
      <w:pPr>
        <w:pStyle w:val="4Bulletedcopyblue"/>
        <w:rPr>
          <w:rFonts w:cs="Times New Roman"/>
          <w:szCs w:val="24"/>
          <w:lang w:val="en-GB"/>
        </w:rPr>
      </w:pPr>
      <w:r w:rsidRPr="001418E5">
        <w:rPr>
          <w:rFonts w:cs="Times New Roman"/>
          <w:szCs w:val="24"/>
          <w:lang w:val="en-GB"/>
        </w:rPr>
        <w:t>To develop a sense of awe, wonder and inspiration in the person of Christ;</w:t>
      </w:r>
    </w:p>
    <w:p w:rsidRPr="001418E5" w:rsidR="00CE02EF" w:rsidP="00CE02EF" w:rsidRDefault="00CE02EF" w14:paraId="75075598" w14:textId="1D2C0EB9">
      <w:pPr>
        <w:pStyle w:val="4Bulletedcopyblue"/>
        <w:rPr>
          <w:rFonts w:cs="Times New Roman"/>
          <w:szCs w:val="24"/>
          <w:lang w:val="en-GB"/>
        </w:rPr>
      </w:pPr>
      <w:r w:rsidRPr="001418E5">
        <w:rPr>
          <w:rFonts w:cs="Times New Roman"/>
          <w:szCs w:val="24"/>
          <w:lang w:val="en-GB"/>
        </w:rPr>
        <w:t>To examine and reflect upon our own individual faith journeys;</w:t>
      </w:r>
    </w:p>
    <w:p w:rsidRPr="001418E5" w:rsidR="00BC55C6" w:rsidP="00740AC8" w:rsidRDefault="00CE02EF" w14:paraId="342CAD32" w14:textId="2637060F">
      <w:pPr>
        <w:pStyle w:val="4Bulletedcopyblue"/>
        <w:rPr>
          <w:lang w:val="en-GB"/>
        </w:rPr>
      </w:pPr>
      <w:r w:rsidRPr="35E05D10">
        <w:rPr>
          <w:rFonts w:cs="Times New Roman"/>
          <w:lang w:val="en-GB"/>
        </w:rPr>
        <w:t>To develop the skills of prayer</w:t>
      </w:r>
      <w:r w:rsidRPr="35E05D10" w:rsidR="00376CFE">
        <w:rPr>
          <w:rFonts w:cs="Times New Roman"/>
          <w:lang w:val="en-GB"/>
        </w:rPr>
        <w:t xml:space="preserve"> and </w:t>
      </w:r>
      <w:r w:rsidRPr="35E05D10" w:rsidR="008F051B">
        <w:rPr>
          <w:rFonts w:cs="Times New Roman"/>
          <w:lang w:val="en-GB"/>
        </w:rPr>
        <w:t>our responses to it</w:t>
      </w:r>
      <w:r w:rsidRPr="35E05D10" w:rsidR="000C4B35">
        <w:rPr>
          <w:rFonts w:cs="Times New Roman"/>
          <w:lang w:val="en-GB"/>
        </w:rPr>
        <w:t xml:space="preserve"> and being inspired into action</w:t>
      </w:r>
      <w:r w:rsidRPr="35E05D10" w:rsidR="009E71F6">
        <w:rPr>
          <w:rFonts w:cs="Times New Roman"/>
          <w:lang w:val="en-GB"/>
        </w:rPr>
        <w:t xml:space="preserve">, </w:t>
      </w:r>
      <w:r w:rsidRPr="35E05D10" w:rsidR="185A1269">
        <w:rPr>
          <w:rFonts w:cs="Times New Roman"/>
          <w:lang w:val="en-GB"/>
        </w:rPr>
        <w:t>in line</w:t>
      </w:r>
      <w:r w:rsidRPr="35E05D10" w:rsidR="009E71F6">
        <w:rPr>
          <w:rFonts w:cs="Times New Roman"/>
          <w:lang w:val="en-GB"/>
        </w:rPr>
        <w:t xml:space="preserve"> with our mission statement</w:t>
      </w:r>
      <w:r w:rsidRPr="35E05D10" w:rsidR="00BC55C6">
        <w:rPr>
          <w:rFonts w:cs="Times New Roman"/>
          <w:lang w:val="en-GB"/>
        </w:rPr>
        <w:t>;</w:t>
      </w:r>
    </w:p>
    <w:p w:rsidRPr="001418E5" w:rsidR="00EF631F" w:rsidP="00740AC8" w:rsidRDefault="00832F2B" w14:paraId="0C413E16" w14:textId="33DB9AED">
      <w:pPr>
        <w:pStyle w:val="4Bulletedcopyblue"/>
        <w:rPr>
          <w:lang w:val="en-GB"/>
        </w:rPr>
      </w:pPr>
      <w:r w:rsidRPr="2E43D01E" w:rsidR="00832F2B">
        <w:rPr>
          <w:rFonts w:cs="Times New Roman"/>
          <w:lang w:val="en-GB"/>
        </w:rPr>
        <w:t xml:space="preserve">To develop the skills to </w:t>
      </w:r>
      <w:r w:rsidRPr="2E43D01E" w:rsidR="00EB4590">
        <w:rPr>
          <w:rFonts w:cs="Times New Roman"/>
          <w:lang w:val="en-GB"/>
        </w:rPr>
        <w:t>plan and lead</w:t>
      </w:r>
      <w:r w:rsidRPr="2E43D01E" w:rsidR="00832F2B">
        <w:rPr>
          <w:rFonts w:cs="Times New Roman"/>
          <w:lang w:val="en-GB"/>
        </w:rPr>
        <w:t xml:space="preserve"> </w:t>
      </w:r>
      <w:r w:rsidRPr="2E43D01E" w:rsidR="00EB4590">
        <w:rPr>
          <w:rFonts w:cs="Times New Roman"/>
          <w:lang w:val="en-GB"/>
        </w:rPr>
        <w:t xml:space="preserve">our own acts of </w:t>
      </w:r>
      <w:r w:rsidRPr="2E43D01E" w:rsidR="5C280936">
        <w:rPr>
          <w:rFonts w:cs="Times New Roman"/>
          <w:lang w:val="en-GB"/>
        </w:rPr>
        <w:t>prayer</w:t>
      </w:r>
      <w:r w:rsidRPr="2E43D01E" w:rsidR="00EB4590">
        <w:rPr>
          <w:rFonts w:cs="Times New Roman"/>
          <w:lang w:val="en-GB"/>
        </w:rPr>
        <w:t xml:space="preserve">. </w:t>
      </w:r>
      <w:r>
        <w:br/>
      </w:r>
    </w:p>
    <w:p w:rsidRPr="001105C8" w:rsidR="008515C1" w:rsidP="009A267F" w:rsidRDefault="00AD3666" w14:paraId="3DF79654" w14:textId="51DB92DA">
      <w:pPr>
        <w:pStyle w:val="Heading1"/>
        <w:rPr>
          <w:color w:val="385623" w:themeColor="accent6" w:themeShade="80"/>
        </w:rPr>
      </w:pPr>
      <w:bookmarkStart w:name="_Toc116294936" w:id="1"/>
      <w:r w:rsidRPr="001105C8">
        <w:rPr>
          <w:color w:val="385623" w:themeColor="accent6" w:themeShade="80"/>
        </w:rPr>
        <w:t>2</w:t>
      </w:r>
      <w:r w:rsidRPr="001105C8" w:rsidR="009A267F">
        <w:rPr>
          <w:color w:val="385623" w:themeColor="accent6" w:themeShade="80"/>
        </w:rPr>
        <w:t xml:space="preserve">. </w:t>
      </w:r>
      <w:r w:rsidRPr="0008277C" w:rsidR="00CC526C">
        <w:rPr>
          <w:color w:val="67131F"/>
        </w:rPr>
        <w:t>Legal Requirements</w:t>
      </w:r>
      <w:bookmarkEnd w:id="1"/>
    </w:p>
    <w:p w:rsidRPr="001418E5" w:rsidR="00CC526C" w:rsidP="00CC526C" w:rsidRDefault="00CC526C" w14:paraId="785B6699" w14:textId="77777777">
      <w:pPr>
        <w:spacing w:after="0"/>
        <w:rPr>
          <w:lang w:val="en-GB"/>
        </w:rPr>
      </w:pPr>
      <w:r w:rsidRPr="001418E5">
        <w:rPr>
          <w:lang w:val="en-GB"/>
        </w:rPr>
        <w:t xml:space="preserve">We acknowledge the legal requirement that there must be a daily act of worship for all </w:t>
      </w:r>
    </w:p>
    <w:p w:rsidRPr="001418E5" w:rsidR="00CC526C" w:rsidP="00CC526C" w:rsidRDefault="00CC526C" w14:paraId="657C042D" w14:textId="77777777">
      <w:pPr>
        <w:spacing w:after="0"/>
        <w:rPr>
          <w:lang w:val="en-GB"/>
        </w:rPr>
      </w:pPr>
      <w:r w:rsidRPr="001418E5">
        <w:rPr>
          <w:lang w:val="en-GB"/>
        </w:rPr>
        <w:t xml:space="preserve">pupils. The act of worship is not designated curriculum time and will not be subsumed under </w:t>
      </w:r>
    </w:p>
    <w:p w:rsidRPr="001418E5" w:rsidR="000B70A9" w:rsidP="00CC526C" w:rsidRDefault="00CC526C" w14:paraId="24819554" w14:textId="61B91148">
      <w:pPr>
        <w:spacing w:after="0"/>
        <w:rPr>
          <w:lang w:val="en-GB"/>
        </w:rPr>
      </w:pPr>
      <w:r w:rsidRPr="001418E5">
        <w:rPr>
          <w:lang w:val="en-GB"/>
        </w:rPr>
        <w:t>any part of the curriculum, including religious education.</w:t>
      </w:r>
    </w:p>
    <w:p w:rsidRPr="001418E5" w:rsidR="004A3837" w:rsidP="00CC526C" w:rsidRDefault="004A3837" w14:paraId="65F5D327" w14:textId="77777777">
      <w:pPr>
        <w:spacing w:after="0"/>
        <w:rPr>
          <w:lang w:val="en-GB"/>
        </w:rPr>
      </w:pPr>
    </w:p>
    <w:p w:rsidRPr="001418E5" w:rsidR="004A3837" w:rsidP="00CC526C" w:rsidRDefault="004A3837" w14:paraId="34B0727A" w14:textId="5ED83828">
      <w:pPr>
        <w:spacing w:after="0"/>
        <w:rPr>
          <w:lang w:val="en-GB"/>
        </w:rPr>
      </w:pPr>
      <w:r w:rsidRPr="001418E5">
        <w:rPr>
          <w:lang w:val="en-GB"/>
        </w:rPr>
        <w:t>Worship in this school is more than just a legal requirement. It is an integral part of school life and central to the Catholic tradition.</w:t>
      </w:r>
    </w:p>
    <w:p w:rsidRPr="001418E5" w:rsidR="00CC526C" w:rsidP="00CC526C" w:rsidRDefault="00CC526C" w14:paraId="6AABD8E3" w14:textId="77777777">
      <w:pPr>
        <w:rPr>
          <w:lang w:val="en-GB"/>
        </w:rPr>
      </w:pPr>
    </w:p>
    <w:p w:rsidRPr="001105C8" w:rsidR="0037471C" w:rsidP="006A5D0A" w:rsidRDefault="008515C1" w14:paraId="5F7C7444" w14:textId="77777777">
      <w:pPr>
        <w:pStyle w:val="Heading1"/>
        <w:rPr>
          <w:color w:val="385623" w:themeColor="accent6" w:themeShade="80"/>
        </w:rPr>
      </w:pPr>
      <w:bookmarkStart w:name="_Toc116294937" w:id="2"/>
      <w:r w:rsidRPr="001105C8">
        <w:rPr>
          <w:color w:val="385623" w:themeColor="accent6" w:themeShade="80"/>
        </w:rPr>
        <w:t>3</w:t>
      </w:r>
      <w:r w:rsidRPr="001105C8" w:rsidR="006A5D0A">
        <w:rPr>
          <w:color w:val="385623" w:themeColor="accent6" w:themeShade="80"/>
        </w:rPr>
        <w:t xml:space="preserve">. </w:t>
      </w:r>
      <w:r w:rsidRPr="0008277C" w:rsidR="0037471C">
        <w:rPr>
          <w:color w:val="67131F"/>
        </w:rPr>
        <w:t>What is Prayer and Liturgy?</w:t>
      </w:r>
      <w:bookmarkEnd w:id="2"/>
    </w:p>
    <w:p w:rsidRPr="00411AEC" w:rsidR="0037471C" w:rsidP="006A5D0A" w:rsidRDefault="0037471C" w14:paraId="07E5E98C" w14:textId="77777777">
      <w:pPr>
        <w:pStyle w:val="Heading1"/>
        <w:rPr>
          <w:color w:val="67131F"/>
          <w:sz w:val="22"/>
          <w:szCs w:val="28"/>
        </w:rPr>
      </w:pPr>
      <w:bookmarkStart w:name="_Toc115758655" w:id="3"/>
      <w:bookmarkStart w:name="_Toc116294938" w:id="4"/>
      <w:r w:rsidRPr="00411AEC">
        <w:rPr>
          <w:color w:val="67131F"/>
          <w:sz w:val="22"/>
          <w:szCs w:val="28"/>
        </w:rPr>
        <w:t>What is Prayer?</w:t>
      </w:r>
      <w:bookmarkEnd w:id="3"/>
      <w:bookmarkEnd w:id="4"/>
    </w:p>
    <w:p w:rsidRPr="001418E5" w:rsidR="0037471C" w:rsidP="00170F2F" w:rsidRDefault="00DD244A" w14:paraId="40B81920" w14:textId="4B2A8DC7">
      <w:pPr>
        <w:pStyle w:val="Heading1"/>
        <w:spacing w:after="0"/>
        <w:rPr>
          <w:b w:val="0"/>
          <w:bCs/>
          <w:color w:val="auto"/>
          <w:sz w:val="20"/>
          <w:szCs w:val="20"/>
        </w:rPr>
      </w:pPr>
      <w:bookmarkStart w:name="_Toc115758656" w:id="5"/>
      <w:bookmarkStart w:name="_Toc116294939" w:id="6"/>
      <w:r w:rsidRPr="001418E5">
        <w:rPr>
          <w:b w:val="0"/>
          <w:bCs/>
          <w:color w:val="auto"/>
          <w:sz w:val="20"/>
          <w:szCs w:val="20"/>
        </w:rPr>
        <w:t>Prayer is conversation with God, the angels and the saints.</w:t>
      </w:r>
      <w:bookmarkEnd w:id="5"/>
      <w:bookmarkEnd w:id="6"/>
    </w:p>
    <w:p w:rsidRPr="001418E5" w:rsidR="00FE7C40" w:rsidP="00FE7C40" w:rsidRDefault="00E64A68" w14:paraId="26CADF93" w14:textId="514E558B">
      <w:pPr>
        <w:pStyle w:val="6Abstract"/>
        <w:spacing w:after="0"/>
        <w:rPr>
          <w:sz w:val="20"/>
          <w:szCs w:val="20"/>
          <w:lang w:val="en-GB"/>
        </w:rPr>
      </w:pPr>
      <w:r w:rsidRPr="001418E5">
        <w:rPr>
          <w:sz w:val="20"/>
          <w:szCs w:val="20"/>
          <w:lang w:val="en-GB"/>
        </w:rPr>
        <w:t xml:space="preserve">Prayer </w:t>
      </w:r>
      <w:r w:rsidRPr="001418E5" w:rsidR="00E71C48">
        <w:rPr>
          <w:sz w:val="20"/>
          <w:szCs w:val="20"/>
          <w:lang w:val="en-GB"/>
        </w:rPr>
        <w:t>should</w:t>
      </w:r>
      <w:r w:rsidRPr="001418E5">
        <w:rPr>
          <w:sz w:val="20"/>
          <w:szCs w:val="20"/>
          <w:lang w:val="en-GB"/>
        </w:rPr>
        <w:t xml:space="preserve"> be experienced as a living relationship with God, in and through Jesus Christ. </w:t>
      </w:r>
      <w:r w:rsidRPr="001418E5" w:rsidR="00FE7C40">
        <w:rPr>
          <w:sz w:val="20"/>
          <w:szCs w:val="20"/>
          <w:lang w:val="en-GB"/>
        </w:rPr>
        <w:br/>
      </w:r>
      <w:r w:rsidRPr="001418E5" w:rsidR="00FE7C40">
        <w:rPr>
          <w:sz w:val="20"/>
          <w:szCs w:val="20"/>
          <w:lang w:val="en-GB"/>
        </w:rPr>
        <w:t>All forms of prayer are God’s gift</w:t>
      </w:r>
      <w:r w:rsidR="00074355">
        <w:rPr>
          <w:sz w:val="20"/>
          <w:szCs w:val="20"/>
          <w:lang w:val="en-GB"/>
        </w:rPr>
        <w:t>.</w:t>
      </w:r>
    </w:p>
    <w:p w:rsidRPr="00411AEC" w:rsidR="0037471C" w:rsidP="00FE7C40" w:rsidRDefault="0037471C" w14:paraId="4C9C7047" w14:textId="0B49BC56">
      <w:pPr>
        <w:pStyle w:val="Heading1"/>
        <w:rPr>
          <w:color w:val="67131F"/>
          <w:sz w:val="22"/>
          <w:szCs w:val="28"/>
        </w:rPr>
      </w:pPr>
      <w:bookmarkStart w:name="_Toc115758657" w:id="7"/>
      <w:bookmarkStart w:name="_Toc116294940" w:id="8"/>
      <w:r w:rsidRPr="00411AEC">
        <w:rPr>
          <w:color w:val="67131F"/>
          <w:sz w:val="22"/>
          <w:szCs w:val="28"/>
        </w:rPr>
        <w:t>What is Liturgy?</w:t>
      </w:r>
      <w:bookmarkEnd w:id="7"/>
      <w:bookmarkEnd w:id="8"/>
    </w:p>
    <w:p w:rsidRPr="001418E5" w:rsidR="0037471C" w:rsidP="00170F2F" w:rsidRDefault="0037471C" w14:paraId="134E45B9" w14:textId="77777777">
      <w:pPr>
        <w:pStyle w:val="Heading1"/>
        <w:spacing w:before="0" w:after="0"/>
        <w:rPr>
          <w:b w:val="0"/>
          <w:bCs/>
          <w:color w:val="auto"/>
          <w:sz w:val="20"/>
          <w:szCs w:val="20"/>
        </w:rPr>
      </w:pPr>
      <w:bookmarkStart w:name="_Toc115758658" w:id="9"/>
      <w:bookmarkStart w:name="_Toc116294941" w:id="10"/>
      <w:r w:rsidRPr="001418E5">
        <w:rPr>
          <w:b w:val="0"/>
          <w:bCs/>
          <w:color w:val="auto"/>
          <w:sz w:val="20"/>
          <w:szCs w:val="20"/>
        </w:rPr>
        <w:t>Liturgy is a communal act in which we praise and worship God.</w:t>
      </w:r>
      <w:bookmarkEnd w:id="9"/>
      <w:bookmarkEnd w:id="10"/>
    </w:p>
    <w:p w:rsidRPr="001418E5" w:rsidR="0037471C" w:rsidP="00170F2F" w:rsidRDefault="0037471C" w14:paraId="3CD581BB" w14:textId="77777777">
      <w:pPr>
        <w:pStyle w:val="Heading1"/>
        <w:spacing w:before="0" w:after="0"/>
        <w:rPr>
          <w:b w:val="0"/>
          <w:bCs/>
          <w:color w:val="auto"/>
          <w:sz w:val="20"/>
          <w:szCs w:val="20"/>
        </w:rPr>
      </w:pPr>
      <w:bookmarkStart w:name="_Toc115758659" w:id="11"/>
      <w:bookmarkStart w:name="_Toc116294942" w:id="12"/>
      <w:r w:rsidRPr="001418E5">
        <w:rPr>
          <w:b w:val="0"/>
          <w:bCs/>
          <w:color w:val="auto"/>
          <w:sz w:val="20"/>
          <w:szCs w:val="20"/>
        </w:rPr>
        <w:t>Liturgy is the source and summit of the Church’s life and our lives.</w:t>
      </w:r>
      <w:bookmarkEnd w:id="11"/>
      <w:bookmarkEnd w:id="12"/>
      <w:r w:rsidRPr="001418E5">
        <w:rPr>
          <w:b w:val="0"/>
          <w:bCs/>
          <w:color w:val="auto"/>
          <w:sz w:val="20"/>
          <w:szCs w:val="20"/>
        </w:rPr>
        <w:t xml:space="preserve"> </w:t>
      </w:r>
    </w:p>
    <w:p w:rsidRPr="001418E5" w:rsidR="0037471C" w:rsidP="00170F2F" w:rsidRDefault="0037471C" w14:paraId="65DEAD43" w14:textId="77777777">
      <w:pPr>
        <w:pStyle w:val="Heading1"/>
        <w:spacing w:before="0" w:after="0"/>
        <w:rPr>
          <w:b w:val="0"/>
          <w:bCs/>
          <w:color w:val="auto"/>
          <w:sz w:val="20"/>
          <w:szCs w:val="20"/>
        </w:rPr>
      </w:pPr>
      <w:bookmarkStart w:name="_Toc115758660" w:id="13"/>
      <w:bookmarkStart w:name="_Toc116294943" w:id="14"/>
      <w:r w:rsidRPr="001418E5">
        <w:rPr>
          <w:b w:val="0"/>
          <w:bCs/>
          <w:color w:val="auto"/>
          <w:sz w:val="20"/>
          <w:szCs w:val="20"/>
        </w:rPr>
        <w:t>All good liturgies involve the telling of the story of Christ and his Church.</w:t>
      </w:r>
      <w:bookmarkEnd w:id="13"/>
      <w:bookmarkEnd w:id="14"/>
      <w:r w:rsidRPr="001418E5">
        <w:rPr>
          <w:b w:val="0"/>
          <w:bCs/>
          <w:color w:val="auto"/>
          <w:sz w:val="20"/>
          <w:szCs w:val="20"/>
        </w:rPr>
        <w:t xml:space="preserve"> </w:t>
      </w:r>
    </w:p>
    <w:p w:rsidRPr="001418E5" w:rsidR="0037471C" w:rsidP="00170F2F" w:rsidRDefault="0037471C" w14:paraId="2AA9C460" w14:textId="77777777">
      <w:pPr>
        <w:pStyle w:val="Heading1"/>
        <w:spacing w:before="0" w:after="0"/>
        <w:rPr>
          <w:b w:val="0"/>
          <w:bCs/>
          <w:color w:val="auto"/>
          <w:sz w:val="20"/>
          <w:szCs w:val="20"/>
        </w:rPr>
      </w:pPr>
      <w:bookmarkStart w:name="_Toc115758661" w:id="15"/>
      <w:bookmarkStart w:name="_Toc116294944" w:id="16"/>
      <w:r w:rsidRPr="001418E5">
        <w:rPr>
          <w:b w:val="0"/>
          <w:bCs/>
          <w:color w:val="auto"/>
          <w:sz w:val="20"/>
          <w:szCs w:val="20"/>
        </w:rPr>
        <w:t>Liturgy is action and symbol; it speaks to the person, it involves all the senses: sight, touch, sound,</w:t>
      </w:r>
      <w:bookmarkEnd w:id="15"/>
      <w:bookmarkEnd w:id="16"/>
      <w:r w:rsidRPr="001418E5">
        <w:rPr>
          <w:b w:val="0"/>
          <w:bCs/>
          <w:color w:val="auto"/>
          <w:sz w:val="20"/>
          <w:szCs w:val="20"/>
        </w:rPr>
        <w:t xml:space="preserve"> </w:t>
      </w:r>
    </w:p>
    <w:p w:rsidRPr="001418E5" w:rsidR="0093383E" w:rsidP="00BD231C" w:rsidRDefault="0037471C" w14:paraId="34B90ADA" w14:textId="22FEC7C1">
      <w:pPr>
        <w:pStyle w:val="Heading1"/>
        <w:spacing w:before="0"/>
        <w:rPr>
          <w:b w:val="0"/>
          <w:bCs/>
          <w:color w:val="auto"/>
          <w:sz w:val="20"/>
          <w:szCs w:val="20"/>
        </w:rPr>
      </w:pPr>
      <w:bookmarkStart w:name="_Toc115758662" w:id="17"/>
      <w:bookmarkStart w:name="_Toc116294945" w:id="18"/>
      <w:r w:rsidRPr="001418E5">
        <w:rPr>
          <w:b w:val="0"/>
          <w:bCs/>
          <w:color w:val="auto"/>
          <w:sz w:val="20"/>
          <w:szCs w:val="20"/>
        </w:rPr>
        <w:t>taste and smell</w:t>
      </w:r>
      <w:r w:rsidR="00074355">
        <w:rPr>
          <w:b w:val="0"/>
          <w:bCs/>
          <w:color w:val="auto"/>
          <w:sz w:val="20"/>
          <w:szCs w:val="20"/>
        </w:rPr>
        <w:t>-as</w:t>
      </w:r>
      <w:r w:rsidR="009C4D73">
        <w:rPr>
          <w:b w:val="0"/>
          <w:bCs/>
          <w:color w:val="auto"/>
          <w:sz w:val="20"/>
          <w:szCs w:val="20"/>
        </w:rPr>
        <w:t xml:space="preserve"> guided by the Holy Spirit</w:t>
      </w:r>
      <w:r w:rsidRPr="001418E5">
        <w:rPr>
          <w:b w:val="0"/>
          <w:bCs/>
          <w:color w:val="auto"/>
          <w:sz w:val="20"/>
          <w:szCs w:val="20"/>
        </w:rPr>
        <w:t>.</w:t>
      </w:r>
      <w:bookmarkEnd w:id="17"/>
      <w:bookmarkEnd w:id="18"/>
    </w:p>
    <w:p w:rsidRPr="001418E5" w:rsidR="006A5D0A" w:rsidP="00BD231C" w:rsidRDefault="0093383E" w14:paraId="2B608D1B" w14:textId="708EBF4E">
      <w:pPr>
        <w:pStyle w:val="Heading1"/>
        <w:spacing w:before="0"/>
        <w:rPr>
          <w:color w:val="4472C4" w:themeColor="accent5"/>
        </w:rPr>
      </w:pPr>
      <w:bookmarkStart w:name="_Toc116294946" w:id="19"/>
      <w:r w:rsidRPr="001418E5">
        <w:rPr>
          <w:b w:val="0"/>
          <w:bCs/>
          <w:color w:val="auto"/>
          <w:sz w:val="20"/>
          <w:szCs w:val="20"/>
        </w:rPr>
        <w:t>For the purposes of this policy, Liturgy refers to all acts of Collective Worship</w:t>
      </w:r>
      <w:r w:rsidRPr="001418E5" w:rsidR="00D14509">
        <w:rPr>
          <w:b w:val="0"/>
          <w:bCs/>
          <w:color w:val="auto"/>
          <w:sz w:val="20"/>
          <w:szCs w:val="20"/>
        </w:rPr>
        <w:t xml:space="preserve"> held within school.</w:t>
      </w:r>
      <w:bookmarkEnd w:id="19"/>
      <w:r w:rsidRPr="001418E5" w:rsidR="0037471C">
        <w:rPr>
          <w:b w:val="0"/>
          <w:bCs/>
          <w:color w:val="auto"/>
          <w:sz w:val="20"/>
          <w:szCs w:val="20"/>
        </w:rPr>
        <w:cr/>
      </w:r>
      <w:r w:rsidRPr="001418E5" w:rsidR="006A5D0A">
        <w:rPr>
          <w:color w:val="4472C4" w:themeColor="accent5"/>
        </w:rPr>
        <w:t xml:space="preserve"> </w:t>
      </w:r>
    </w:p>
    <w:p w:rsidRPr="001105C8" w:rsidR="008515C1" w:rsidP="008515C1" w:rsidRDefault="008515C1" w14:paraId="32121595" w14:textId="6D8B83CD">
      <w:pPr>
        <w:pStyle w:val="Heading1"/>
        <w:rPr>
          <w:color w:val="385623" w:themeColor="accent6" w:themeShade="80"/>
        </w:rPr>
      </w:pPr>
      <w:bookmarkStart w:name="_Toc116294947" w:id="20"/>
      <w:r w:rsidRPr="001105C8">
        <w:rPr>
          <w:color w:val="385623" w:themeColor="accent6" w:themeShade="80"/>
        </w:rPr>
        <w:t xml:space="preserve">4. </w:t>
      </w:r>
      <w:r w:rsidRPr="00411AEC" w:rsidR="00842E09">
        <w:rPr>
          <w:color w:val="67131F"/>
        </w:rPr>
        <w:t>The Place of Prayer and Liturgy in the Life of our School</w:t>
      </w:r>
      <w:r w:rsidRPr="00411AEC" w:rsidR="004C38A6">
        <w:rPr>
          <w:color w:val="67131F"/>
        </w:rPr>
        <w:t xml:space="preserve"> and Community</w:t>
      </w:r>
      <w:bookmarkEnd w:id="20"/>
    </w:p>
    <w:p w:rsidRPr="006B2515" w:rsidR="007A0217" w:rsidP="00096B80" w:rsidRDefault="000E4B84" w14:paraId="7AD2C79F" w14:textId="2876DF3B">
      <w:pPr>
        <w:pStyle w:val="Subhead2"/>
        <w:numPr>
          <w:ilvl w:val="1"/>
          <w:numId w:val="22"/>
        </w:numPr>
        <w:rPr>
          <w:color w:val="67131F"/>
          <w:lang w:val="en-GB"/>
        </w:rPr>
      </w:pPr>
      <w:r w:rsidRPr="006B2515">
        <w:rPr>
          <w:color w:val="67131F"/>
          <w:lang w:val="en-GB"/>
        </w:rPr>
        <w:t>Organisation of Prayer and Liturgy</w:t>
      </w:r>
    </w:p>
    <w:p w:rsidRPr="001418E5" w:rsidR="00BA7C43" w:rsidP="00073C91" w:rsidRDefault="00073C91" w14:paraId="355610D1" w14:textId="5A237768">
      <w:pPr>
        <w:pStyle w:val="3Bulletedcopyblue"/>
        <w:numPr>
          <w:ilvl w:val="0"/>
          <w:numId w:val="0"/>
        </w:numPr>
        <w:rPr>
          <w:lang w:val="en-GB"/>
        </w:rPr>
      </w:pPr>
      <w:r w:rsidRPr="001418E5">
        <w:rPr>
          <w:lang w:val="en-GB"/>
        </w:rPr>
        <w:t>An Act of Collective Worship</w:t>
      </w:r>
      <w:r w:rsidRPr="001418E5" w:rsidR="00FB3895">
        <w:rPr>
          <w:lang w:val="en-GB"/>
        </w:rPr>
        <w:t xml:space="preserve">, appropriate for the </w:t>
      </w:r>
      <w:r w:rsidRPr="001418E5" w:rsidR="00305CED">
        <w:rPr>
          <w:lang w:val="en-GB"/>
        </w:rPr>
        <w:t>l</w:t>
      </w:r>
      <w:r w:rsidRPr="001418E5" w:rsidR="00FB3895">
        <w:rPr>
          <w:lang w:val="en-GB"/>
        </w:rPr>
        <w:t xml:space="preserve">iturgical </w:t>
      </w:r>
      <w:r w:rsidRPr="001418E5" w:rsidR="00305CED">
        <w:rPr>
          <w:lang w:val="en-GB"/>
        </w:rPr>
        <w:t>s</w:t>
      </w:r>
      <w:r w:rsidRPr="001418E5" w:rsidR="00FB3895">
        <w:rPr>
          <w:lang w:val="en-GB"/>
        </w:rPr>
        <w:t>eason,</w:t>
      </w:r>
      <w:r w:rsidRPr="001418E5">
        <w:rPr>
          <w:lang w:val="en-GB"/>
        </w:rPr>
        <w:t xml:space="preserve"> takes place each day</w:t>
      </w:r>
      <w:r w:rsidRPr="001418E5" w:rsidR="00FB3895">
        <w:rPr>
          <w:lang w:val="en-GB"/>
        </w:rPr>
        <w:t xml:space="preserve"> and </w:t>
      </w:r>
      <w:r w:rsidRPr="001418E5" w:rsidR="007E3A5A">
        <w:rPr>
          <w:lang w:val="en-GB"/>
        </w:rPr>
        <w:t>can be celebrated as a whole school, key stage or class.</w:t>
      </w:r>
    </w:p>
    <w:p w:rsidRPr="001418E5" w:rsidR="006D7A49" w:rsidP="00073C91" w:rsidRDefault="00A51090" w14:paraId="1481BF7D" w14:textId="6C2699DD">
      <w:pPr>
        <w:pStyle w:val="3Bulletedcopyblue"/>
        <w:numPr>
          <w:ilvl w:val="0"/>
          <w:numId w:val="0"/>
        </w:numPr>
        <w:rPr>
          <w:lang w:val="en-GB"/>
        </w:rPr>
      </w:pPr>
      <w:r w:rsidRPr="001418E5">
        <w:rPr>
          <w:lang w:val="en-GB"/>
        </w:rPr>
        <w:t>Collective Worship throughout the week is usually organised as follows:</w:t>
      </w:r>
    </w:p>
    <w:tbl>
      <w:tblPr>
        <w:tblStyle w:val="TableGrid"/>
        <w:tblW w:w="0" w:type="auto"/>
        <w:tblLook w:val="04A0" w:firstRow="1" w:lastRow="0" w:firstColumn="1" w:lastColumn="0" w:noHBand="0" w:noVBand="1"/>
      </w:tblPr>
      <w:tblGrid>
        <w:gridCol w:w="1555"/>
        <w:gridCol w:w="7229"/>
      </w:tblGrid>
      <w:tr w:rsidRPr="001418E5" w:rsidR="00A51090" w:rsidTr="2E43D01E" w14:paraId="19D0298C" w14:textId="77777777">
        <w:tc>
          <w:tcPr>
            <w:tcW w:w="1555" w:type="dxa"/>
            <w:tcMar/>
          </w:tcPr>
          <w:p w:rsidRPr="001418E5" w:rsidR="00A51090" w:rsidP="00073C91" w:rsidRDefault="00A51090" w14:paraId="3F704695" w14:textId="72893F4D">
            <w:pPr>
              <w:pStyle w:val="3Bulletedcopyblue"/>
              <w:numPr>
                <w:ilvl w:val="0"/>
                <w:numId w:val="0"/>
              </w:numPr>
              <w:rPr>
                <w:lang w:val="en-GB"/>
              </w:rPr>
            </w:pPr>
            <w:r w:rsidRPr="001418E5">
              <w:rPr>
                <w:lang w:val="en-GB"/>
              </w:rPr>
              <w:t>Monday</w:t>
            </w:r>
          </w:p>
        </w:tc>
        <w:tc>
          <w:tcPr>
            <w:tcW w:w="7229" w:type="dxa"/>
            <w:tcMar/>
          </w:tcPr>
          <w:p w:rsidRPr="001418E5" w:rsidR="00A51090" w:rsidP="00073C91" w:rsidRDefault="00A51090" w14:paraId="51508A22" w14:textId="41954A80">
            <w:pPr>
              <w:pStyle w:val="3Bulletedcopyblue"/>
              <w:numPr>
                <w:ilvl w:val="0"/>
                <w:numId w:val="0"/>
              </w:numPr>
              <w:rPr>
                <w:lang w:val="en-GB"/>
              </w:rPr>
            </w:pPr>
            <w:r w:rsidRPr="001418E5">
              <w:rPr>
                <w:lang w:val="en-GB"/>
              </w:rPr>
              <w:t xml:space="preserve">Gospel Assembly </w:t>
            </w:r>
            <w:r w:rsidR="00411AEC">
              <w:rPr>
                <w:lang w:val="en-GB"/>
              </w:rPr>
              <w:t>led by SLT</w:t>
            </w:r>
          </w:p>
        </w:tc>
      </w:tr>
      <w:tr w:rsidRPr="001418E5" w:rsidR="00A51090" w:rsidTr="2E43D01E" w14:paraId="035C325A" w14:textId="77777777">
        <w:tc>
          <w:tcPr>
            <w:tcW w:w="1555" w:type="dxa"/>
            <w:tcMar/>
          </w:tcPr>
          <w:p w:rsidRPr="001418E5" w:rsidR="00A51090" w:rsidP="00073C91" w:rsidRDefault="00A51090" w14:paraId="61D6A89D" w14:textId="72DCCF57">
            <w:pPr>
              <w:pStyle w:val="3Bulletedcopyblue"/>
              <w:numPr>
                <w:ilvl w:val="0"/>
                <w:numId w:val="0"/>
              </w:numPr>
              <w:rPr>
                <w:lang w:val="en-GB"/>
              </w:rPr>
            </w:pPr>
            <w:r w:rsidRPr="001418E5">
              <w:rPr>
                <w:lang w:val="en-GB"/>
              </w:rPr>
              <w:t>Tuesday</w:t>
            </w:r>
          </w:p>
        </w:tc>
        <w:tc>
          <w:tcPr>
            <w:tcW w:w="7229" w:type="dxa"/>
            <w:tcMar/>
          </w:tcPr>
          <w:p w:rsidRPr="001418E5" w:rsidR="00A51090" w:rsidP="00073C91" w:rsidRDefault="002226B0" w14:paraId="030F7731" w14:textId="5EA37D90">
            <w:pPr>
              <w:pStyle w:val="3Bulletedcopyblue"/>
              <w:numPr>
                <w:ilvl w:val="0"/>
                <w:numId w:val="0"/>
              </w:numPr>
              <w:rPr>
                <w:lang w:val="en-GB"/>
              </w:rPr>
            </w:pPr>
            <w:r w:rsidRPr="001418E5">
              <w:rPr>
                <w:lang w:val="en-GB"/>
              </w:rPr>
              <w:t>In-class collective worship</w:t>
            </w:r>
            <w:r w:rsidRPr="001418E5" w:rsidR="00B27831">
              <w:rPr>
                <w:lang w:val="en-GB"/>
              </w:rPr>
              <w:t>- this can include phase</w:t>
            </w:r>
            <w:r w:rsidRPr="001418E5" w:rsidR="004E5EC4">
              <w:rPr>
                <w:lang w:val="en-GB"/>
              </w:rPr>
              <w:t>/key stage</w:t>
            </w:r>
            <w:r w:rsidRPr="001418E5" w:rsidR="00B27831">
              <w:rPr>
                <w:lang w:val="en-GB"/>
              </w:rPr>
              <w:t xml:space="preserve"> collective worship </w:t>
            </w:r>
            <w:r w:rsidR="00D75D56">
              <w:rPr>
                <w:lang w:val="en-GB"/>
              </w:rPr>
              <w:t>usually teacher led</w:t>
            </w:r>
          </w:p>
        </w:tc>
      </w:tr>
      <w:tr w:rsidRPr="001418E5" w:rsidR="00A51090" w:rsidTr="2E43D01E" w14:paraId="548DD95E" w14:textId="77777777">
        <w:tc>
          <w:tcPr>
            <w:tcW w:w="1555" w:type="dxa"/>
            <w:tcMar/>
          </w:tcPr>
          <w:p w:rsidRPr="001418E5" w:rsidR="00A51090" w:rsidP="00073C91" w:rsidRDefault="00A51090" w14:paraId="030445DF" w14:textId="3C0E4D51">
            <w:pPr>
              <w:pStyle w:val="3Bulletedcopyblue"/>
              <w:numPr>
                <w:ilvl w:val="0"/>
                <w:numId w:val="0"/>
              </w:numPr>
              <w:rPr>
                <w:lang w:val="en-GB"/>
              </w:rPr>
            </w:pPr>
            <w:r w:rsidRPr="001418E5">
              <w:rPr>
                <w:lang w:val="en-GB"/>
              </w:rPr>
              <w:t>Wednesday</w:t>
            </w:r>
          </w:p>
        </w:tc>
        <w:tc>
          <w:tcPr>
            <w:tcW w:w="7229" w:type="dxa"/>
            <w:tcMar/>
          </w:tcPr>
          <w:p w:rsidRPr="001418E5" w:rsidR="00A51090" w:rsidP="00073C91" w:rsidRDefault="00512EF2" w14:paraId="55F935B2" w14:textId="7AF353B1">
            <w:pPr>
              <w:pStyle w:val="3Bulletedcopyblue"/>
              <w:numPr>
                <w:ilvl w:val="0"/>
                <w:numId w:val="0"/>
              </w:numPr>
              <w:rPr>
                <w:lang w:val="en-GB"/>
              </w:rPr>
            </w:pPr>
            <w:r w:rsidRPr="001418E5">
              <w:rPr>
                <w:lang w:val="en-GB"/>
              </w:rPr>
              <w:t>Wednesday Word</w:t>
            </w:r>
            <w:r w:rsidRPr="001418E5" w:rsidR="00BB049F">
              <w:rPr>
                <w:lang w:val="en-GB"/>
              </w:rPr>
              <w:t xml:space="preserve"> and Hymn Practice</w:t>
            </w:r>
          </w:p>
        </w:tc>
      </w:tr>
      <w:tr w:rsidRPr="001418E5" w:rsidR="00A51090" w:rsidTr="2E43D01E" w14:paraId="0A8AE121" w14:textId="77777777">
        <w:tc>
          <w:tcPr>
            <w:tcW w:w="1555" w:type="dxa"/>
            <w:tcMar/>
          </w:tcPr>
          <w:p w:rsidRPr="001418E5" w:rsidR="00A51090" w:rsidP="00073C91" w:rsidRDefault="00A51090" w14:paraId="60D8BDB8" w14:textId="59EEF46A">
            <w:pPr>
              <w:pStyle w:val="3Bulletedcopyblue"/>
              <w:numPr>
                <w:ilvl w:val="0"/>
                <w:numId w:val="0"/>
              </w:numPr>
              <w:rPr>
                <w:lang w:val="en-GB"/>
              </w:rPr>
            </w:pPr>
            <w:r w:rsidRPr="001418E5">
              <w:rPr>
                <w:lang w:val="en-GB"/>
              </w:rPr>
              <w:t>Thursday</w:t>
            </w:r>
          </w:p>
        </w:tc>
        <w:tc>
          <w:tcPr>
            <w:tcW w:w="7229" w:type="dxa"/>
            <w:tcMar/>
          </w:tcPr>
          <w:p w:rsidRPr="001418E5" w:rsidR="00A51090" w:rsidP="00073C91" w:rsidRDefault="00512EF2" w14:paraId="75F31C20" w14:textId="206D5712">
            <w:pPr>
              <w:pStyle w:val="3Bulletedcopyblue"/>
              <w:numPr>
                <w:ilvl w:val="0"/>
                <w:numId w:val="0"/>
              </w:numPr>
              <w:rPr>
                <w:lang w:val="en-GB"/>
              </w:rPr>
            </w:pPr>
            <w:r w:rsidRPr="001418E5">
              <w:rPr>
                <w:lang w:val="en-GB"/>
              </w:rPr>
              <w:t>Mass</w:t>
            </w:r>
            <w:r w:rsidR="00D75D56">
              <w:rPr>
                <w:lang w:val="en-GB"/>
              </w:rPr>
              <w:t xml:space="preserve"> in Key stages/ child led class collective worship</w:t>
            </w:r>
            <w:r w:rsidR="006B2515">
              <w:rPr>
                <w:lang w:val="en-GB"/>
              </w:rPr>
              <w:t xml:space="preserve"> in class</w:t>
            </w:r>
          </w:p>
        </w:tc>
      </w:tr>
      <w:tr w:rsidRPr="001418E5" w:rsidR="00A51090" w:rsidTr="2E43D01E" w14:paraId="68EAC54D" w14:textId="77777777">
        <w:tc>
          <w:tcPr>
            <w:tcW w:w="1555" w:type="dxa"/>
            <w:tcMar/>
          </w:tcPr>
          <w:p w:rsidRPr="001418E5" w:rsidR="00A51090" w:rsidP="00073C91" w:rsidRDefault="00A51090" w14:paraId="0CEB58E0" w14:textId="75B811C1">
            <w:pPr>
              <w:pStyle w:val="3Bulletedcopyblue"/>
              <w:numPr>
                <w:ilvl w:val="0"/>
                <w:numId w:val="0"/>
              </w:numPr>
              <w:rPr>
                <w:lang w:val="en-GB"/>
              </w:rPr>
            </w:pPr>
            <w:r w:rsidRPr="001418E5">
              <w:rPr>
                <w:lang w:val="en-GB"/>
              </w:rPr>
              <w:t>Friday</w:t>
            </w:r>
          </w:p>
        </w:tc>
        <w:tc>
          <w:tcPr>
            <w:tcW w:w="7229" w:type="dxa"/>
            <w:tcMar/>
          </w:tcPr>
          <w:p w:rsidRPr="001418E5" w:rsidR="00A51090" w:rsidP="2E43D01E" w:rsidRDefault="006B2515" w14:paraId="53E3A540" w14:textId="04652436">
            <w:pPr>
              <w:pStyle w:val="3Bulletedcopyblue"/>
              <w:numPr>
                <w:ilvl w:val="0"/>
                <w:numId w:val="0"/>
              </w:numPr>
              <w:rPr>
                <w:lang w:val="en-GB"/>
              </w:rPr>
            </w:pPr>
            <w:r w:rsidRPr="2E43D01E" w:rsidR="4ABF050F">
              <w:rPr>
                <w:lang w:val="en-GB"/>
              </w:rPr>
              <w:t xml:space="preserve">Staff prayer in weekly briefing 8:30a.m </w:t>
            </w:r>
          </w:p>
          <w:p w:rsidRPr="001418E5" w:rsidR="00A51090" w:rsidP="00073C91" w:rsidRDefault="006B2515" w14:paraId="3BBD5175" w14:textId="4D131A8D">
            <w:pPr>
              <w:pStyle w:val="3Bulletedcopyblue"/>
              <w:numPr>
                <w:ilvl w:val="0"/>
                <w:numId w:val="0"/>
              </w:numPr>
              <w:rPr>
                <w:lang w:val="en-GB"/>
              </w:rPr>
            </w:pPr>
            <w:r w:rsidRPr="2E43D01E" w:rsidR="6CABE4E8">
              <w:rPr>
                <w:lang w:val="en-GB"/>
              </w:rPr>
              <w:t xml:space="preserve">Whole school </w:t>
            </w:r>
            <w:r w:rsidRPr="2E43D01E" w:rsidR="2A2E94C3">
              <w:rPr>
                <w:lang w:val="en-GB"/>
              </w:rPr>
              <w:t>Gifts of God</w:t>
            </w:r>
            <w:r w:rsidRPr="2E43D01E" w:rsidR="0E3BD45C">
              <w:rPr>
                <w:lang w:val="en-GB"/>
              </w:rPr>
              <w:t xml:space="preserve"> Celebration </w:t>
            </w:r>
          </w:p>
        </w:tc>
      </w:tr>
    </w:tbl>
    <w:p w:rsidRPr="001418E5" w:rsidR="00C73659" w:rsidP="00981EDF" w:rsidRDefault="00C73659" w14:paraId="5B3A7F5F" w14:textId="77777777">
      <w:pPr>
        <w:pStyle w:val="3Bulletedcopyblue"/>
        <w:numPr>
          <w:ilvl w:val="0"/>
          <w:numId w:val="0"/>
        </w:numPr>
        <w:rPr>
          <w:lang w:val="en-GB"/>
        </w:rPr>
      </w:pPr>
    </w:p>
    <w:p w:rsidRPr="001418E5" w:rsidR="003B3238" w:rsidP="00981EDF" w:rsidRDefault="003B3238" w14:paraId="53EC07D4" w14:textId="453A249B">
      <w:pPr>
        <w:pStyle w:val="3Bulletedcopyblue"/>
        <w:numPr>
          <w:ilvl w:val="0"/>
          <w:numId w:val="0"/>
        </w:numPr>
        <w:rPr>
          <w:lang w:val="en-GB"/>
        </w:rPr>
      </w:pPr>
      <w:r w:rsidRPr="2E43D01E" w:rsidR="003B3238">
        <w:rPr>
          <w:lang w:val="en-GB"/>
        </w:rPr>
        <w:t>On occasion, school will take pa</w:t>
      </w:r>
      <w:r w:rsidRPr="2E43D01E" w:rsidR="009B00B0">
        <w:rPr>
          <w:lang w:val="en-GB"/>
        </w:rPr>
        <w:t>rt</w:t>
      </w:r>
      <w:r w:rsidRPr="2E43D01E" w:rsidR="003B3238">
        <w:rPr>
          <w:lang w:val="en-GB"/>
        </w:rPr>
        <w:t xml:space="preserve"> in assemblies, which are not linked to scripture or prayer</w:t>
      </w:r>
      <w:r w:rsidRPr="2E43D01E" w:rsidR="00007AA6">
        <w:rPr>
          <w:lang w:val="en-GB"/>
        </w:rPr>
        <w:t xml:space="preserve">, </w:t>
      </w:r>
      <w:r w:rsidRPr="2E43D01E" w:rsidR="00152E44">
        <w:rPr>
          <w:lang w:val="en-GB"/>
        </w:rPr>
        <w:t>such as Safer Internet Day assembly</w:t>
      </w:r>
      <w:r w:rsidRPr="2E43D01E" w:rsidR="00274243">
        <w:rPr>
          <w:lang w:val="en-GB"/>
        </w:rPr>
        <w:t xml:space="preserve">, </w:t>
      </w:r>
      <w:r w:rsidRPr="2E43D01E" w:rsidR="00C96277">
        <w:rPr>
          <w:lang w:val="en-GB"/>
        </w:rPr>
        <w:t xml:space="preserve">RSE focus, </w:t>
      </w:r>
      <w:r w:rsidRPr="2E43D01E" w:rsidR="00274243">
        <w:rPr>
          <w:lang w:val="en-GB"/>
        </w:rPr>
        <w:t>science ass</w:t>
      </w:r>
      <w:r w:rsidRPr="2E43D01E" w:rsidR="00C96277">
        <w:rPr>
          <w:lang w:val="en-GB"/>
        </w:rPr>
        <w:t>embly</w:t>
      </w:r>
      <w:r w:rsidRPr="2E43D01E" w:rsidR="00152E44">
        <w:rPr>
          <w:lang w:val="en-GB"/>
        </w:rPr>
        <w:t xml:space="preserve"> </w:t>
      </w:r>
      <w:r w:rsidRPr="2E43D01E" w:rsidR="00274243">
        <w:rPr>
          <w:lang w:val="en-GB"/>
        </w:rPr>
        <w:t>or others which are curriculum-linked</w:t>
      </w:r>
      <w:r w:rsidRPr="2E43D01E" w:rsidR="003B3238">
        <w:rPr>
          <w:lang w:val="en-GB"/>
        </w:rPr>
        <w:t xml:space="preserve">. </w:t>
      </w:r>
      <w:r w:rsidRPr="2E43D01E" w:rsidR="00007AA6">
        <w:rPr>
          <w:lang w:val="en-GB"/>
        </w:rPr>
        <w:t xml:space="preserve">These, </w:t>
      </w:r>
      <w:r w:rsidRPr="2E43D01E" w:rsidR="00007AA6">
        <w:rPr>
          <w:lang w:val="en-GB"/>
        </w:rPr>
        <w:t>therefore</w:t>
      </w:r>
      <w:r w:rsidRPr="2E43D01E" w:rsidR="00007AA6">
        <w:rPr>
          <w:lang w:val="en-GB"/>
        </w:rPr>
        <w:t xml:space="preserve"> are not considered an act of Collective </w:t>
      </w:r>
      <w:r w:rsidRPr="2E43D01E" w:rsidR="7C7BE7A4">
        <w:rPr>
          <w:lang w:val="en-GB"/>
        </w:rPr>
        <w:t>worship</w:t>
      </w:r>
      <w:r w:rsidRPr="2E43D01E" w:rsidR="00007AA6">
        <w:rPr>
          <w:lang w:val="en-GB"/>
        </w:rPr>
        <w:t xml:space="preserve"> and so are in addition to this. </w:t>
      </w:r>
    </w:p>
    <w:p w:rsidRPr="001418E5" w:rsidR="00843B23" w:rsidP="00981EDF" w:rsidRDefault="00D2126D" w14:paraId="0A61F58C" w14:textId="047FD547">
      <w:pPr>
        <w:pStyle w:val="3Bulletedcopyblue"/>
        <w:numPr>
          <w:ilvl w:val="0"/>
          <w:numId w:val="0"/>
        </w:numPr>
        <w:rPr>
          <w:lang w:val="en-GB"/>
        </w:rPr>
      </w:pPr>
      <w:r w:rsidRPr="001418E5">
        <w:rPr>
          <w:lang w:val="en-GB"/>
        </w:rPr>
        <w:t>C</w:t>
      </w:r>
      <w:r w:rsidRPr="001418E5" w:rsidR="00843B23">
        <w:rPr>
          <w:lang w:val="en-GB"/>
        </w:rPr>
        <w:t>hildren say</w:t>
      </w:r>
      <w:r w:rsidRPr="001418E5" w:rsidR="007B256E">
        <w:rPr>
          <w:lang w:val="en-GB"/>
        </w:rPr>
        <w:t xml:space="preserve"> the designated</w:t>
      </w:r>
      <w:r w:rsidRPr="001418E5" w:rsidR="00843B23">
        <w:rPr>
          <w:lang w:val="en-GB"/>
        </w:rPr>
        <w:t xml:space="preserve"> prayer</w:t>
      </w:r>
      <w:r w:rsidRPr="001418E5" w:rsidR="00466809">
        <w:rPr>
          <w:lang w:val="en-GB"/>
        </w:rPr>
        <w:t>s</w:t>
      </w:r>
      <w:r w:rsidRPr="001418E5" w:rsidR="00843B23">
        <w:rPr>
          <w:lang w:val="en-GB"/>
        </w:rPr>
        <w:t xml:space="preserve"> at the start and end of </w:t>
      </w:r>
      <w:r w:rsidRPr="001418E5" w:rsidR="00466809">
        <w:rPr>
          <w:lang w:val="en-GB"/>
        </w:rPr>
        <w:t>each</w:t>
      </w:r>
      <w:r w:rsidRPr="001418E5" w:rsidR="00843B23">
        <w:rPr>
          <w:lang w:val="en-GB"/>
        </w:rPr>
        <w:t xml:space="preserve"> day and a </w:t>
      </w:r>
      <w:r w:rsidR="00BF5654">
        <w:rPr>
          <w:lang w:val="en-GB"/>
        </w:rPr>
        <w:t>prayers</w:t>
      </w:r>
      <w:r w:rsidRPr="001418E5" w:rsidR="00843B23">
        <w:rPr>
          <w:lang w:val="en-GB"/>
        </w:rPr>
        <w:t xml:space="preserve"> before and after meals</w:t>
      </w:r>
      <w:r w:rsidRPr="001418E5" w:rsidR="00922FBC">
        <w:rPr>
          <w:lang w:val="en-GB"/>
        </w:rPr>
        <w:t xml:space="preserve"> (see appendix </w:t>
      </w:r>
      <w:r w:rsidRPr="001418E5" w:rsidR="005C14F0">
        <w:rPr>
          <w:lang w:val="en-GB"/>
        </w:rPr>
        <w:t>1</w:t>
      </w:r>
      <w:r w:rsidRPr="001418E5" w:rsidR="00922FBC">
        <w:rPr>
          <w:lang w:val="en-GB"/>
        </w:rPr>
        <w:t>)</w:t>
      </w:r>
      <w:r w:rsidRPr="001418E5" w:rsidR="00843B23">
        <w:rPr>
          <w:lang w:val="en-GB"/>
        </w:rPr>
        <w:t xml:space="preserve">. </w:t>
      </w:r>
      <w:r w:rsidRPr="001418E5" w:rsidR="00EF7AFF">
        <w:rPr>
          <w:lang w:val="en-GB"/>
        </w:rPr>
        <w:t xml:space="preserve">Classes </w:t>
      </w:r>
      <w:r w:rsidRPr="001418E5" w:rsidR="00466809">
        <w:rPr>
          <w:lang w:val="en-GB"/>
        </w:rPr>
        <w:t xml:space="preserve">also say a ‘prayer which should be known’ </w:t>
      </w:r>
      <w:r w:rsidRPr="001418E5" w:rsidR="00791F1A">
        <w:rPr>
          <w:lang w:val="en-GB"/>
        </w:rPr>
        <w:t xml:space="preserve">after the lunchtime prayer. </w:t>
      </w:r>
    </w:p>
    <w:p w:rsidRPr="00BF5654" w:rsidR="007A0217" w:rsidP="007A0217" w:rsidRDefault="008004D5" w14:paraId="097CDC71" w14:textId="1694C045">
      <w:pPr>
        <w:pStyle w:val="Subhead2"/>
        <w:numPr>
          <w:ilvl w:val="1"/>
          <w:numId w:val="22"/>
        </w:numPr>
        <w:rPr>
          <w:color w:val="67131F"/>
          <w:lang w:val="en-GB"/>
        </w:rPr>
      </w:pPr>
      <w:r w:rsidRPr="00BF5654">
        <w:rPr>
          <w:color w:val="67131F"/>
          <w:lang w:val="en-GB"/>
        </w:rPr>
        <w:t>Prayers which should be known</w:t>
      </w:r>
      <w:r w:rsidRPr="00BF5654" w:rsidR="007A0217">
        <w:rPr>
          <w:color w:val="67131F"/>
          <w:lang w:val="en-GB"/>
        </w:rPr>
        <w:t xml:space="preserve"> </w:t>
      </w:r>
    </w:p>
    <w:p w:rsidRPr="001418E5" w:rsidR="004B7542" w:rsidP="007A0217" w:rsidRDefault="001F44F6" w14:paraId="542804CA" w14:textId="7B1D6D2D">
      <w:pPr>
        <w:pStyle w:val="1bodycopy10pt"/>
        <w:rPr>
          <w:lang w:val="en-GB"/>
        </w:rPr>
      </w:pPr>
      <w:r w:rsidRPr="001418E5">
        <w:rPr>
          <w:lang w:val="en-GB"/>
        </w:rPr>
        <w:t xml:space="preserve">To ensure pupils </w:t>
      </w:r>
      <w:r w:rsidRPr="001418E5" w:rsidR="003926DD">
        <w:rPr>
          <w:lang w:val="en-GB"/>
        </w:rPr>
        <w:t xml:space="preserve">have an awareness of </w:t>
      </w:r>
      <w:r w:rsidRPr="001418E5" w:rsidR="00657136">
        <w:rPr>
          <w:lang w:val="en-GB"/>
        </w:rPr>
        <w:t>a range of traditional prayers, the Birmingham Dioces</w:t>
      </w:r>
      <w:r w:rsidRPr="001418E5" w:rsidR="00E30191">
        <w:rPr>
          <w:lang w:val="en-GB"/>
        </w:rPr>
        <w:t>e</w:t>
      </w:r>
      <w:r w:rsidRPr="001418E5" w:rsidR="00657136">
        <w:rPr>
          <w:lang w:val="en-GB"/>
        </w:rPr>
        <w:t xml:space="preserve"> have </w:t>
      </w:r>
      <w:r w:rsidRPr="001418E5" w:rsidR="00EB4984">
        <w:rPr>
          <w:lang w:val="en-GB"/>
        </w:rPr>
        <w:t>identified</w:t>
      </w:r>
      <w:r w:rsidRPr="001418E5" w:rsidR="002F2E7F">
        <w:rPr>
          <w:lang w:val="en-GB"/>
        </w:rPr>
        <w:t xml:space="preserve"> prayers </w:t>
      </w:r>
      <w:r w:rsidRPr="001418E5" w:rsidR="00AA756E">
        <w:rPr>
          <w:lang w:val="en-GB"/>
        </w:rPr>
        <w:t>which should be known: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9"/>
        <w:gridCol w:w="2027"/>
        <w:gridCol w:w="2078"/>
        <w:gridCol w:w="2061"/>
        <w:gridCol w:w="1581"/>
      </w:tblGrid>
      <w:tr w:rsidRPr="001418E5" w:rsidR="007D2981" w:rsidTr="007D2981" w14:paraId="396B4A04" w14:textId="67035472">
        <w:tc>
          <w:tcPr>
            <w:tcW w:w="1989" w:type="dxa"/>
          </w:tcPr>
          <w:p w:rsidRPr="001418E5" w:rsidR="007D2981" w:rsidP="004B7542" w:rsidRDefault="007D2981" w14:paraId="237CF4BD" w14:textId="77777777">
            <w:pPr>
              <w:pStyle w:val="3Bulletedcopyblue"/>
              <w:rPr>
                <w:sz w:val="18"/>
                <w:szCs w:val="18"/>
                <w:lang w:val="en-GB"/>
              </w:rPr>
            </w:pPr>
            <w:r w:rsidRPr="001418E5">
              <w:rPr>
                <w:sz w:val="18"/>
                <w:szCs w:val="18"/>
                <w:lang w:val="en-GB"/>
              </w:rPr>
              <w:t>Grace before Meals</w:t>
            </w:r>
          </w:p>
          <w:p w:rsidRPr="001418E5" w:rsidR="007D2981" w:rsidP="004B7542" w:rsidRDefault="007D2981" w14:paraId="0BC5BC7F" w14:textId="77777777">
            <w:pPr>
              <w:pStyle w:val="3Bulletedcopyblue"/>
              <w:rPr>
                <w:sz w:val="18"/>
                <w:szCs w:val="18"/>
                <w:lang w:val="en-GB"/>
              </w:rPr>
            </w:pPr>
            <w:r w:rsidRPr="001418E5">
              <w:rPr>
                <w:sz w:val="18"/>
                <w:szCs w:val="18"/>
                <w:lang w:val="en-GB"/>
              </w:rPr>
              <w:t>Grace after Meals</w:t>
            </w:r>
          </w:p>
          <w:p w:rsidRPr="001418E5" w:rsidR="007D2981" w:rsidP="004B7542" w:rsidRDefault="007D2981" w14:paraId="3BDD12B4" w14:textId="77777777">
            <w:pPr>
              <w:pStyle w:val="3Bulletedcopyblue"/>
              <w:rPr>
                <w:sz w:val="18"/>
                <w:szCs w:val="18"/>
                <w:lang w:val="en-GB"/>
              </w:rPr>
            </w:pPr>
            <w:r w:rsidRPr="001418E5">
              <w:rPr>
                <w:sz w:val="18"/>
                <w:szCs w:val="18"/>
                <w:lang w:val="en-GB"/>
              </w:rPr>
              <w:t xml:space="preserve">Morning Offering </w:t>
            </w:r>
          </w:p>
          <w:p w:rsidRPr="001418E5" w:rsidR="007D2981" w:rsidP="004B7542" w:rsidRDefault="007D2981" w14:paraId="2B235092" w14:textId="77777777">
            <w:pPr>
              <w:pStyle w:val="3Bulletedcopyblue"/>
              <w:rPr>
                <w:sz w:val="18"/>
                <w:szCs w:val="18"/>
                <w:lang w:val="en-GB"/>
              </w:rPr>
            </w:pPr>
            <w:r w:rsidRPr="001418E5">
              <w:rPr>
                <w:sz w:val="18"/>
                <w:szCs w:val="18"/>
                <w:lang w:val="en-GB"/>
              </w:rPr>
              <w:t>Prayer at the End of the day</w:t>
            </w:r>
          </w:p>
          <w:p w:rsidRPr="001418E5" w:rsidR="007D2981" w:rsidP="004B7542" w:rsidRDefault="007D2981" w14:paraId="04D6A7F7" w14:textId="77777777">
            <w:pPr>
              <w:pStyle w:val="3Bulletedcopyblue"/>
              <w:rPr>
                <w:sz w:val="18"/>
                <w:szCs w:val="18"/>
                <w:lang w:val="en-GB"/>
              </w:rPr>
            </w:pPr>
            <w:r w:rsidRPr="001418E5">
              <w:rPr>
                <w:sz w:val="18"/>
                <w:szCs w:val="18"/>
                <w:lang w:val="en-GB"/>
              </w:rPr>
              <w:t>Our Father</w:t>
            </w:r>
          </w:p>
          <w:p w:rsidRPr="001418E5" w:rsidR="007D2981" w:rsidP="004B7542" w:rsidRDefault="007D2981" w14:paraId="357CC519" w14:textId="77777777">
            <w:pPr>
              <w:pStyle w:val="3Bulletedcopyblue"/>
              <w:rPr>
                <w:sz w:val="18"/>
                <w:szCs w:val="18"/>
                <w:lang w:val="en-GB"/>
              </w:rPr>
            </w:pPr>
            <w:r w:rsidRPr="001418E5">
              <w:rPr>
                <w:sz w:val="18"/>
                <w:szCs w:val="18"/>
                <w:lang w:val="en-GB"/>
              </w:rPr>
              <w:t>Hail Mary</w:t>
            </w:r>
          </w:p>
          <w:p w:rsidRPr="001418E5" w:rsidR="007D2981" w:rsidP="007D2981" w:rsidRDefault="007D2981" w14:paraId="018A0A23" w14:textId="70974E4B">
            <w:pPr>
              <w:pStyle w:val="3Bulletedcopyblue"/>
              <w:rPr>
                <w:sz w:val="18"/>
                <w:szCs w:val="18"/>
                <w:lang w:val="en-GB"/>
              </w:rPr>
            </w:pPr>
            <w:r w:rsidRPr="001418E5">
              <w:rPr>
                <w:sz w:val="18"/>
                <w:szCs w:val="18"/>
                <w:lang w:val="en-GB"/>
              </w:rPr>
              <w:t>Sign of the Cross</w:t>
            </w:r>
          </w:p>
        </w:tc>
        <w:tc>
          <w:tcPr>
            <w:tcW w:w="2027" w:type="dxa"/>
          </w:tcPr>
          <w:p w:rsidRPr="001418E5" w:rsidR="007D2981" w:rsidP="004B7542" w:rsidRDefault="007D2981" w14:paraId="63DA14DC" w14:textId="77777777">
            <w:pPr>
              <w:pStyle w:val="3Bulletedcopyblue"/>
              <w:rPr>
                <w:sz w:val="18"/>
                <w:szCs w:val="18"/>
                <w:lang w:val="en-GB"/>
              </w:rPr>
            </w:pPr>
            <w:r w:rsidRPr="001418E5">
              <w:rPr>
                <w:sz w:val="18"/>
                <w:szCs w:val="18"/>
                <w:lang w:val="en-GB"/>
              </w:rPr>
              <w:t>Act of Faith, Hope and Love</w:t>
            </w:r>
          </w:p>
          <w:p w:rsidRPr="001418E5" w:rsidR="007D2981" w:rsidP="004B7542" w:rsidRDefault="007D2981" w14:paraId="405F2D70" w14:textId="77777777">
            <w:pPr>
              <w:pStyle w:val="3Bulletedcopyblue"/>
              <w:rPr>
                <w:sz w:val="18"/>
                <w:szCs w:val="18"/>
                <w:lang w:val="en-GB"/>
              </w:rPr>
            </w:pPr>
            <w:r w:rsidRPr="001418E5">
              <w:rPr>
                <w:sz w:val="18"/>
                <w:szCs w:val="18"/>
                <w:lang w:val="en-GB"/>
              </w:rPr>
              <w:t>Glory Be</w:t>
            </w:r>
          </w:p>
          <w:p w:rsidRPr="001418E5" w:rsidR="007D2981" w:rsidP="004B7542" w:rsidRDefault="007D2981" w14:paraId="1E5F02A6" w14:textId="77777777">
            <w:pPr>
              <w:pStyle w:val="3Bulletedcopyblue"/>
              <w:rPr>
                <w:sz w:val="18"/>
                <w:szCs w:val="18"/>
                <w:lang w:val="en-GB"/>
              </w:rPr>
            </w:pPr>
            <w:r w:rsidRPr="001418E5">
              <w:rPr>
                <w:sz w:val="18"/>
                <w:szCs w:val="18"/>
                <w:lang w:val="en-GB"/>
              </w:rPr>
              <w:t>Prayer to the Guardian Angel</w:t>
            </w:r>
          </w:p>
          <w:p w:rsidRPr="001418E5" w:rsidR="007D2981" w:rsidP="004B7542" w:rsidRDefault="007D2981" w14:paraId="3DF54F6E" w14:textId="77777777">
            <w:pPr>
              <w:pStyle w:val="3Bulletedcopyblue"/>
              <w:rPr>
                <w:sz w:val="18"/>
                <w:szCs w:val="18"/>
                <w:lang w:val="en-GB"/>
              </w:rPr>
            </w:pPr>
            <w:r w:rsidRPr="001418E5">
              <w:rPr>
                <w:sz w:val="18"/>
                <w:szCs w:val="18"/>
                <w:lang w:val="en-GB"/>
              </w:rPr>
              <w:t>Act of Faith</w:t>
            </w:r>
          </w:p>
          <w:p w:rsidRPr="001418E5" w:rsidR="007D2981" w:rsidP="004B7542" w:rsidRDefault="007D2981" w14:paraId="06F5007D" w14:textId="77777777">
            <w:pPr>
              <w:pStyle w:val="3Bulletedcopyblue"/>
              <w:rPr>
                <w:sz w:val="18"/>
                <w:szCs w:val="18"/>
                <w:lang w:val="en-GB"/>
              </w:rPr>
            </w:pPr>
            <w:r w:rsidRPr="001418E5">
              <w:rPr>
                <w:sz w:val="18"/>
                <w:szCs w:val="18"/>
                <w:lang w:val="en-GB"/>
              </w:rPr>
              <w:t>Act of Love</w:t>
            </w:r>
          </w:p>
          <w:p w:rsidRPr="001418E5" w:rsidR="007D2981" w:rsidP="004B7542" w:rsidRDefault="007D2981" w14:paraId="00206081" w14:textId="77777777">
            <w:pPr>
              <w:pStyle w:val="3Bulletedcopyblue"/>
              <w:rPr>
                <w:sz w:val="18"/>
                <w:szCs w:val="18"/>
                <w:lang w:val="en-GB"/>
              </w:rPr>
            </w:pPr>
            <w:r w:rsidRPr="001418E5">
              <w:rPr>
                <w:sz w:val="18"/>
                <w:szCs w:val="18"/>
                <w:lang w:val="en-GB"/>
              </w:rPr>
              <w:t>Eternal Rest</w:t>
            </w:r>
          </w:p>
          <w:p w:rsidRPr="001418E5" w:rsidR="007D2981" w:rsidP="007D2981" w:rsidRDefault="007D2981" w14:paraId="27B3A1FB" w14:textId="03E1E956">
            <w:pPr>
              <w:pStyle w:val="3Bulletedcopyblue"/>
              <w:rPr>
                <w:sz w:val="18"/>
                <w:szCs w:val="18"/>
                <w:lang w:val="en-GB"/>
              </w:rPr>
            </w:pPr>
            <w:r w:rsidRPr="001418E5">
              <w:rPr>
                <w:sz w:val="18"/>
                <w:szCs w:val="18"/>
                <w:lang w:val="en-GB"/>
              </w:rPr>
              <w:t>Act of Sorrow (contrition)</w:t>
            </w:r>
          </w:p>
        </w:tc>
        <w:tc>
          <w:tcPr>
            <w:tcW w:w="2078" w:type="dxa"/>
          </w:tcPr>
          <w:p w:rsidRPr="001418E5" w:rsidR="007D2981" w:rsidP="004B7542" w:rsidRDefault="007D2981" w14:paraId="1BDBE5B4" w14:textId="77777777">
            <w:pPr>
              <w:pStyle w:val="3Bulletedcopyblue"/>
              <w:rPr>
                <w:sz w:val="18"/>
                <w:szCs w:val="18"/>
                <w:lang w:val="en-GB"/>
              </w:rPr>
            </w:pPr>
            <w:r w:rsidRPr="001418E5">
              <w:rPr>
                <w:sz w:val="18"/>
                <w:szCs w:val="18"/>
                <w:lang w:val="en-GB"/>
              </w:rPr>
              <w:t>The Angelus</w:t>
            </w:r>
          </w:p>
          <w:p w:rsidRPr="001418E5" w:rsidR="007D2981" w:rsidP="007D2981" w:rsidRDefault="007D2981" w14:paraId="6A4E2C6B" w14:textId="77777777">
            <w:pPr>
              <w:pStyle w:val="3Bulletedcopyblue"/>
              <w:rPr>
                <w:sz w:val="18"/>
                <w:szCs w:val="18"/>
                <w:lang w:val="en-GB"/>
              </w:rPr>
            </w:pPr>
            <w:r w:rsidRPr="001418E5">
              <w:rPr>
                <w:sz w:val="18"/>
                <w:szCs w:val="18"/>
                <w:lang w:val="en-GB"/>
              </w:rPr>
              <w:t>The Luminous Mystery</w:t>
            </w:r>
          </w:p>
          <w:p w:rsidRPr="001418E5" w:rsidR="007D2981" w:rsidP="007D2981" w:rsidRDefault="007D2981" w14:paraId="540AF317" w14:textId="77777777">
            <w:pPr>
              <w:pStyle w:val="3Bulletedcopyblue"/>
              <w:rPr>
                <w:sz w:val="18"/>
                <w:szCs w:val="18"/>
                <w:lang w:val="en-GB"/>
              </w:rPr>
            </w:pPr>
            <w:r w:rsidRPr="001418E5">
              <w:rPr>
                <w:sz w:val="18"/>
                <w:szCs w:val="18"/>
                <w:lang w:val="en-GB"/>
              </w:rPr>
              <w:t>Prayer to the Guardian Angel</w:t>
            </w:r>
          </w:p>
          <w:p w:rsidRPr="001418E5" w:rsidR="007D2981" w:rsidP="007D2981" w:rsidRDefault="007D2981" w14:paraId="431C9A9D" w14:textId="77777777">
            <w:pPr>
              <w:pStyle w:val="3Bulletedcopyblue"/>
              <w:rPr>
                <w:sz w:val="18"/>
                <w:szCs w:val="18"/>
                <w:lang w:val="en-GB"/>
              </w:rPr>
            </w:pPr>
            <w:r w:rsidRPr="001418E5">
              <w:rPr>
                <w:sz w:val="18"/>
                <w:szCs w:val="18"/>
                <w:lang w:val="en-GB"/>
              </w:rPr>
              <w:t>Prayer of St. Richard of Chichester</w:t>
            </w:r>
          </w:p>
          <w:p w:rsidRPr="001418E5" w:rsidR="007D2981" w:rsidP="007D2981" w:rsidRDefault="00F918BD" w14:paraId="36C8E1FD" w14:textId="1010FB04">
            <w:pPr>
              <w:pStyle w:val="3Bulletedcopyblue"/>
              <w:rPr>
                <w:sz w:val="18"/>
                <w:szCs w:val="18"/>
                <w:lang w:val="en-GB"/>
              </w:rPr>
            </w:pPr>
            <w:r w:rsidRPr="001418E5">
              <w:rPr>
                <w:sz w:val="18"/>
                <w:szCs w:val="18"/>
                <w:lang w:val="en-GB"/>
              </w:rPr>
              <w:t xml:space="preserve">The </w:t>
            </w:r>
            <w:r w:rsidRPr="001418E5" w:rsidR="007D2981">
              <w:rPr>
                <w:sz w:val="18"/>
                <w:szCs w:val="18"/>
                <w:lang w:val="en-GB"/>
              </w:rPr>
              <w:t>Joyful Mysteries</w:t>
            </w:r>
          </w:p>
          <w:p w:rsidRPr="001418E5" w:rsidR="007D2981" w:rsidP="007D2981" w:rsidRDefault="007D2981" w14:paraId="3159D5AE" w14:textId="77777777">
            <w:pPr>
              <w:pStyle w:val="3Bulletedcopyblue"/>
              <w:numPr>
                <w:ilvl w:val="0"/>
                <w:numId w:val="0"/>
              </w:numPr>
              <w:ind w:left="340"/>
              <w:rPr>
                <w:sz w:val="18"/>
                <w:szCs w:val="18"/>
                <w:lang w:val="en-GB"/>
              </w:rPr>
            </w:pPr>
          </w:p>
        </w:tc>
        <w:tc>
          <w:tcPr>
            <w:tcW w:w="2061" w:type="dxa"/>
          </w:tcPr>
          <w:p w:rsidRPr="001418E5" w:rsidR="007D2981" w:rsidP="007D2981" w:rsidRDefault="007D2981" w14:paraId="345E2421" w14:textId="77777777">
            <w:pPr>
              <w:pStyle w:val="3Bulletedcopyblue"/>
              <w:rPr>
                <w:sz w:val="18"/>
                <w:szCs w:val="18"/>
                <w:lang w:val="en-GB"/>
              </w:rPr>
            </w:pPr>
            <w:r w:rsidRPr="001418E5">
              <w:rPr>
                <w:sz w:val="18"/>
                <w:szCs w:val="18"/>
                <w:lang w:val="en-GB"/>
              </w:rPr>
              <w:t>Prayer of St Francis of Assisi</w:t>
            </w:r>
          </w:p>
          <w:p w:rsidRPr="001418E5" w:rsidR="007D2981" w:rsidP="007D2981" w:rsidRDefault="007D2981" w14:paraId="1A9CC5C1" w14:textId="77777777">
            <w:pPr>
              <w:pStyle w:val="3Bulletedcopyblue"/>
              <w:rPr>
                <w:sz w:val="18"/>
                <w:szCs w:val="18"/>
                <w:lang w:val="en-GB"/>
              </w:rPr>
            </w:pPr>
            <w:r w:rsidRPr="001418E5">
              <w:rPr>
                <w:sz w:val="18"/>
                <w:szCs w:val="18"/>
                <w:lang w:val="en-GB"/>
              </w:rPr>
              <w:t xml:space="preserve">The </w:t>
            </w:r>
            <w:proofErr w:type="spellStart"/>
            <w:r w:rsidRPr="001418E5">
              <w:rPr>
                <w:sz w:val="18"/>
                <w:szCs w:val="18"/>
                <w:lang w:val="en-GB"/>
              </w:rPr>
              <w:t>Memorare</w:t>
            </w:r>
            <w:proofErr w:type="spellEnd"/>
          </w:p>
          <w:p w:rsidRPr="001418E5" w:rsidR="007D2981" w:rsidP="007D2981" w:rsidRDefault="007D2981" w14:paraId="0B5B46B2" w14:textId="77777777">
            <w:pPr>
              <w:pStyle w:val="3Bulletedcopyblue"/>
              <w:rPr>
                <w:sz w:val="18"/>
                <w:szCs w:val="18"/>
                <w:lang w:val="en-GB"/>
              </w:rPr>
            </w:pPr>
            <w:r w:rsidRPr="001418E5">
              <w:rPr>
                <w:sz w:val="18"/>
                <w:szCs w:val="18"/>
                <w:lang w:val="en-GB"/>
              </w:rPr>
              <w:t>The Sorrowful Mysteries</w:t>
            </w:r>
          </w:p>
          <w:p w:rsidRPr="001418E5" w:rsidR="007D2981" w:rsidP="007D2981" w:rsidRDefault="007D2981" w14:paraId="47B3DC60" w14:textId="77777777">
            <w:pPr>
              <w:pStyle w:val="3Bulletedcopyblue"/>
              <w:rPr>
                <w:sz w:val="18"/>
                <w:szCs w:val="18"/>
                <w:lang w:val="en-GB"/>
              </w:rPr>
            </w:pPr>
            <w:r w:rsidRPr="001418E5">
              <w:rPr>
                <w:sz w:val="18"/>
                <w:szCs w:val="18"/>
                <w:lang w:val="en-GB"/>
              </w:rPr>
              <w:t>The Regina Caeli</w:t>
            </w:r>
          </w:p>
          <w:p w:rsidRPr="001418E5" w:rsidR="007D2981" w:rsidP="007D2981" w:rsidRDefault="007D2981" w14:paraId="557150AE" w14:textId="77777777">
            <w:pPr>
              <w:pStyle w:val="3Bulletedcopyblue"/>
              <w:rPr>
                <w:sz w:val="18"/>
                <w:szCs w:val="18"/>
                <w:lang w:val="en-GB"/>
              </w:rPr>
            </w:pPr>
            <w:r w:rsidRPr="001418E5">
              <w:rPr>
                <w:sz w:val="18"/>
                <w:szCs w:val="18"/>
                <w:lang w:val="en-GB"/>
              </w:rPr>
              <w:t xml:space="preserve">The Magnificat </w:t>
            </w:r>
          </w:p>
          <w:p w:rsidRPr="001418E5" w:rsidR="007D2981" w:rsidP="007D2981" w:rsidRDefault="007D2981" w14:paraId="7730F794" w14:textId="77777777">
            <w:pPr>
              <w:pStyle w:val="3Bulletedcopyblue"/>
              <w:rPr>
                <w:sz w:val="18"/>
                <w:szCs w:val="18"/>
                <w:lang w:val="en-GB"/>
              </w:rPr>
            </w:pPr>
            <w:r w:rsidRPr="001418E5">
              <w:rPr>
                <w:sz w:val="18"/>
                <w:szCs w:val="18"/>
                <w:lang w:val="en-GB"/>
              </w:rPr>
              <w:t xml:space="preserve">The Glorious Mysteries </w:t>
            </w:r>
          </w:p>
          <w:p w:rsidRPr="001418E5" w:rsidR="007D2981" w:rsidP="007D2981" w:rsidRDefault="007D2981" w14:paraId="5E673BBA" w14:textId="369A385E">
            <w:pPr>
              <w:pStyle w:val="3Bulletedcopyblue"/>
              <w:numPr>
                <w:ilvl w:val="0"/>
                <w:numId w:val="0"/>
              </w:numPr>
              <w:ind w:left="340"/>
              <w:rPr>
                <w:sz w:val="18"/>
                <w:szCs w:val="18"/>
                <w:lang w:val="en-GB"/>
              </w:rPr>
            </w:pPr>
          </w:p>
        </w:tc>
        <w:tc>
          <w:tcPr>
            <w:tcW w:w="1581" w:type="dxa"/>
          </w:tcPr>
          <w:p w:rsidRPr="001418E5" w:rsidR="007D2981" w:rsidP="007D2981" w:rsidRDefault="007D2981" w14:paraId="5DA07424" w14:textId="77777777">
            <w:pPr>
              <w:pStyle w:val="3Bulletedcopyblue"/>
              <w:rPr>
                <w:sz w:val="18"/>
                <w:szCs w:val="18"/>
                <w:lang w:val="en-GB"/>
              </w:rPr>
            </w:pPr>
            <w:r w:rsidRPr="001418E5">
              <w:rPr>
                <w:sz w:val="18"/>
                <w:szCs w:val="18"/>
                <w:lang w:val="en-GB"/>
              </w:rPr>
              <w:t>The Diocesan Prayer for Vocations</w:t>
            </w:r>
          </w:p>
          <w:p w:rsidRPr="001418E5" w:rsidR="007D2981" w:rsidP="007D2981" w:rsidRDefault="007D2981" w14:paraId="6F946CF4" w14:textId="77777777">
            <w:pPr>
              <w:pStyle w:val="3Bulletedcopyblue"/>
              <w:rPr>
                <w:sz w:val="18"/>
                <w:szCs w:val="18"/>
                <w:lang w:val="en-GB"/>
              </w:rPr>
            </w:pPr>
            <w:r w:rsidRPr="001418E5">
              <w:rPr>
                <w:sz w:val="18"/>
                <w:szCs w:val="18"/>
                <w:lang w:val="en-GB"/>
              </w:rPr>
              <w:t>Hail Holy Queen</w:t>
            </w:r>
          </w:p>
          <w:p w:rsidRPr="001418E5" w:rsidR="007D2981" w:rsidP="007D2981" w:rsidRDefault="007D2981" w14:paraId="2C24D1B7" w14:textId="77777777">
            <w:pPr>
              <w:pStyle w:val="3Bulletedcopyblue"/>
              <w:rPr>
                <w:sz w:val="18"/>
                <w:szCs w:val="18"/>
                <w:lang w:val="en-GB"/>
              </w:rPr>
            </w:pPr>
            <w:r w:rsidRPr="001418E5">
              <w:rPr>
                <w:sz w:val="18"/>
                <w:szCs w:val="18"/>
                <w:lang w:val="en-GB"/>
              </w:rPr>
              <w:t>The Prayer to the Holy Spirit</w:t>
            </w:r>
          </w:p>
          <w:p w:rsidRPr="001418E5" w:rsidR="007D2981" w:rsidP="007D2981" w:rsidRDefault="007D2981" w14:paraId="05CB9832" w14:textId="03696230">
            <w:pPr>
              <w:pStyle w:val="3Bulletedcopyblue"/>
              <w:rPr>
                <w:sz w:val="18"/>
                <w:szCs w:val="18"/>
                <w:lang w:val="en-GB"/>
              </w:rPr>
            </w:pPr>
            <w:r w:rsidRPr="001418E5">
              <w:rPr>
                <w:sz w:val="18"/>
                <w:szCs w:val="18"/>
                <w:lang w:val="en-GB"/>
              </w:rPr>
              <w:t>Stations of the Cross</w:t>
            </w:r>
          </w:p>
        </w:tc>
      </w:tr>
    </w:tbl>
    <w:p w:rsidRPr="001418E5" w:rsidR="003926DD" w:rsidP="00096B80" w:rsidRDefault="00261808" w14:paraId="4604CF49" w14:textId="521FC935">
      <w:pPr>
        <w:pStyle w:val="3Bulletedcopyblue"/>
        <w:numPr>
          <w:ilvl w:val="0"/>
          <w:numId w:val="0"/>
        </w:numPr>
        <w:rPr>
          <w:lang w:val="en-GB"/>
        </w:rPr>
      </w:pPr>
      <w:r w:rsidRPr="001418E5">
        <w:rPr>
          <w:lang w:val="en-GB"/>
        </w:rPr>
        <w:t xml:space="preserve">Learning these prayers includes </w:t>
      </w:r>
      <w:r w:rsidRPr="001418E5" w:rsidR="0098531B">
        <w:rPr>
          <w:lang w:val="en-GB"/>
        </w:rPr>
        <w:t>teaching children the meaning</w:t>
      </w:r>
      <w:r w:rsidRPr="001418E5" w:rsidR="002B6A01">
        <w:rPr>
          <w:lang w:val="en-GB"/>
        </w:rPr>
        <w:t>,</w:t>
      </w:r>
      <w:r w:rsidRPr="001418E5" w:rsidR="0098531B">
        <w:rPr>
          <w:lang w:val="en-GB"/>
        </w:rPr>
        <w:t xml:space="preserve"> </w:t>
      </w:r>
      <w:r w:rsidRPr="001418E5" w:rsidR="000A78E9">
        <w:rPr>
          <w:lang w:val="en-GB"/>
        </w:rPr>
        <w:t xml:space="preserve">as well as how to </w:t>
      </w:r>
      <w:r w:rsidRPr="001418E5" w:rsidR="00E30191">
        <w:rPr>
          <w:lang w:val="en-GB"/>
        </w:rPr>
        <w:t>pray</w:t>
      </w:r>
      <w:r w:rsidRPr="001418E5" w:rsidR="0056539A">
        <w:rPr>
          <w:lang w:val="en-GB"/>
        </w:rPr>
        <w:t xml:space="preserve"> them. </w:t>
      </w:r>
      <w:r w:rsidRPr="001418E5" w:rsidR="00D07D19">
        <w:rPr>
          <w:lang w:val="en-GB"/>
        </w:rPr>
        <w:t xml:space="preserve">Each year group has a different group of these prayers to focus on. </w:t>
      </w:r>
      <w:r w:rsidRPr="001418E5" w:rsidR="0056539A">
        <w:rPr>
          <w:lang w:val="en-GB"/>
        </w:rPr>
        <w:t xml:space="preserve"> </w:t>
      </w:r>
    </w:p>
    <w:p w:rsidRPr="00BF5654" w:rsidR="00BF42EA" w:rsidP="00BF42EA" w:rsidRDefault="00BF42EA" w14:paraId="7F396356" w14:textId="2C1F40C7">
      <w:pPr>
        <w:pStyle w:val="3Bulletedcopyblue"/>
        <w:numPr>
          <w:ilvl w:val="1"/>
          <w:numId w:val="22"/>
        </w:numPr>
        <w:rPr>
          <w:b/>
          <w:bCs/>
          <w:color w:val="67131F"/>
          <w:sz w:val="24"/>
          <w:szCs w:val="24"/>
          <w:lang w:val="en-GB"/>
        </w:rPr>
      </w:pPr>
      <w:r w:rsidRPr="00BF5654">
        <w:rPr>
          <w:b/>
          <w:bCs/>
          <w:color w:val="67131F"/>
          <w:sz w:val="24"/>
          <w:szCs w:val="24"/>
          <w:lang w:val="en-GB"/>
        </w:rPr>
        <w:t xml:space="preserve">Planning for Collective Worship </w:t>
      </w:r>
    </w:p>
    <w:p w:rsidRPr="001418E5" w:rsidR="00BF42EA" w:rsidP="00BF42EA" w:rsidRDefault="00BF42EA" w14:paraId="4E2C02E9" w14:textId="4F3C9675">
      <w:pPr>
        <w:pStyle w:val="3Bulletedcopyblue"/>
        <w:numPr>
          <w:ilvl w:val="0"/>
          <w:numId w:val="0"/>
        </w:numPr>
        <w:rPr>
          <w:lang w:val="en-GB"/>
        </w:rPr>
      </w:pPr>
      <w:r w:rsidRPr="001418E5">
        <w:rPr>
          <w:lang w:val="en-GB"/>
        </w:rPr>
        <w:t>Elements of Collective Worship, which must be used when planning, are:</w:t>
      </w:r>
    </w:p>
    <w:p w:rsidRPr="001418E5" w:rsidR="00BF42EA" w:rsidP="00BF42EA" w:rsidRDefault="00BF42EA" w14:paraId="09788E39" w14:textId="3CE22D27">
      <w:pPr>
        <w:pStyle w:val="3Bulletedcopyblue"/>
        <w:rPr>
          <w:lang w:val="en-GB"/>
        </w:rPr>
      </w:pPr>
      <w:r w:rsidRPr="001418E5">
        <w:rPr>
          <w:lang w:val="en-GB"/>
        </w:rPr>
        <w:t>Gather – bringing everyone into the holy space (for example by playing music, sitting in a different way/space, lighting candles);</w:t>
      </w:r>
    </w:p>
    <w:p w:rsidRPr="001418E5" w:rsidR="00BF42EA" w:rsidP="00BF42EA" w:rsidRDefault="00BF42EA" w14:paraId="70F4D18F" w14:textId="3752AF85">
      <w:pPr>
        <w:pStyle w:val="3Bulletedcopyblue"/>
        <w:rPr>
          <w:lang w:val="en-GB"/>
        </w:rPr>
      </w:pPr>
      <w:r w:rsidRPr="001418E5">
        <w:rPr>
          <w:lang w:val="en-GB"/>
        </w:rPr>
        <w:t xml:space="preserve">Listen – sharing scripture to proclaim God’s word (for example by listening to scripture set to music, reading scripture, </w:t>
      </w:r>
      <w:r w:rsidRPr="001418E5" w:rsidR="003926DD">
        <w:rPr>
          <w:lang w:val="en-GB"/>
        </w:rPr>
        <w:t xml:space="preserve">scripture </w:t>
      </w:r>
      <w:r w:rsidRPr="001418E5">
        <w:rPr>
          <w:lang w:val="en-GB"/>
        </w:rPr>
        <w:t>through actions);</w:t>
      </w:r>
    </w:p>
    <w:p w:rsidRPr="001418E5" w:rsidR="00BF42EA" w:rsidP="00BF42EA" w:rsidRDefault="00BF42EA" w14:paraId="7B184545" w14:textId="702E41BD">
      <w:pPr>
        <w:pStyle w:val="3Bulletedcopyblue"/>
        <w:rPr>
          <w:lang w:val="en-GB"/>
        </w:rPr>
      </w:pPr>
      <w:r w:rsidRPr="001418E5">
        <w:rPr>
          <w:lang w:val="en-GB"/>
        </w:rPr>
        <w:t xml:space="preserve">Respond – responding to God’s word through prayer, action or song (for examples, see </w:t>
      </w:r>
      <w:r w:rsidRPr="001418E5" w:rsidR="003926DD">
        <w:rPr>
          <w:lang w:val="en-GB"/>
        </w:rPr>
        <w:t>Birmingham Diocesan Education Service’s [BDES]</w:t>
      </w:r>
      <w:r w:rsidRPr="001418E5">
        <w:rPr>
          <w:lang w:val="en-GB"/>
        </w:rPr>
        <w:t xml:space="preserve"> ‘Practical Prayer Ideas for the Classroom)</w:t>
      </w:r>
    </w:p>
    <w:p w:rsidRPr="001418E5" w:rsidR="00BF42EA" w:rsidP="00BF42EA" w:rsidRDefault="00BF5654" w14:paraId="7634C4A5" w14:textId="4143F2B1">
      <w:pPr>
        <w:pStyle w:val="3Bulletedcopyblue"/>
        <w:rPr>
          <w:lang w:val="en-GB"/>
        </w:rPr>
      </w:pPr>
      <w:r>
        <w:rPr>
          <w:lang w:val="en-GB"/>
        </w:rPr>
        <w:t>Mission</w:t>
      </w:r>
      <w:r w:rsidRPr="001418E5" w:rsidR="00BF42EA">
        <w:rPr>
          <w:lang w:val="en-GB"/>
        </w:rPr>
        <w:t xml:space="preserve"> </w:t>
      </w:r>
      <w:r>
        <w:rPr>
          <w:lang w:val="en-GB"/>
        </w:rPr>
        <w:t xml:space="preserve">(previously go forth) </w:t>
      </w:r>
      <w:r w:rsidRPr="001418E5" w:rsidR="00BF42EA">
        <w:rPr>
          <w:lang w:val="en-GB"/>
        </w:rPr>
        <w:t>– sharing the message of the scripture for people to think about and act upon</w:t>
      </w:r>
    </w:p>
    <w:p w:rsidRPr="001418E5" w:rsidR="006F49B1" w:rsidP="006F49B1" w:rsidRDefault="006F49B1" w14:paraId="5246D959" w14:textId="77777777">
      <w:pPr>
        <w:pStyle w:val="3Bulletedcopyblue"/>
        <w:numPr>
          <w:ilvl w:val="0"/>
          <w:numId w:val="0"/>
        </w:numPr>
        <w:ind w:left="340" w:hanging="170"/>
        <w:rPr>
          <w:lang w:val="en-GB"/>
        </w:rPr>
      </w:pPr>
    </w:p>
    <w:p w:rsidRPr="001418E5" w:rsidR="006F49B1" w:rsidP="006F49B1" w:rsidRDefault="00960744" w14:paraId="3B9228E3" w14:textId="27A58B91">
      <w:pPr>
        <w:pStyle w:val="3Bulletedcopyblue"/>
        <w:numPr>
          <w:ilvl w:val="0"/>
          <w:numId w:val="0"/>
        </w:numPr>
        <w:rPr>
          <w:color w:val="FF0000"/>
          <w:lang w:val="en-GB"/>
        </w:rPr>
      </w:pPr>
      <w:r w:rsidRPr="2E43D01E" w:rsidR="00960744">
        <w:rPr>
          <w:lang w:val="en-GB"/>
        </w:rPr>
        <w:t xml:space="preserve">There </w:t>
      </w:r>
      <w:r w:rsidRPr="2E43D01E" w:rsidR="359930EF">
        <w:rPr>
          <w:lang w:val="en-GB"/>
        </w:rPr>
        <w:t>should be</w:t>
      </w:r>
      <w:r w:rsidRPr="2E43D01E" w:rsidR="00960744">
        <w:rPr>
          <w:lang w:val="en-GB"/>
        </w:rPr>
        <w:t xml:space="preserve"> a sacred space (</w:t>
      </w:r>
      <w:r w:rsidRPr="2E43D01E" w:rsidR="00FB66EB">
        <w:rPr>
          <w:lang w:val="en-GB"/>
        </w:rPr>
        <w:t xml:space="preserve">prayer table) in every </w:t>
      </w:r>
      <w:r w:rsidRPr="2E43D01E" w:rsidR="00BF5654">
        <w:rPr>
          <w:lang w:val="en-GB"/>
        </w:rPr>
        <w:t>class</w:t>
      </w:r>
      <w:r w:rsidRPr="2E43D01E" w:rsidR="00FB66EB">
        <w:rPr>
          <w:lang w:val="en-GB"/>
        </w:rPr>
        <w:t xml:space="preserve">room. </w:t>
      </w:r>
      <w:r w:rsidRPr="2E43D01E" w:rsidR="007A32DE">
        <w:rPr>
          <w:lang w:val="en-GB"/>
        </w:rPr>
        <w:t xml:space="preserve">This should be </w:t>
      </w:r>
      <w:r w:rsidRPr="2E43D01E" w:rsidR="00A23F14">
        <w:rPr>
          <w:lang w:val="en-GB"/>
        </w:rPr>
        <w:t>placed</w:t>
      </w:r>
      <w:r w:rsidRPr="2E43D01E" w:rsidR="007A32DE">
        <w:rPr>
          <w:lang w:val="en-GB"/>
        </w:rPr>
        <w:t xml:space="preserve"> in a prominent </w:t>
      </w:r>
      <w:r w:rsidRPr="2E43D01E" w:rsidR="00A23F14">
        <w:rPr>
          <w:lang w:val="en-GB"/>
        </w:rPr>
        <w:t xml:space="preserve">position and reflect the current liturgical season. </w:t>
      </w:r>
      <w:r w:rsidRPr="2E43D01E" w:rsidR="009858C4">
        <w:rPr>
          <w:lang w:val="en-GB"/>
        </w:rPr>
        <w:t>Sacred spaces should be clutter</w:t>
      </w:r>
      <w:r w:rsidRPr="2E43D01E" w:rsidR="00B53787">
        <w:rPr>
          <w:lang w:val="en-GB"/>
        </w:rPr>
        <w:t>-</w:t>
      </w:r>
      <w:r w:rsidRPr="2E43D01E" w:rsidR="009858C4">
        <w:rPr>
          <w:lang w:val="en-GB"/>
        </w:rPr>
        <w:t xml:space="preserve">free and </w:t>
      </w:r>
      <w:r w:rsidRPr="2E43D01E" w:rsidR="00935A51">
        <w:rPr>
          <w:lang w:val="en-GB"/>
        </w:rPr>
        <w:t xml:space="preserve">be set up in a manner which </w:t>
      </w:r>
      <w:r w:rsidRPr="2E43D01E" w:rsidR="009858C4">
        <w:rPr>
          <w:lang w:val="en-GB"/>
        </w:rPr>
        <w:t>inspire</w:t>
      </w:r>
      <w:r w:rsidRPr="2E43D01E" w:rsidR="00935A51">
        <w:rPr>
          <w:lang w:val="en-GB"/>
        </w:rPr>
        <w:t>s</w:t>
      </w:r>
      <w:r w:rsidRPr="2E43D01E" w:rsidR="009858C4">
        <w:rPr>
          <w:lang w:val="en-GB"/>
        </w:rPr>
        <w:t xml:space="preserve"> prayer</w:t>
      </w:r>
      <w:r w:rsidRPr="2E43D01E" w:rsidR="00545A63">
        <w:rPr>
          <w:lang w:val="en-GB"/>
        </w:rPr>
        <w:t xml:space="preserve">. See appendix 2 for BDES guidance for prayer areas. </w:t>
      </w:r>
    </w:p>
    <w:p w:rsidR="00545A63" w:rsidP="006F49B1" w:rsidRDefault="00A24EA9" w14:paraId="1F23BF81" w14:textId="7D9C59F4">
      <w:pPr>
        <w:pStyle w:val="3Bulletedcopyblue"/>
        <w:numPr>
          <w:ilvl w:val="0"/>
          <w:numId w:val="0"/>
        </w:numPr>
        <w:rPr>
          <w:lang w:val="en-GB"/>
        </w:rPr>
      </w:pPr>
      <w:r w:rsidRPr="2E43D01E" w:rsidR="00A24EA9">
        <w:rPr>
          <w:lang w:val="en-GB"/>
        </w:rPr>
        <w:t xml:space="preserve">During liturgy (acts of Collective Worship), a prayer </w:t>
      </w:r>
      <w:r w:rsidRPr="2E43D01E" w:rsidR="00882922">
        <w:rPr>
          <w:lang w:val="en-GB"/>
        </w:rPr>
        <w:t xml:space="preserve">focal point should be created. </w:t>
      </w:r>
      <w:r w:rsidRPr="2E43D01E" w:rsidR="00382654">
        <w:rPr>
          <w:lang w:val="en-GB"/>
        </w:rPr>
        <w:t xml:space="preserve">For example, use of </w:t>
      </w:r>
      <w:r w:rsidRPr="2E43D01E" w:rsidR="5B380C22">
        <w:rPr>
          <w:lang w:val="en-GB"/>
        </w:rPr>
        <w:t>the</w:t>
      </w:r>
      <w:r w:rsidRPr="2E43D01E" w:rsidR="00382654">
        <w:rPr>
          <w:lang w:val="en-GB"/>
        </w:rPr>
        <w:t xml:space="preserve"> Altar Table in the hall, appropriately dressed</w:t>
      </w:r>
      <w:r w:rsidRPr="2E43D01E" w:rsidR="000F78A1">
        <w:rPr>
          <w:lang w:val="en-GB"/>
        </w:rPr>
        <w:t>;</w:t>
      </w:r>
      <w:r w:rsidRPr="2E43D01E" w:rsidR="00382654">
        <w:rPr>
          <w:lang w:val="en-GB"/>
        </w:rPr>
        <w:t xml:space="preserve"> or </w:t>
      </w:r>
      <w:r w:rsidRPr="2E43D01E" w:rsidR="005D5861">
        <w:rPr>
          <w:lang w:val="en-GB"/>
        </w:rPr>
        <w:t xml:space="preserve">using the </w:t>
      </w:r>
      <w:r w:rsidRPr="2E43D01E" w:rsidR="005D5861">
        <w:rPr>
          <w:lang w:val="en-GB"/>
        </w:rPr>
        <w:t>additional</w:t>
      </w:r>
      <w:r w:rsidRPr="2E43D01E" w:rsidR="005D5861">
        <w:rPr>
          <w:lang w:val="en-GB"/>
        </w:rPr>
        <w:t xml:space="preserve"> tables in the classroom. </w:t>
      </w:r>
    </w:p>
    <w:p w:rsidRPr="001418E5" w:rsidR="00333152" w:rsidP="006F49B1" w:rsidRDefault="00355EAF" w14:paraId="20727BBF" w14:textId="7DD7C5B9">
      <w:pPr>
        <w:pStyle w:val="3Bulletedcopyblue"/>
        <w:numPr>
          <w:ilvl w:val="0"/>
          <w:numId w:val="0"/>
        </w:numPr>
        <w:rPr>
          <w:lang w:val="en-GB"/>
        </w:rPr>
      </w:pPr>
      <w:r>
        <w:rPr>
          <w:lang w:val="en-GB"/>
        </w:rPr>
        <w:t xml:space="preserve">Pupils should develop the skills necessary to plan and lead collective worship with growing independence </w:t>
      </w:r>
      <w:r w:rsidR="00DE708B">
        <w:rPr>
          <w:lang w:val="en-GB"/>
        </w:rPr>
        <w:t>across the phases. Th</w:t>
      </w:r>
      <w:r w:rsidR="00E236DA">
        <w:rPr>
          <w:lang w:val="en-GB"/>
        </w:rPr>
        <w:t>is journey of progression</w:t>
      </w:r>
      <w:r w:rsidR="00DE708B">
        <w:rPr>
          <w:lang w:val="en-GB"/>
        </w:rPr>
        <w:t xml:space="preserve"> </w:t>
      </w:r>
      <w:r w:rsidR="004F733D">
        <w:rPr>
          <w:lang w:val="en-GB"/>
        </w:rPr>
        <w:t>is explicitly mapped out</w:t>
      </w:r>
      <w:r w:rsidR="001A6642">
        <w:rPr>
          <w:lang w:val="en-GB"/>
        </w:rPr>
        <w:t xml:space="preserve"> for our staff and pupil</w:t>
      </w:r>
      <w:r w:rsidR="002E2C95">
        <w:rPr>
          <w:lang w:val="en-GB"/>
        </w:rPr>
        <w:t>s</w:t>
      </w:r>
      <w:r w:rsidR="004F733D">
        <w:rPr>
          <w:lang w:val="en-GB"/>
        </w:rPr>
        <w:t>. (See a</w:t>
      </w:r>
      <w:r w:rsidR="00E236DA">
        <w:rPr>
          <w:lang w:val="en-GB"/>
        </w:rPr>
        <w:t>ppendix 4.</w:t>
      </w:r>
      <w:r w:rsidR="004F733D">
        <w:rPr>
          <w:lang w:val="en-GB"/>
        </w:rPr>
        <w:t>)</w:t>
      </w:r>
    </w:p>
    <w:p w:rsidRPr="001418E5" w:rsidR="00BF42EA" w:rsidP="0025657F" w:rsidRDefault="00FA2CDC" w14:paraId="48D874E3" w14:textId="2C83E770">
      <w:pPr>
        <w:pStyle w:val="3Bulletedcopyblue"/>
        <w:numPr>
          <w:ilvl w:val="0"/>
          <w:numId w:val="0"/>
        </w:numPr>
        <w:rPr>
          <w:lang w:val="en-GB"/>
        </w:rPr>
      </w:pPr>
      <w:r w:rsidRPr="001418E5">
        <w:rPr>
          <w:lang w:val="en-GB"/>
        </w:rPr>
        <w:t>Staff are expected</w:t>
      </w:r>
      <w:r w:rsidRPr="001418E5" w:rsidR="001A6C1D">
        <w:rPr>
          <w:lang w:val="en-GB"/>
        </w:rPr>
        <w:t xml:space="preserve"> to model </w:t>
      </w:r>
      <w:r w:rsidRPr="001418E5" w:rsidR="009D7CA5">
        <w:rPr>
          <w:lang w:val="en-GB"/>
        </w:rPr>
        <w:t xml:space="preserve">high-quality </w:t>
      </w:r>
      <w:r w:rsidRPr="001418E5" w:rsidR="0025657F">
        <w:rPr>
          <w:lang w:val="en-GB"/>
        </w:rPr>
        <w:t xml:space="preserve">prayerful acts of Collective Worship and then </w:t>
      </w:r>
      <w:r w:rsidRPr="001418E5">
        <w:rPr>
          <w:lang w:val="en-GB"/>
        </w:rPr>
        <w:t>support and facilitate opportunities</w:t>
      </w:r>
      <w:r w:rsidRPr="001418E5" w:rsidR="0025657F">
        <w:rPr>
          <w:lang w:val="en-GB"/>
        </w:rPr>
        <w:t xml:space="preserve"> </w:t>
      </w:r>
      <w:r w:rsidRPr="001418E5">
        <w:rPr>
          <w:lang w:val="en-GB"/>
        </w:rPr>
        <w:t>for pupils to plan and lead</w:t>
      </w:r>
      <w:r w:rsidRPr="001418E5" w:rsidR="00FC0229">
        <w:rPr>
          <w:lang w:val="en-GB"/>
        </w:rPr>
        <w:t xml:space="preserve"> their own</w:t>
      </w:r>
      <w:r w:rsidRPr="001418E5">
        <w:rPr>
          <w:lang w:val="en-GB"/>
        </w:rPr>
        <w:t xml:space="preserve">. </w:t>
      </w:r>
      <w:r w:rsidRPr="001418E5" w:rsidR="00A0502E">
        <w:rPr>
          <w:lang w:val="en-GB"/>
        </w:rPr>
        <w:t xml:space="preserve">See </w:t>
      </w:r>
      <w:r w:rsidRPr="001418E5" w:rsidR="00102608">
        <w:rPr>
          <w:lang w:val="en-GB"/>
        </w:rPr>
        <w:t>a</w:t>
      </w:r>
      <w:r w:rsidRPr="001418E5" w:rsidR="00A0502E">
        <w:rPr>
          <w:lang w:val="en-GB"/>
        </w:rPr>
        <w:t>ppendi</w:t>
      </w:r>
      <w:r w:rsidRPr="001418E5" w:rsidR="00102608">
        <w:rPr>
          <w:lang w:val="en-GB"/>
        </w:rPr>
        <w:t>ces</w:t>
      </w:r>
      <w:r w:rsidRPr="001418E5" w:rsidR="00A0502E">
        <w:rPr>
          <w:lang w:val="en-GB"/>
        </w:rPr>
        <w:t xml:space="preserve"> for </w:t>
      </w:r>
      <w:r w:rsidRPr="001418E5" w:rsidR="000F78A1">
        <w:rPr>
          <w:lang w:val="en-GB"/>
        </w:rPr>
        <w:t xml:space="preserve">BDES planning </w:t>
      </w:r>
      <w:r w:rsidRPr="001418E5" w:rsidR="00102608">
        <w:rPr>
          <w:lang w:val="en-GB"/>
        </w:rPr>
        <w:t>template</w:t>
      </w:r>
      <w:r w:rsidRPr="001418E5" w:rsidR="000F78A1">
        <w:rPr>
          <w:lang w:val="en-GB"/>
        </w:rPr>
        <w:t>s</w:t>
      </w:r>
      <w:r w:rsidRPr="001418E5" w:rsidR="00102608">
        <w:rPr>
          <w:lang w:val="en-GB"/>
        </w:rPr>
        <w:t xml:space="preserve"> and resource bank. </w:t>
      </w:r>
    </w:p>
    <w:p w:rsidRPr="00860F73" w:rsidR="00EC6658" w:rsidP="0025657F" w:rsidRDefault="00EC6658" w14:paraId="661C18F9" w14:textId="77777777">
      <w:pPr>
        <w:pStyle w:val="3Bulletedcopyblue"/>
        <w:numPr>
          <w:ilvl w:val="0"/>
          <w:numId w:val="0"/>
        </w:numPr>
        <w:rPr>
          <w:b/>
          <w:bCs/>
          <w:color w:val="67131F"/>
          <w:sz w:val="22"/>
          <w:szCs w:val="22"/>
          <w:lang w:val="en-GB"/>
        </w:rPr>
      </w:pPr>
      <w:r w:rsidRPr="00860F73">
        <w:rPr>
          <w:b/>
          <w:bCs/>
          <w:color w:val="67131F"/>
          <w:sz w:val="22"/>
          <w:szCs w:val="22"/>
          <w:lang w:val="en-GB"/>
        </w:rPr>
        <w:t>Mass</w:t>
      </w:r>
    </w:p>
    <w:p w:rsidRPr="001418E5" w:rsidR="00812110" w:rsidP="0025657F" w:rsidRDefault="003879E1" w14:paraId="0FBCF170" w14:textId="446868C1">
      <w:pPr>
        <w:pStyle w:val="3Bulletedcopyblue"/>
        <w:numPr>
          <w:ilvl w:val="0"/>
          <w:numId w:val="0"/>
        </w:numPr>
        <w:rPr>
          <w:lang w:val="en-GB"/>
        </w:rPr>
      </w:pPr>
      <w:r w:rsidRPr="001418E5">
        <w:rPr>
          <w:lang w:val="en-GB"/>
        </w:rPr>
        <w:t>For Catholics</w:t>
      </w:r>
      <w:r w:rsidRPr="001418E5" w:rsidR="00EC6658">
        <w:rPr>
          <w:lang w:val="en-GB"/>
        </w:rPr>
        <w:t>,</w:t>
      </w:r>
      <w:r w:rsidRPr="001418E5">
        <w:rPr>
          <w:lang w:val="en-GB"/>
        </w:rPr>
        <w:t xml:space="preserve"> the Mass is central to practice of the faith. At Mass</w:t>
      </w:r>
      <w:r w:rsidRPr="001418E5" w:rsidR="0039758C">
        <w:rPr>
          <w:lang w:val="en-GB"/>
        </w:rPr>
        <w:t>,</w:t>
      </w:r>
      <w:r w:rsidRPr="001418E5">
        <w:rPr>
          <w:lang w:val="en-GB"/>
        </w:rPr>
        <w:t xml:space="preserve"> the Last Supper is remembered but also recreated. Bread and wine are transformed into the body &amp; blood of Jesus. This belief (</w:t>
      </w:r>
      <w:r w:rsidRPr="00B05B12">
        <w:rPr>
          <w:color w:val="67131F"/>
          <w:lang w:val="en-GB"/>
        </w:rPr>
        <w:t>transubstantiation</w:t>
      </w:r>
      <w:r w:rsidRPr="001418E5">
        <w:rPr>
          <w:lang w:val="en-GB"/>
        </w:rPr>
        <w:t>) is what distinguishes us from many other Christians.  This sacrament is above all others because as members of the Church “we receive the Body of Christ and are increasingly being transformed into the Body of Christ”</w:t>
      </w:r>
      <w:r w:rsidRPr="001418E5" w:rsidR="00E96D52">
        <w:rPr>
          <w:lang w:val="en-GB"/>
        </w:rPr>
        <w:t>.</w:t>
      </w:r>
      <w:r w:rsidRPr="001418E5" w:rsidR="00E96D52">
        <w:rPr>
          <w:vertAlign w:val="superscript"/>
          <w:lang w:val="en-GB"/>
        </w:rPr>
        <w:t>1</w:t>
      </w:r>
      <w:r w:rsidRPr="001418E5" w:rsidR="00E96D52">
        <w:rPr>
          <w:lang w:val="en-GB"/>
        </w:rPr>
        <w:t xml:space="preserve"> </w:t>
      </w:r>
      <w:r w:rsidRPr="001418E5">
        <w:rPr>
          <w:lang w:val="en-GB"/>
        </w:rPr>
        <w:t xml:space="preserve"> </w:t>
      </w:r>
    </w:p>
    <w:p w:rsidRPr="001418E5" w:rsidR="009D7CA5" w:rsidP="0025657F" w:rsidRDefault="009B512D" w14:paraId="5F468913" w14:textId="23E24DEC">
      <w:pPr>
        <w:pStyle w:val="3Bulletedcopyblue"/>
        <w:numPr>
          <w:ilvl w:val="0"/>
          <w:numId w:val="0"/>
        </w:numPr>
        <w:rPr>
          <w:lang w:val="en-GB"/>
        </w:rPr>
      </w:pPr>
      <w:r w:rsidRPr="2E43D01E" w:rsidR="009B512D">
        <w:rPr>
          <w:lang w:val="en-GB"/>
        </w:rPr>
        <w:t>Mass t</w:t>
      </w:r>
      <w:r w:rsidRPr="2E43D01E" w:rsidR="00A7754E">
        <w:rPr>
          <w:lang w:val="en-GB"/>
        </w:rPr>
        <w:t xml:space="preserve">akes place every week in </w:t>
      </w:r>
      <w:r w:rsidRPr="2E43D01E" w:rsidR="00536B62">
        <w:rPr>
          <w:lang w:val="en-GB"/>
        </w:rPr>
        <w:t xml:space="preserve">the </w:t>
      </w:r>
      <w:r w:rsidRPr="2E43D01E" w:rsidR="00A7754E">
        <w:rPr>
          <w:lang w:val="en-GB"/>
        </w:rPr>
        <w:t>school</w:t>
      </w:r>
      <w:r w:rsidRPr="2E43D01E" w:rsidR="00536B62">
        <w:rPr>
          <w:lang w:val="en-GB"/>
        </w:rPr>
        <w:t xml:space="preserve"> hall</w:t>
      </w:r>
      <w:r w:rsidRPr="2E43D01E" w:rsidR="00EA4F2D">
        <w:rPr>
          <w:lang w:val="en-GB"/>
        </w:rPr>
        <w:t xml:space="preserve"> and is </w:t>
      </w:r>
      <w:r w:rsidRPr="2E43D01E" w:rsidR="00F9404D">
        <w:rPr>
          <w:lang w:val="en-GB"/>
        </w:rPr>
        <w:t xml:space="preserve">prepared and led by a class, a school </w:t>
      </w:r>
      <w:r w:rsidRPr="2E43D01E" w:rsidR="00F9404D">
        <w:rPr>
          <w:lang w:val="en-GB"/>
        </w:rPr>
        <w:t>group</w:t>
      </w:r>
      <w:r w:rsidRPr="2E43D01E" w:rsidR="00F9404D">
        <w:rPr>
          <w:lang w:val="en-GB"/>
        </w:rPr>
        <w:t xml:space="preserve"> or staff. </w:t>
      </w:r>
      <w:r w:rsidRPr="2E43D01E" w:rsidR="00485BB2">
        <w:rPr>
          <w:lang w:val="en-GB"/>
        </w:rPr>
        <w:t xml:space="preserve">The Mass </w:t>
      </w:r>
      <w:r w:rsidRPr="2E43D01E" w:rsidR="51390C51">
        <w:rPr>
          <w:lang w:val="en-GB"/>
        </w:rPr>
        <w:t xml:space="preserve">should </w:t>
      </w:r>
      <w:r w:rsidRPr="2E43D01E" w:rsidR="00485BB2">
        <w:rPr>
          <w:lang w:val="en-GB"/>
        </w:rPr>
        <w:t xml:space="preserve"> be prepared a week in advance and sent to the parish priest</w:t>
      </w:r>
      <w:r w:rsidRPr="2E43D01E" w:rsidR="002C2713">
        <w:rPr>
          <w:lang w:val="en-GB"/>
        </w:rPr>
        <w:t>,</w:t>
      </w:r>
      <w:r w:rsidRPr="2E43D01E" w:rsidR="00485BB2">
        <w:rPr>
          <w:lang w:val="en-GB"/>
        </w:rPr>
        <w:t xml:space="preserve"> who will highlight whether any amendments are to be made. </w:t>
      </w:r>
    </w:p>
    <w:p w:rsidRPr="001418E5" w:rsidR="00D17BFE" w:rsidP="0025657F" w:rsidRDefault="00D17BFE" w14:paraId="00C6273C" w14:textId="77777777">
      <w:pPr>
        <w:pStyle w:val="3Bulletedcopyblue"/>
        <w:numPr>
          <w:ilvl w:val="0"/>
          <w:numId w:val="0"/>
        </w:numPr>
        <w:rPr>
          <w:lang w:val="en-GB"/>
        </w:rPr>
      </w:pPr>
    </w:p>
    <w:p w:rsidRPr="001418E5" w:rsidR="00D17BFE" w:rsidP="006C5011" w:rsidRDefault="004A4B1C" w14:paraId="395D07CD" w14:textId="3049C6A4">
      <w:pPr>
        <w:pStyle w:val="Subhead2"/>
        <w:numPr>
          <w:ilvl w:val="1"/>
          <w:numId w:val="22"/>
        </w:numPr>
        <w:rPr>
          <w:lang w:val="en-GB"/>
        </w:rPr>
      </w:pPr>
      <w:r w:rsidRPr="001418E5">
        <w:rPr>
          <w:lang w:val="en-GB"/>
        </w:rPr>
        <w:t xml:space="preserve"> </w:t>
      </w:r>
      <w:r w:rsidRPr="001418E5" w:rsidR="0003575D">
        <w:rPr>
          <w:lang w:val="en-GB"/>
        </w:rPr>
        <w:t xml:space="preserve">Links with the </w:t>
      </w:r>
      <w:r w:rsidRPr="001418E5" w:rsidR="006B5B37">
        <w:rPr>
          <w:lang w:val="en-GB"/>
        </w:rPr>
        <w:t>P</w:t>
      </w:r>
      <w:r w:rsidRPr="001418E5" w:rsidR="0003575D">
        <w:rPr>
          <w:lang w:val="en-GB"/>
        </w:rPr>
        <w:t xml:space="preserve">arish and </w:t>
      </w:r>
      <w:r w:rsidRPr="001418E5" w:rsidR="006B5B37">
        <w:rPr>
          <w:lang w:val="en-GB"/>
        </w:rPr>
        <w:t>S</w:t>
      </w:r>
      <w:r w:rsidRPr="001418E5" w:rsidR="0003575D">
        <w:rPr>
          <w:lang w:val="en-GB"/>
        </w:rPr>
        <w:t xml:space="preserve">chool </w:t>
      </w:r>
      <w:r w:rsidRPr="001418E5">
        <w:rPr>
          <w:lang w:val="en-GB"/>
        </w:rPr>
        <w:t>C</w:t>
      </w:r>
      <w:r w:rsidRPr="001418E5" w:rsidR="0003575D">
        <w:rPr>
          <w:lang w:val="en-GB"/>
        </w:rPr>
        <w:t xml:space="preserve">ommunities </w:t>
      </w:r>
    </w:p>
    <w:p w:rsidRPr="001418E5" w:rsidR="006C5011" w:rsidP="006C5011" w:rsidRDefault="006C5011" w14:paraId="44D1EE7D" w14:textId="3A3B1BE3">
      <w:pPr>
        <w:pStyle w:val="1bodycopy10pt"/>
        <w:rPr>
          <w:lang w:val="en-GB"/>
        </w:rPr>
      </w:pPr>
      <w:r w:rsidRPr="2E43D01E" w:rsidR="006C5011">
        <w:rPr>
          <w:lang w:val="en-GB"/>
        </w:rPr>
        <w:t>All parents</w:t>
      </w:r>
      <w:r w:rsidRPr="2E43D01E" w:rsidR="4270EB37">
        <w:rPr>
          <w:lang w:val="en-GB"/>
        </w:rPr>
        <w:t>/carers</w:t>
      </w:r>
      <w:r w:rsidRPr="2E43D01E" w:rsidR="00904468">
        <w:rPr>
          <w:lang w:val="en-GB"/>
        </w:rPr>
        <w:t>,</w:t>
      </w:r>
      <w:r w:rsidRPr="2E43D01E" w:rsidR="723CE5E0">
        <w:rPr>
          <w:lang w:val="en-GB"/>
        </w:rPr>
        <w:t xml:space="preserve"> </w:t>
      </w:r>
      <w:r w:rsidRPr="2E43D01E" w:rsidR="54170F0A">
        <w:rPr>
          <w:lang w:val="en-GB"/>
        </w:rPr>
        <w:t>parishioners</w:t>
      </w:r>
      <w:r w:rsidRPr="2E43D01E" w:rsidR="00904468">
        <w:rPr>
          <w:lang w:val="en-GB"/>
        </w:rPr>
        <w:t xml:space="preserve"> and governors </w:t>
      </w:r>
      <w:r w:rsidRPr="2E43D01E" w:rsidR="00BC3EC4">
        <w:rPr>
          <w:lang w:val="en-GB"/>
        </w:rPr>
        <w:t>have an open invitation</w:t>
      </w:r>
      <w:r w:rsidRPr="2E43D01E" w:rsidR="006C5011">
        <w:rPr>
          <w:lang w:val="en-GB"/>
        </w:rPr>
        <w:t xml:space="preserve"> to our weekly </w:t>
      </w:r>
      <w:r w:rsidRPr="2E43D01E" w:rsidR="10B72D5E">
        <w:rPr>
          <w:lang w:val="en-GB"/>
        </w:rPr>
        <w:t>Masses,</w:t>
      </w:r>
      <w:r w:rsidRPr="2E43D01E" w:rsidR="005C5107">
        <w:rPr>
          <w:lang w:val="en-GB"/>
        </w:rPr>
        <w:t xml:space="preserve"> </w:t>
      </w:r>
      <w:r w:rsidRPr="2E43D01E" w:rsidR="2C0E64BD">
        <w:rPr>
          <w:lang w:val="en-GB"/>
        </w:rPr>
        <w:t>and we</w:t>
      </w:r>
      <w:r w:rsidRPr="2E43D01E" w:rsidR="00CE3D25">
        <w:rPr>
          <w:lang w:val="en-GB"/>
        </w:rPr>
        <w:t xml:space="preserve"> aim to extend this to our </w:t>
      </w:r>
      <w:r w:rsidRPr="2E43D01E" w:rsidR="006C5011">
        <w:rPr>
          <w:lang w:val="en-GB"/>
        </w:rPr>
        <w:t>celebration</w:t>
      </w:r>
      <w:r w:rsidRPr="2E43D01E" w:rsidR="00CE3D25">
        <w:rPr>
          <w:lang w:val="en-GB"/>
        </w:rPr>
        <w:t xml:space="preserve"> (gifts of God)</w:t>
      </w:r>
      <w:r w:rsidRPr="2E43D01E" w:rsidR="006C5011">
        <w:rPr>
          <w:lang w:val="en-GB"/>
        </w:rPr>
        <w:t xml:space="preserve"> assemblies</w:t>
      </w:r>
      <w:r w:rsidRPr="2E43D01E" w:rsidR="005C5107">
        <w:rPr>
          <w:lang w:val="en-GB"/>
        </w:rPr>
        <w:t xml:space="preserve">. </w:t>
      </w:r>
      <w:r w:rsidRPr="2E43D01E" w:rsidR="00314BE1">
        <w:rPr>
          <w:lang w:val="en-GB"/>
        </w:rPr>
        <w:t xml:space="preserve">We also invite our school community, including </w:t>
      </w:r>
      <w:r w:rsidRPr="2E43D01E" w:rsidR="00BF2C49">
        <w:rPr>
          <w:lang w:val="en-GB"/>
        </w:rPr>
        <w:t xml:space="preserve">parishioners, </w:t>
      </w:r>
      <w:r w:rsidRPr="2E43D01E" w:rsidR="00314BE1">
        <w:rPr>
          <w:lang w:val="en-GB"/>
        </w:rPr>
        <w:t xml:space="preserve">to special services, such as </w:t>
      </w:r>
      <w:r w:rsidRPr="2E43D01E" w:rsidR="00BF2C49">
        <w:rPr>
          <w:lang w:val="en-GB"/>
        </w:rPr>
        <w:t xml:space="preserve">our Key Stage Lenten services or our May Procession. </w:t>
      </w:r>
      <w:r w:rsidRPr="2E43D01E" w:rsidR="002E5B70">
        <w:rPr>
          <w:lang w:val="en-GB"/>
        </w:rPr>
        <w:t>W</w:t>
      </w:r>
      <w:r w:rsidRPr="2E43D01E" w:rsidR="00974277">
        <w:rPr>
          <w:lang w:val="en-GB"/>
        </w:rPr>
        <w:t xml:space="preserve">e celebrate Our Lord’s Nativity </w:t>
      </w:r>
      <w:r w:rsidRPr="2E43D01E" w:rsidR="00C61A89">
        <w:rPr>
          <w:lang w:val="en-GB"/>
        </w:rPr>
        <w:t>in our Christmas play and carol service</w:t>
      </w:r>
      <w:r w:rsidRPr="2E43D01E" w:rsidR="00CB0494">
        <w:rPr>
          <w:lang w:val="en-GB"/>
        </w:rPr>
        <w:t>- we invite all our school community, including parishioners, to these</w:t>
      </w:r>
      <w:r w:rsidRPr="2E43D01E" w:rsidR="5F9D55DC">
        <w:rPr>
          <w:lang w:val="en-GB"/>
        </w:rPr>
        <w:t>, t</w:t>
      </w:r>
      <w:r w:rsidRPr="2E43D01E" w:rsidR="002E5B70">
        <w:rPr>
          <w:lang w:val="en-GB"/>
        </w:rPr>
        <w:t>hrough publishing the dates on the school calendar on the website</w:t>
      </w:r>
      <w:r w:rsidRPr="2E43D01E" w:rsidR="007B5DEE">
        <w:rPr>
          <w:lang w:val="en-GB"/>
        </w:rPr>
        <w:t>.</w:t>
      </w:r>
    </w:p>
    <w:p w:rsidRPr="001418E5" w:rsidR="00D17BFE" w:rsidP="2E43D01E" w:rsidRDefault="00D17BFE" w14:paraId="26795F51" w14:noSpellErr="1" w14:textId="54B2C398">
      <w:pPr>
        <w:pStyle w:val="3Bulletedcopyblue"/>
        <w:rPr>
          <w:lang w:val="en-GB"/>
        </w:rPr>
      </w:pPr>
    </w:p>
    <w:p w:rsidRPr="001418E5" w:rsidR="007A03B3" w:rsidP="006B6DFF" w:rsidRDefault="006B6DFF" w14:paraId="6795D75C" w14:textId="77777777">
      <w:pPr>
        <w:pStyle w:val="Heading1"/>
        <w:rPr>
          <w:color w:val="4472C4" w:themeColor="accent5"/>
        </w:rPr>
      </w:pPr>
      <w:bookmarkStart w:name="_Toc116294948" w:id="21"/>
      <w:r w:rsidRPr="001418E5">
        <w:rPr>
          <w:color w:val="4472C4" w:themeColor="accent5"/>
        </w:rPr>
        <w:t xml:space="preserve">5. </w:t>
      </w:r>
      <w:r w:rsidRPr="007B5DEE">
        <w:rPr>
          <w:color w:val="67131F"/>
        </w:rPr>
        <w:t>Expectations for our school community</w:t>
      </w:r>
      <w:bookmarkEnd w:id="21"/>
      <w:r w:rsidRPr="007B5DEE">
        <w:rPr>
          <w:color w:val="67131F"/>
        </w:rPr>
        <w:t xml:space="preserve"> </w:t>
      </w:r>
    </w:p>
    <w:p w:rsidRPr="001418E5" w:rsidR="006B6DFF" w:rsidP="006B6DFF" w:rsidRDefault="006B6DFF" w14:paraId="7A73BFAE" w14:textId="2D598F99">
      <w:pPr>
        <w:pStyle w:val="Subhead2"/>
        <w:rPr>
          <w:color w:val="222A35" w:themeColor="text2" w:themeShade="80"/>
          <w:lang w:val="en-GB"/>
        </w:rPr>
      </w:pPr>
      <w:r w:rsidRPr="001418E5">
        <w:rPr>
          <w:color w:val="222A35" w:themeColor="text2" w:themeShade="80"/>
          <w:lang w:val="en-GB"/>
        </w:rPr>
        <w:t>5.1 Pupils</w:t>
      </w:r>
    </w:p>
    <w:p w:rsidRPr="001418E5" w:rsidR="006B6DFF" w:rsidP="006B6DFF" w:rsidRDefault="00E67BB3" w14:paraId="458D7F8E" w14:textId="4243B559">
      <w:pPr>
        <w:pStyle w:val="1bodycopy10pt"/>
        <w:rPr>
          <w:lang w:val="en-GB"/>
        </w:rPr>
      </w:pPr>
      <w:r w:rsidRPr="001418E5">
        <w:rPr>
          <w:lang w:val="en-GB"/>
        </w:rPr>
        <w:t>Pupils are expected to:</w:t>
      </w:r>
    </w:p>
    <w:p w:rsidRPr="001418E5" w:rsidR="00AD5711" w:rsidP="00AD5711" w:rsidRDefault="00E67BB3" w14:paraId="6063427A" w14:textId="0016A0A2">
      <w:pPr>
        <w:pStyle w:val="3Bulletedcopyblue"/>
        <w:rPr>
          <w:lang w:val="en-GB"/>
        </w:rPr>
      </w:pPr>
      <w:r w:rsidRPr="001418E5">
        <w:rPr>
          <w:lang w:val="en-GB"/>
        </w:rPr>
        <w:t xml:space="preserve">Participate </w:t>
      </w:r>
      <w:r w:rsidRPr="001418E5" w:rsidR="00B527BD">
        <w:rPr>
          <w:lang w:val="en-GB"/>
        </w:rPr>
        <w:t>enthusiastically in all acts of Prayer and Liturgy</w:t>
      </w:r>
    </w:p>
    <w:p w:rsidRPr="001418E5" w:rsidR="00C85C40" w:rsidP="00C85C40" w:rsidRDefault="002133C6" w14:paraId="5AFA1EA1" w14:textId="4B6680D0">
      <w:pPr>
        <w:pStyle w:val="3Bulletedcopyblue"/>
        <w:rPr>
          <w:lang w:val="en-GB"/>
        </w:rPr>
      </w:pPr>
      <w:r w:rsidRPr="001418E5">
        <w:rPr>
          <w:lang w:val="en-GB"/>
        </w:rPr>
        <w:t xml:space="preserve">Be active listeners </w:t>
      </w:r>
      <w:r w:rsidRPr="001418E5" w:rsidR="001B186C">
        <w:rPr>
          <w:lang w:val="en-GB"/>
        </w:rPr>
        <w:t xml:space="preserve">and </w:t>
      </w:r>
      <w:r w:rsidRPr="001418E5" w:rsidR="003A2344">
        <w:rPr>
          <w:lang w:val="en-GB"/>
        </w:rPr>
        <w:t xml:space="preserve">action </w:t>
      </w:r>
      <w:r w:rsidRPr="001418E5" w:rsidR="001B186C">
        <w:rPr>
          <w:lang w:val="en-GB"/>
        </w:rPr>
        <w:t xml:space="preserve">the messages in Collective Worship </w:t>
      </w:r>
      <w:r w:rsidRPr="001418E5" w:rsidR="003A2344">
        <w:rPr>
          <w:lang w:val="en-GB"/>
        </w:rPr>
        <w:t xml:space="preserve">to the best of their ability </w:t>
      </w:r>
    </w:p>
    <w:p w:rsidRPr="001418E5" w:rsidR="006A450E" w:rsidP="00C85C40" w:rsidRDefault="00952512" w14:paraId="1020D3A0" w14:textId="20691E5D">
      <w:pPr>
        <w:pStyle w:val="3Bulletedcopyblue"/>
        <w:rPr>
          <w:lang w:val="en-GB"/>
        </w:rPr>
      </w:pPr>
      <w:r w:rsidRPr="001418E5">
        <w:rPr>
          <w:noProof/>
          <w:lang w:val="en-GB"/>
        </w:rPr>
        <mc:AlternateContent>
          <mc:Choice Requires="wps">
            <w:drawing>
              <wp:anchor distT="45720" distB="45720" distL="114300" distR="114300" simplePos="0" relativeHeight="251660289" behindDoc="0" locked="0" layoutInCell="1" allowOverlap="1" wp14:anchorId="62E69590" wp14:editId="5DDE7923">
                <wp:simplePos x="0" y="0"/>
                <wp:positionH relativeFrom="column">
                  <wp:posOffset>-130175</wp:posOffset>
                </wp:positionH>
                <wp:positionV relativeFrom="paragraph">
                  <wp:posOffset>770591</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Pr="002472D9" w:rsidR="002472D9" w:rsidRDefault="002472D9" w14:paraId="047031D1" w14:textId="2DF88F77">
                            <w:r w:rsidRPr="002472D9">
                              <w:rPr>
                                <w:rStyle w:val="FootnoteReference"/>
                                <w:rFonts w:ascii="Lucida Sans" w:hAnsi="Lucida Sans" w:cs="Lucida Sans"/>
                                <w:sz w:val="16"/>
                                <w:szCs w:val="16"/>
                              </w:rPr>
                              <w:footnoteRef/>
                            </w:r>
                            <w:r w:rsidRPr="002472D9">
                              <w:rPr>
                                <w:rFonts w:ascii="Lucida Sans" w:hAnsi="Lucida Sans" w:cs="Lucida Sans"/>
                                <w:sz w:val="16"/>
                                <w:szCs w:val="16"/>
                              </w:rPr>
                              <w:t xml:space="preserve"> Youcat 211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5560D9EA">
              <v:shapetype id="_x0000_t202" coordsize="21600,21600" o:spt="202" path="m,l,21600r21600,l21600,xe" w14:anchorId="62E69590">
                <v:stroke joinstyle="miter"/>
                <v:path gradientshapeok="t" o:connecttype="rect"/>
              </v:shapetype>
              <v:shape id="Text Box 2" style="position:absolute;left:0;text-align:left;margin-left:-10.25pt;margin-top:60.7pt;width:185.9pt;height:110.6pt;z-index:25166028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">
                <v:textbox style="mso-fit-shape-to-text:t">
                  <w:txbxContent>
                    <w:p w:rsidRPr="002472D9" w:rsidR="002472D9" w:rsidRDefault="002472D9" w14:paraId="5050DE00" w14:textId="2DF88F77">
                      <w:r w:rsidRPr="002472D9">
                        <w:rPr>
                          <w:rStyle w:val="FootnoteReference"/>
                          <w:rFonts w:ascii="Lucida Sans" w:hAnsi="Lucida Sans" w:cs="Lucida Sans"/>
                          <w:sz w:val="16"/>
                          <w:szCs w:val="16"/>
                        </w:rPr>
                        <w:footnoteRef/>
                      </w:r>
                      <w:r w:rsidRPr="002472D9">
                        <w:rPr>
                          <w:rFonts w:ascii="Lucida Sans" w:hAnsi="Lucida Sans" w:cs="Lucida Sans"/>
                          <w:sz w:val="16"/>
                          <w:szCs w:val="16"/>
                        </w:rPr>
                        <w:t xml:space="preserve"> Youcat 211</w:t>
                      </w:r>
                    </w:p>
                  </w:txbxContent>
                </v:textbox>
              </v:shape>
            </w:pict>
          </mc:Fallback>
        </mc:AlternateContent>
      </w:r>
      <w:r w:rsidRPr="001418E5" w:rsidR="006A450E">
        <w:rPr>
          <w:lang w:val="en-GB"/>
        </w:rPr>
        <w:t xml:space="preserve">Take part in the evaluation of liturgy and prayer </w:t>
      </w:r>
    </w:p>
    <w:p w:rsidRPr="001418E5" w:rsidR="00FD7504" w:rsidP="005A40AB" w:rsidRDefault="00947C8C" w14:paraId="7FCD33F5" w14:textId="131E5C8D">
      <w:pPr>
        <w:pStyle w:val="3Bulletedcopyblue"/>
        <w:numPr>
          <w:ilvl w:val="0"/>
          <w:numId w:val="0"/>
        </w:numPr>
        <w:rPr>
          <w:b/>
          <w:bCs/>
          <w:color w:val="222A35" w:themeColor="text2" w:themeShade="80"/>
          <w:sz w:val="22"/>
          <w:szCs w:val="22"/>
          <w:lang w:val="en-GB"/>
        </w:rPr>
      </w:pPr>
      <w:r w:rsidRPr="001418E5">
        <w:rPr>
          <w:b/>
          <w:bCs/>
          <w:color w:val="222A35" w:themeColor="text2" w:themeShade="80"/>
          <w:sz w:val="22"/>
          <w:szCs w:val="22"/>
          <w:lang w:val="en-GB"/>
        </w:rPr>
        <w:t xml:space="preserve">5.1.1 </w:t>
      </w:r>
      <w:r w:rsidRPr="007B5DEE" w:rsidR="0082233C">
        <w:rPr>
          <w:b/>
          <w:bCs/>
          <w:color w:val="67131F"/>
          <w:sz w:val="22"/>
          <w:szCs w:val="22"/>
          <w:lang w:val="en-GB"/>
        </w:rPr>
        <w:t>Faith Leaders</w:t>
      </w:r>
    </w:p>
    <w:p w:rsidRPr="001418E5" w:rsidR="0082233C" w:rsidP="005A40AB" w:rsidRDefault="00FD7504" w14:paraId="4FB51606" w14:textId="1229A920">
      <w:pPr>
        <w:pStyle w:val="3Bulletedcopyblue"/>
        <w:numPr>
          <w:ilvl w:val="0"/>
          <w:numId w:val="0"/>
        </w:numPr>
        <w:rPr>
          <w:color w:val="222A35" w:themeColor="text2" w:themeShade="80"/>
          <w:lang w:val="en-GB"/>
        </w:rPr>
      </w:pPr>
      <w:r w:rsidRPr="001418E5">
        <w:rPr>
          <w:color w:val="222A35" w:themeColor="text2" w:themeShade="80"/>
          <w:lang w:val="en-GB"/>
        </w:rPr>
        <w:t>Faith Leaders</w:t>
      </w:r>
      <w:r w:rsidRPr="001418E5" w:rsidR="002D102A">
        <w:rPr>
          <w:color w:val="222A35" w:themeColor="text2" w:themeShade="80"/>
          <w:lang w:val="en-GB"/>
        </w:rPr>
        <w:t xml:space="preserve"> are expected to:</w:t>
      </w:r>
    </w:p>
    <w:p w:rsidRPr="001418E5" w:rsidR="0082233C" w:rsidP="0082233C" w:rsidRDefault="002D102A" w14:paraId="58232A0D" w14:textId="0B92D34C">
      <w:pPr>
        <w:pStyle w:val="3Bulletedcopyblue"/>
        <w:rPr>
          <w:lang w:val="en-GB"/>
        </w:rPr>
      </w:pPr>
      <w:r w:rsidRPr="001418E5">
        <w:rPr>
          <w:lang w:val="en-GB"/>
        </w:rPr>
        <w:t xml:space="preserve">Be role models for the school’s Catholic Ethos </w:t>
      </w:r>
    </w:p>
    <w:p w:rsidRPr="001418E5" w:rsidR="002D102A" w:rsidP="0082233C" w:rsidRDefault="002D102A" w14:paraId="14466ABE" w14:textId="08F12C02">
      <w:pPr>
        <w:pStyle w:val="3Bulletedcopyblue"/>
        <w:rPr>
          <w:lang w:val="en-GB"/>
        </w:rPr>
      </w:pPr>
      <w:r w:rsidRPr="001418E5">
        <w:rPr>
          <w:lang w:val="en-GB"/>
        </w:rPr>
        <w:t>Be role models for planning, leading and participating in acts of prayer and liturgy</w:t>
      </w:r>
    </w:p>
    <w:p w:rsidRPr="001418E5" w:rsidR="00292153" w:rsidP="0082233C" w:rsidRDefault="00C70AF0" w14:paraId="2F3723C9" w14:textId="37215F56">
      <w:pPr>
        <w:pStyle w:val="3Bulletedcopyblue"/>
        <w:rPr>
          <w:lang w:val="en-GB"/>
        </w:rPr>
      </w:pPr>
      <w:r w:rsidRPr="001418E5">
        <w:rPr>
          <w:lang w:val="en-GB"/>
        </w:rPr>
        <w:t>Be responsible for maintaining and evaluating sacred spaces across the school, including prayer tables in classes</w:t>
      </w:r>
      <w:r w:rsidRPr="001418E5" w:rsidR="00C06831">
        <w:rPr>
          <w:lang w:val="en-GB"/>
        </w:rPr>
        <w:t>, feeding back to the Principal or Vice Principal when needed</w:t>
      </w:r>
    </w:p>
    <w:p w:rsidRPr="001418E5" w:rsidR="00636DCE" w:rsidP="0082233C" w:rsidRDefault="002C622D" w14:paraId="301F0CED" w14:textId="23D5AA82">
      <w:pPr>
        <w:pStyle w:val="3Bulletedcopyblue"/>
        <w:rPr>
          <w:lang w:val="en-GB"/>
        </w:rPr>
      </w:pPr>
      <w:r w:rsidRPr="001418E5">
        <w:rPr>
          <w:lang w:val="en-GB"/>
        </w:rPr>
        <w:t>Take notice</w:t>
      </w:r>
      <w:r w:rsidRPr="001418E5" w:rsidR="002D18EC">
        <w:rPr>
          <w:lang w:val="en-GB"/>
        </w:rPr>
        <w:t xml:space="preserve"> of and act upon areas for improvement, in conjunction with the Principal and Vice Principal </w:t>
      </w:r>
    </w:p>
    <w:p w:rsidRPr="001418E5" w:rsidR="00165078" w:rsidP="0082233C" w:rsidRDefault="00165078" w14:paraId="668D9255" w14:textId="29B13DAC">
      <w:pPr>
        <w:pStyle w:val="3Bulletedcopyblue"/>
        <w:rPr>
          <w:lang w:val="en-GB"/>
        </w:rPr>
      </w:pPr>
      <w:r w:rsidRPr="001418E5">
        <w:rPr>
          <w:lang w:val="en-GB"/>
        </w:rPr>
        <w:t>Take an active part in all other areas of prayer and liturgy across the school, when required</w:t>
      </w:r>
    </w:p>
    <w:p w:rsidRPr="001418E5" w:rsidR="00947C8C" w:rsidP="00947C8C" w:rsidRDefault="00947C8C" w14:paraId="24DD0382" w14:textId="58FEC24F">
      <w:pPr>
        <w:pStyle w:val="3Bulletedcopyblue"/>
        <w:numPr>
          <w:ilvl w:val="0"/>
          <w:numId w:val="0"/>
        </w:numPr>
        <w:ind w:left="340"/>
        <w:rPr>
          <w:lang w:val="en-GB"/>
        </w:rPr>
      </w:pPr>
    </w:p>
    <w:p w:rsidRPr="001418E5" w:rsidR="006B6DFF" w:rsidP="006B6DFF" w:rsidRDefault="006B6DFF" w14:paraId="11B12718" w14:textId="42F25A1F">
      <w:pPr>
        <w:pStyle w:val="Subhead2"/>
        <w:rPr>
          <w:color w:val="222A35" w:themeColor="text2" w:themeShade="80"/>
          <w:lang w:val="en-GB"/>
        </w:rPr>
      </w:pPr>
      <w:r w:rsidRPr="001418E5">
        <w:rPr>
          <w:color w:val="222A35" w:themeColor="text2" w:themeShade="80"/>
          <w:lang w:val="en-GB"/>
        </w:rPr>
        <w:t xml:space="preserve">5.2 </w:t>
      </w:r>
      <w:r w:rsidRPr="00870F0E">
        <w:rPr>
          <w:color w:val="67131F"/>
          <w:lang w:val="en-GB"/>
        </w:rPr>
        <w:t>Parents</w:t>
      </w:r>
      <w:r w:rsidRPr="00870F0E" w:rsidR="00C85C40">
        <w:rPr>
          <w:color w:val="67131F"/>
          <w:lang w:val="en-GB"/>
        </w:rPr>
        <w:t xml:space="preserve"> and carers</w:t>
      </w:r>
    </w:p>
    <w:p w:rsidRPr="001418E5" w:rsidR="00C85C40" w:rsidP="006B6DFF" w:rsidRDefault="00E1642E" w14:paraId="54358E6C" w14:textId="71279BA5">
      <w:pPr>
        <w:pStyle w:val="1bodycopy10pt"/>
        <w:rPr>
          <w:lang w:val="en-GB"/>
        </w:rPr>
      </w:pPr>
      <w:r w:rsidRPr="001418E5">
        <w:rPr>
          <w:lang w:val="en-GB"/>
        </w:rPr>
        <w:t xml:space="preserve">We ask that parents and carers support the importance of Prayer and Liturgy </w:t>
      </w:r>
      <w:r w:rsidRPr="001418E5" w:rsidR="0074201D">
        <w:rPr>
          <w:lang w:val="en-GB"/>
        </w:rPr>
        <w:t>by:</w:t>
      </w:r>
    </w:p>
    <w:p w:rsidRPr="001418E5" w:rsidR="00C85C40" w:rsidP="00C85C40" w:rsidRDefault="0074201D" w14:paraId="25A5A2BF" w14:textId="7137D2DA">
      <w:pPr>
        <w:pStyle w:val="3Bulletedcopyblue"/>
        <w:rPr>
          <w:lang w:val="en-GB"/>
        </w:rPr>
      </w:pPr>
      <w:r w:rsidRPr="001418E5">
        <w:rPr>
          <w:lang w:val="en-GB"/>
        </w:rPr>
        <w:t xml:space="preserve">Attended and participating in Masses, assemblies and services where possible </w:t>
      </w:r>
    </w:p>
    <w:p w:rsidRPr="001418E5" w:rsidR="00C85C40" w:rsidP="00C85C40" w:rsidRDefault="0074201D" w14:paraId="5E61473C" w14:textId="2F2944EE">
      <w:pPr>
        <w:pStyle w:val="3Bulletedcopyblue"/>
        <w:rPr>
          <w:lang w:val="en-GB"/>
        </w:rPr>
      </w:pPr>
      <w:r w:rsidRPr="001418E5">
        <w:rPr>
          <w:lang w:val="en-GB"/>
        </w:rPr>
        <w:t>Support children in practi</w:t>
      </w:r>
      <w:r w:rsidRPr="001418E5" w:rsidR="00C272C9">
        <w:rPr>
          <w:lang w:val="en-GB"/>
        </w:rPr>
        <w:t>s</w:t>
      </w:r>
      <w:r w:rsidRPr="001418E5">
        <w:rPr>
          <w:lang w:val="en-GB"/>
        </w:rPr>
        <w:t xml:space="preserve">ing </w:t>
      </w:r>
      <w:r w:rsidRPr="001418E5" w:rsidR="00C272C9">
        <w:rPr>
          <w:lang w:val="en-GB"/>
        </w:rPr>
        <w:t>their readings</w:t>
      </w:r>
      <w:r w:rsidRPr="001418E5" w:rsidR="00411D6B">
        <w:rPr>
          <w:lang w:val="en-GB"/>
        </w:rPr>
        <w:t xml:space="preserve">, when applicable </w:t>
      </w:r>
    </w:p>
    <w:p w:rsidRPr="001418E5" w:rsidR="005A40AB" w:rsidP="00430D34" w:rsidRDefault="002F1066" w14:paraId="54F6BE6F" w14:textId="64A81219">
      <w:pPr>
        <w:pStyle w:val="3Bulletedcopyblue"/>
        <w:rPr>
          <w:lang w:val="en-GB"/>
        </w:rPr>
      </w:pPr>
      <w:r w:rsidRPr="001418E5">
        <w:rPr>
          <w:lang w:val="en-GB"/>
        </w:rPr>
        <w:t xml:space="preserve">Where applicable, attend sacramental Masses of commitment </w:t>
      </w:r>
    </w:p>
    <w:p w:rsidRPr="001418E5" w:rsidR="003F2504" w:rsidP="00430D34" w:rsidRDefault="003F2504" w14:paraId="07096842" w14:textId="36FD0844">
      <w:pPr>
        <w:pStyle w:val="3Bulletedcopyblue"/>
        <w:rPr>
          <w:lang w:val="en-GB"/>
        </w:rPr>
      </w:pPr>
      <w:r w:rsidRPr="001418E5">
        <w:rPr>
          <w:lang w:val="en-GB"/>
        </w:rPr>
        <w:t>Help the school evaluate the effectiveness of prayer and liturgy by completing surveys when available</w:t>
      </w:r>
    </w:p>
    <w:p w:rsidRPr="001418E5" w:rsidR="00617CC7" w:rsidP="00430D34" w:rsidRDefault="00617CC7" w14:paraId="6CDE97C3" w14:textId="37F8BE52">
      <w:pPr>
        <w:pStyle w:val="3Bulletedcopyblue"/>
        <w:rPr>
          <w:lang w:val="en-GB"/>
        </w:rPr>
      </w:pPr>
      <w:r w:rsidRPr="2E43D01E" w:rsidR="00617CC7">
        <w:rPr>
          <w:lang w:val="en-GB"/>
        </w:rPr>
        <w:t>At home,</w:t>
      </w:r>
      <w:r w:rsidRPr="2E43D01E" w:rsidR="009D545C">
        <w:rPr>
          <w:lang w:val="en-GB"/>
        </w:rPr>
        <w:t xml:space="preserve"> where </w:t>
      </w:r>
      <w:r w:rsidRPr="2E43D01E" w:rsidR="009D545C">
        <w:rPr>
          <w:lang w:val="en-GB"/>
        </w:rPr>
        <w:t>appropriate</w:t>
      </w:r>
      <w:r w:rsidRPr="2E43D01E" w:rsidR="009D545C">
        <w:rPr>
          <w:lang w:val="en-GB"/>
        </w:rPr>
        <w:t>,</w:t>
      </w:r>
      <w:r w:rsidRPr="2E43D01E" w:rsidR="00617CC7">
        <w:rPr>
          <w:lang w:val="en-GB"/>
        </w:rPr>
        <w:t xml:space="preserve"> support children to access and understand prayer</w:t>
      </w:r>
      <w:r w:rsidRPr="2E43D01E" w:rsidR="1CD2FF6A">
        <w:rPr>
          <w:lang w:val="en-GB"/>
        </w:rPr>
        <w:t>.</w:t>
      </w:r>
    </w:p>
    <w:p w:rsidRPr="001418E5" w:rsidR="006D02B9" w:rsidP="006D02B9" w:rsidRDefault="006B6DFF" w14:paraId="371769FD" w14:textId="1194FA8A">
      <w:pPr>
        <w:pStyle w:val="Subhead2"/>
        <w:rPr>
          <w:color w:val="222A35" w:themeColor="text2" w:themeShade="80"/>
          <w:lang w:val="en-GB"/>
        </w:rPr>
      </w:pPr>
      <w:r w:rsidRPr="001418E5">
        <w:rPr>
          <w:color w:val="222A35" w:themeColor="text2" w:themeShade="80"/>
          <w:lang w:val="en-GB"/>
        </w:rPr>
        <w:t xml:space="preserve">5.3 </w:t>
      </w:r>
      <w:r w:rsidRPr="00870F0E" w:rsidR="00C85C40">
        <w:rPr>
          <w:color w:val="67131F"/>
          <w:lang w:val="en-GB"/>
        </w:rPr>
        <w:t>Staff</w:t>
      </w:r>
    </w:p>
    <w:p w:rsidRPr="001418E5" w:rsidR="008012B0" w:rsidP="008012B0" w:rsidRDefault="008012B0" w14:paraId="7CBF96D1" w14:textId="1BC6641F">
      <w:pPr>
        <w:pStyle w:val="1bodycopy10pt"/>
        <w:rPr>
          <w:lang w:val="en-GB"/>
        </w:rPr>
      </w:pPr>
      <w:r w:rsidRPr="001418E5">
        <w:rPr>
          <w:lang w:val="en-GB"/>
        </w:rPr>
        <w:t xml:space="preserve">We ask that </w:t>
      </w:r>
      <w:r w:rsidR="00870F0E">
        <w:rPr>
          <w:lang w:val="en-GB"/>
        </w:rPr>
        <w:t>staff</w:t>
      </w:r>
      <w:r w:rsidRPr="001418E5">
        <w:rPr>
          <w:lang w:val="en-GB"/>
        </w:rPr>
        <w:t xml:space="preserve"> support the importance of Prayer and Liturgy by:</w:t>
      </w:r>
    </w:p>
    <w:p w:rsidRPr="001418E5" w:rsidR="008012B0" w:rsidP="008012B0" w:rsidRDefault="008012B0" w14:paraId="5D09BC1F" w14:textId="66ECBF07">
      <w:pPr>
        <w:pStyle w:val="3Bulletedcopyblue"/>
        <w:rPr>
          <w:lang w:val="en-GB"/>
        </w:rPr>
      </w:pPr>
      <w:r w:rsidRPr="001418E5">
        <w:rPr>
          <w:lang w:val="en-GB"/>
        </w:rPr>
        <w:t>Be role-models in attending and actively participating</w:t>
      </w:r>
      <w:r w:rsidR="00282592">
        <w:rPr>
          <w:lang w:val="en-GB"/>
        </w:rPr>
        <w:t xml:space="preserve"> with reverence</w:t>
      </w:r>
      <w:r w:rsidRPr="001418E5">
        <w:rPr>
          <w:lang w:val="en-GB"/>
        </w:rPr>
        <w:t xml:space="preserve"> in acts o</w:t>
      </w:r>
      <w:r w:rsidRPr="001418E5" w:rsidR="00BB2C39">
        <w:rPr>
          <w:lang w:val="en-GB"/>
        </w:rPr>
        <w:t>f</w:t>
      </w:r>
      <w:r w:rsidRPr="001418E5">
        <w:rPr>
          <w:lang w:val="en-GB"/>
        </w:rPr>
        <w:t xml:space="preserve"> Prayer and Liturgy</w:t>
      </w:r>
    </w:p>
    <w:p w:rsidRPr="001418E5" w:rsidR="006B3DCA" w:rsidP="008012B0" w:rsidRDefault="006B3DCA" w14:paraId="63176F6B" w14:textId="74F78B6A">
      <w:pPr>
        <w:pStyle w:val="3Bulletedcopyblue"/>
        <w:rPr>
          <w:lang w:val="en-GB"/>
        </w:rPr>
      </w:pPr>
      <w:r w:rsidRPr="001418E5">
        <w:rPr>
          <w:lang w:val="en-GB"/>
        </w:rPr>
        <w:t>Lead high-quality prayer and liturgy</w:t>
      </w:r>
      <w:r w:rsidRPr="001418E5" w:rsidR="00F034B9">
        <w:rPr>
          <w:lang w:val="en-GB"/>
        </w:rPr>
        <w:t xml:space="preserve">, which act as </w:t>
      </w:r>
      <w:r w:rsidRPr="001418E5" w:rsidR="007B7231">
        <w:rPr>
          <w:lang w:val="en-GB"/>
        </w:rPr>
        <w:t>excellent</w:t>
      </w:r>
      <w:r w:rsidRPr="001418E5" w:rsidR="00F034B9">
        <w:rPr>
          <w:lang w:val="en-GB"/>
        </w:rPr>
        <w:t xml:space="preserve"> exemplars </w:t>
      </w:r>
      <w:r w:rsidRPr="001418E5" w:rsidR="00CD287F">
        <w:rPr>
          <w:lang w:val="en-GB"/>
        </w:rPr>
        <w:t xml:space="preserve">from which </w:t>
      </w:r>
      <w:r w:rsidRPr="001418E5" w:rsidR="00F034B9">
        <w:rPr>
          <w:lang w:val="en-GB"/>
        </w:rPr>
        <w:t xml:space="preserve">pupils </w:t>
      </w:r>
      <w:r w:rsidRPr="001418E5" w:rsidR="00CD287F">
        <w:rPr>
          <w:lang w:val="en-GB"/>
        </w:rPr>
        <w:t xml:space="preserve">are able </w:t>
      </w:r>
      <w:r w:rsidRPr="001418E5" w:rsidR="00F034B9">
        <w:rPr>
          <w:lang w:val="en-GB"/>
        </w:rPr>
        <w:t xml:space="preserve">to </w:t>
      </w:r>
      <w:r w:rsidRPr="001418E5" w:rsidR="00CD287F">
        <w:rPr>
          <w:lang w:val="en-GB"/>
        </w:rPr>
        <w:t xml:space="preserve">plan their own </w:t>
      </w:r>
    </w:p>
    <w:p w:rsidRPr="001418E5" w:rsidR="007B7231" w:rsidP="007B7231" w:rsidRDefault="007B7231" w14:paraId="6CF9F740" w14:textId="2261D248">
      <w:pPr>
        <w:pStyle w:val="3Bulletedcopyblue"/>
        <w:rPr>
          <w:lang w:val="en-GB"/>
        </w:rPr>
      </w:pPr>
      <w:r w:rsidRPr="001418E5">
        <w:rPr>
          <w:lang w:val="en-GB"/>
        </w:rPr>
        <w:t xml:space="preserve">Support pupils in planning and leading acts of prayer and liturgy </w:t>
      </w:r>
    </w:p>
    <w:p w:rsidRPr="001418E5" w:rsidR="008012B0" w:rsidP="008012B0" w:rsidRDefault="00BB2C39" w14:paraId="0B5FE2FB" w14:textId="150B861A">
      <w:pPr>
        <w:pStyle w:val="3Bulletedcopyblue"/>
        <w:rPr>
          <w:lang w:val="en-GB"/>
        </w:rPr>
      </w:pPr>
      <w:r w:rsidRPr="001418E5">
        <w:rPr>
          <w:lang w:val="en-GB"/>
        </w:rPr>
        <w:t>Provide pupils with meaningful prayer and liturgy experiences</w:t>
      </w:r>
      <w:r w:rsidRPr="001418E5" w:rsidR="008735A0">
        <w:rPr>
          <w:lang w:val="en-GB"/>
        </w:rPr>
        <w:t xml:space="preserve">, </w:t>
      </w:r>
      <w:r w:rsidRPr="001418E5" w:rsidR="002F5C61">
        <w:rPr>
          <w:lang w:val="en-GB"/>
        </w:rPr>
        <w:t>including appropriately supporting those with SEND</w:t>
      </w:r>
    </w:p>
    <w:p w:rsidRPr="001418E5" w:rsidR="008012B0" w:rsidP="008012B0" w:rsidRDefault="00BB2C39" w14:paraId="78936E1A" w14:textId="00A0421E">
      <w:pPr>
        <w:pStyle w:val="3Bulletedcopyblue"/>
        <w:rPr>
          <w:lang w:val="en-GB"/>
        </w:rPr>
      </w:pPr>
      <w:r w:rsidRPr="001418E5">
        <w:rPr>
          <w:lang w:val="en-GB"/>
        </w:rPr>
        <w:t xml:space="preserve">Assist pupils to develop the language of prayer and liturgy </w:t>
      </w:r>
    </w:p>
    <w:p w:rsidRPr="001418E5" w:rsidR="008012B0" w:rsidP="008012B0" w:rsidRDefault="00CE6633" w14:paraId="12EBD7B9" w14:textId="6A97AF94">
      <w:pPr>
        <w:pStyle w:val="3Bulletedcopyblue"/>
        <w:rPr>
          <w:lang w:val="en-GB"/>
        </w:rPr>
      </w:pPr>
      <w:r w:rsidRPr="001418E5">
        <w:rPr>
          <w:lang w:val="en-GB"/>
        </w:rPr>
        <w:t>Teach pupils the traditional prayers of The Church (as identified by Birmingham Diocese)</w:t>
      </w:r>
    </w:p>
    <w:p w:rsidRPr="001418E5" w:rsidR="006D02B9" w:rsidP="006D02B9" w:rsidRDefault="00B04048" w14:paraId="5E331C73" w14:textId="60407E12">
      <w:pPr>
        <w:pStyle w:val="Subhead2"/>
        <w:rPr>
          <w:lang w:val="en-GB"/>
        </w:rPr>
      </w:pPr>
      <w:r w:rsidRPr="001418E5">
        <w:rPr>
          <w:lang w:val="en-GB"/>
        </w:rPr>
        <w:t xml:space="preserve">5.4 </w:t>
      </w:r>
      <w:r w:rsidRPr="00282592">
        <w:rPr>
          <w:color w:val="67131F"/>
          <w:lang w:val="en-GB"/>
        </w:rPr>
        <w:t xml:space="preserve">Subject leader </w:t>
      </w:r>
      <w:r w:rsidR="00C47F94">
        <w:rPr>
          <w:color w:val="67131F"/>
          <w:lang w:val="en-GB"/>
        </w:rPr>
        <w:t>and Senior leadership team (SLT)</w:t>
      </w:r>
    </w:p>
    <w:p w:rsidRPr="001418E5" w:rsidR="00A44FFC" w:rsidP="006B6DFF" w:rsidRDefault="00A44FFC" w14:paraId="5CFF0735" w14:textId="77777777">
      <w:pPr>
        <w:pStyle w:val="1bodycopy10pt"/>
        <w:rPr>
          <w:lang w:val="en-GB"/>
        </w:rPr>
      </w:pPr>
      <w:r w:rsidRPr="001418E5">
        <w:rPr>
          <w:lang w:val="en-GB"/>
        </w:rPr>
        <w:t xml:space="preserve">The R.E. subject leader, in liaison with The Principal will be responsible for: </w:t>
      </w:r>
    </w:p>
    <w:p w:rsidRPr="001418E5" w:rsidR="00A44FFC" w:rsidP="00A44FFC" w:rsidRDefault="004F15E7" w14:paraId="17BC7CD1" w14:textId="3A97F527">
      <w:pPr>
        <w:pStyle w:val="3Bulletedcopyblue"/>
        <w:rPr>
          <w:lang w:val="en-GB"/>
        </w:rPr>
      </w:pPr>
      <w:r w:rsidRPr="001418E5">
        <w:rPr>
          <w:lang w:val="en-GB"/>
        </w:rPr>
        <w:t xml:space="preserve">Formulating and reviewing a written </w:t>
      </w:r>
      <w:r w:rsidRPr="001418E5" w:rsidR="00F62B83">
        <w:rPr>
          <w:lang w:val="en-GB"/>
        </w:rPr>
        <w:t xml:space="preserve">Prayer and Liturgy </w:t>
      </w:r>
      <w:r w:rsidRPr="001418E5">
        <w:rPr>
          <w:lang w:val="en-GB"/>
        </w:rPr>
        <w:t xml:space="preserve">policy </w:t>
      </w:r>
    </w:p>
    <w:p w:rsidRPr="001418E5" w:rsidR="00355615" w:rsidP="00A44FFC" w:rsidRDefault="00355615" w14:paraId="00BC660B" w14:textId="6F471C34">
      <w:pPr>
        <w:pStyle w:val="3Bulletedcopyblue"/>
        <w:rPr>
          <w:lang w:val="en-GB"/>
        </w:rPr>
      </w:pPr>
      <w:r w:rsidRPr="001418E5">
        <w:rPr>
          <w:lang w:val="en-GB"/>
        </w:rPr>
        <w:t xml:space="preserve">Coordinating rotas, </w:t>
      </w:r>
      <w:r w:rsidRPr="001418E5" w:rsidR="00FC543C">
        <w:rPr>
          <w:lang w:val="en-GB"/>
        </w:rPr>
        <w:t xml:space="preserve">timetables etc. </w:t>
      </w:r>
      <w:r w:rsidRPr="001418E5" w:rsidR="00D84F7F">
        <w:rPr>
          <w:lang w:val="en-GB"/>
        </w:rPr>
        <w:t xml:space="preserve">for acts of </w:t>
      </w:r>
      <w:r w:rsidRPr="001418E5" w:rsidR="00667343">
        <w:rPr>
          <w:lang w:val="en-GB"/>
        </w:rPr>
        <w:t>p</w:t>
      </w:r>
      <w:r w:rsidRPr="001418E5" w:rsidR="00D84F7F">
        <w:rPr>
          <w:lang w:val="en-GB"/>
        </w:rPr>
        <w:t xml:space="preserve">rayer and </w:t>
      </w:r>
      <w:r w:rsidRPr="001418E5" w:rsidR="00134693">
        <w:rPr>
          <w:lang w:val="en-GB"/>
        </w:rPr>
        <w:t>l</w:t>
      </w:r>
      <w:r w:rsidRPr="001418E5" w:rsidR="00D84F7F">
        <w:rPr>
          <w:lang w:val="en-GB"/>
        </w:rPr>
        <w:t xml:space="preserve">iturgy, including </w:t>
      </w:r>
      <w:r w:rsidRPr="001418E5" w:rsidR="00667343">
        <w:rPr>
          <w:lang w:val="en-GB"/>
        </w:rPr>
        <w:t>c</w:t>
      </w:r>
      <w:r w:rsidRPr="001418E5" w:rsidR="00D84F7F">
        <w:rPr>
          <w:lang w:val="en-GB"/>
        </w:rPr>
        <w:t xml:space="preserve">ollective </w:t>
      </w:r>
      <w:r w:rsidRPr="001418E5" w:rsidR="00667343">
        <w:rPr>
          <w:lang w:val="en-GB"/>
        </w:rPr>
        <w:t>w</w:t>
      </w:r>
      <w:r w:rsidRPr="001418E5" w:rsidR="00D84F7F">
        <w:rPr>
          <w:lang w:val="en-GB"/>
        </w:rPr>
        <w:t xml:space="preserve">orship </w:t>
      </w:r>
    </w:p>
    <w:p w:rsidRPr="001418E5" w:rsidR="00EF77FA" w:rsidP="00A44FFC" w:rsidRDefault="00EF77FA" w14:paraId="4901CA01" w14:textId="2F0C1A2C">
      <w:pPr>
        <w:pStyle w:val="3Bulletedcopyblue"/>
        <w:rPr>
          <w:lang w:val="en-GB"/>
        </w:rPr>
      </w:pPr>
      <w:r w:rsidRPr="001418E5">
        <w:rPr>
          <w:lang w:val="en-GB"/>
        </w:rPr>
        <w:t xml:space="preserve">Monitoring the </w:t>
      </w:r>
      <w:r w:rsidRPr="001418E5" w:rsidR="00F74CFE">
        <w:rPr>
          <w:lang w:val="en-GB"/>
        </w:rPr>
        <w:t xml:space="preserve">appropriateness and effectiveness of </w:t>
      </w:r>
      <w:r w:rsidRPr="001418E5" w:rsidR="00667343">
        <w:rPr>
          <w:lang w:val="en-GB"/>
        </w:rPr>
        <w:t>p</w:t>
      </w:r>
      <w:r w:rsidRPr="001418E5" w:rsidR="00F74CFE">
        <w:rPr>
          <w:lang w:val="en-GB"/>
        </w:rPr>
        <w:t xml:space="preserve">rayer and </w:t>
      </w:r>
      <w:r w:rsidRPr="001418E5" w:rsidR="00667343">
        <w:rPr>
          <w:lang w:val="en-GB"/>
        </w:rPr>
        <w:t>l</w:t>
      </w:r>
      <w:r w:rsidRPr="001418E5" w:rsidR="00F74CFE">
        <w:rPr>
          <w:lang w:val="en-GB"/>
        </w:rPr>
        <w:t xml:space="preserve">iturgy, including </w:t>
      </w:r>
      <w:r w:rsidRPr="001418E5" w:rsidR="00667343">
        <w:rPr>
          <w:lang w:val="en-GB"/>
        </w:rPr>
        <w:t>c</w:t>
      </w:r>
      <w:r w:rsidRPr="001418E5" w:rsidR="00F74CFE">
        <w:rPr>
          <w:lang w:val="en-GB"/>
        </w:rPr>
        <w:t xml:space="preserve">ollective </w:t>
      </w:r>
      <w:r w:rsidRPr="001418E5" w:rsidR="00667343">
        <w:rPr>
          <w:lang w:val="en-GB"/>
        </w:rPr>
        <w:t>w</w:t>
      </w:r>
      <w:r w:rsidRPr="001418E5" w:rsidR="00F74CFE">
        <w:rPr>
          <w:lang w:val="en-GB"/>
        </w:rPr>
        <w:t>orship</w:t>
      </w:r>
    </w:p>
    <w:p w:rsidRPr="001418E5" w:rsidR="00A44FFC" w:rsidP="00A44FFC" w:rsidRDefault="00F74CFE" w14:paraId="350D197F" w14:textId="4920F4F2">
      <w:pPr>
        <w:pStyle w:val="3Bulletedcopyblue"/>
        <w:rPr>
          <w:lang w:val="en-GB"/>
        </w:rPr>
      </w:pPr>
      <w:r w:rsidRPr="001418E5">
        <w:rPr>
          <w:lang w:val="en-GB"/>
        </w:rPr>
        <w:t xml:space="preserve">Providing training to new staff </w:t>
      </w:r>
      <w:r w:rsidRPr="001418E5" w:rsidR="00667343">
        <w:rPr>
          <w:lang w:val="en-GB"/>
        </w:rPr>
        <w:t>and/</w:t>
      </w:r>
      <w:r w:rsidRPr="001418E5" w:rsidR="00F62B83">
        <w:rPr>
          <w:lang w:val="en-GB"/>
        </w:rPr>
        <w:t>or</w:t>
      </w:r>
      <w:r w:rsidRPr="001418E5">
        <w:rPr>
          <w:lang w:val="en-GB"/>
        </w:rPr>
        <w:t xml:space="preserve"> </w:t>
      </w:r>
      <w:r w:rsidRPr="001418E5" w:rsidR="00F00CCE">
        <w:rPr>
          <w:lang w:val="en-GB"/>
        </w:rPr>
        <w:t xml:space="preserve">where training needs are identified </w:t>
      </w:r>
    </w:p>
    <w:p w:rsidRPr="001418E5" w:rsidR="00F00CCE" w:rsidP="00667343" w:rsidRDefault="00F00CCE" w14:paraId="2C104990" w14:textId="234C4DF7">
      <w:pPr>
        <w:pStyle w:val="3Bulletedcopyblue"/>
        <w:jc w:val="both"/>
        <w:rPr>
          <w:lang w:val="en-GB"/>
        </w:rPr>
      </w:pPr>
      <w:r w:rsidRPr="001418E5">
        <w:rPr>
          <w:lang w:val="en-GB"/>
        </w:rPr>
        <w:t xml:space="preserve">Ensuring that </w:t>
      </w:r>
      <w:r w:rsidRPr="001418E5" w:rsidR="00667343">
        <w:rPr>
          <w:lang w:val="en-GB"/>
        </w:rPr>
        <w:t>p</w:t>
      </w:r>
      <w:r w:rsidRPr="001418E5">
        <w:rPr>
          <w:lang w:val="en-GB"/>
        </w:rPr>
        <w:t>rayer and</w:t>
      </w:r>
      <w:r w:rsidRPr="001418E5" w:rsidR="00667343">
        <w:rPr>
          <w:lang w:val="en-GB"/>
        </w:rPr>
        <w:t xml:space="preserve"> l</w:t>
      </w:r>
      <w:r w:rsidRPr="001418E5">
        <w:rPr>
          <w:lang w:val="en-GB"/>
        </w:rPr>
        <w:t xml:space="preserve">iturgy takes account of the religious and educational needs of all who share in it and is rooted in the Catholic teachings </w:t>
      </w:r>
    </w:p>
    <w:p w:rsidRPr="001418E5" w:rsidR="00984CF1" w:rsidP="00667343" w:rsidRDefault="00984CF1" w14:paraId="6E574E62" w14:textId="68603C3D">
      <w:pPr>
        <w:pStyle w:val="3Bulletedcopyblue"/>
        <w:jc w:val="both"/>
        <w:rPr>
          <w:lang w:val="en-GB"/>
        </w:rPr>
      </w:pPr>
      <w:r w:rsidRPr="001418E5">
        <w:rPr>
          <w:lang w:val="en-GB"/>
        </w:rPr>
        <w:t xml:space="preserve">Liaise with the Parish Priest and the Parish Secretary </w:t>
      </w:r>
      <w:r w:rsidRPr="001418E5" w:rsidR="00D00CB2">
        <w:rPr>
          <w:lang w:val="en-GB"/>
        </w:rPr>
        <w:t>with regard to</w:t>
      </w:r>
      <w:r w:rsidRPr="001418E5" w:rsidR="00F85E20">
        <w:rPr>
          <w:lang w:val="en-GB"/>
        </w:rPr>
        <w:t xml:space="preserve"> the preparation and celebration of </w:t>
      </w:r>
      <w:r w:rsidRPr="001418E5" w:rsidR="002638BD">
        <w:rPr>
          <w:lang w:val="en-GB"/>
        </w:rPr>
        <w:t>l</w:t>
      </w:r>
      <w:r w:rsidRPr="001418E5" w:rsidR="00F85E20">
        <w:rPr>
          <w:lang w:val="en-GB"/>
        </w:rPr>
        <w:t>iturgy</w:t>
      </w:r>
      <w:r w:rsidRPr="001418E5" w:rsidR="00B842DF">
        <w:rPr>
          <w:lang w:val="en-GB"/>
        </w:rPr>
        <w:t>, prayer</w:t>
      </w:r>
      <w:r w:rsidRPr="001418E5" w:rsidR="00F85E20">
        <w:rPr>
          <w:lang w:val="en-GB"/>
        </w:rPr>
        <w:t xml:space="preserve"> and Mass</w:t>
      </w:r>
    </w:p>
    <w:p w:rsidRPr="001418E5" w:rsidR="007560A0" w:rsidP="00667343" w:rsidRDefault="007560A0" w14:paraId="2CE6EE60" w14:textId="42A84B05">
      <w:pPr>
        <w:pStyle w:val="3Bulletedcopyblue"/>
        <w:jc w:val="both"/>
        <w:rPr>
          <w:lang w:val="en-GB"/>
        </w:rPr>
      </w:pPr>
      <w:r w:rsidRPr="001418E5">
        <w:rPr>
          <w:lang w:val="en-GB"/>
        </w:rPr>
        <w:t xml:space="preserve">Ensure appropriate risk assessments are in place for religious visits, including </w:t>
      </w:r>
      <w:r w:rsidRPr="001418E5" w:rsidR="00E85666">
        <w:rPr>
          <w:lang w:val="en-GB"/>
        </w:rPr>
        <w:t xml:space="preserve">visiting church </w:t>
      </w:r>
    </w:p>
    <w:p w:rsidRPr="001418E5" w:rsidR="00A44FFC" w:rsidP="00A44FFC" w:rsidRDefault="00461385" w14:paraId="5297E01F" w14:textId="73CA340A">
      <w:pPr>
        <w:pStyle w:val="3Bulletedcopyblue"/>
        <w:rPr>
          <w:lang w:val="en-GB"/>
        </w:rPr>
      </w:pPr>
      <w:r w:rsidRPr="001418E5">
        <w:rPr>
          <w:lang w:val="en-GB"/>
        </w:rPr>
        <w:t xml:space="preserve">Assisting </w:t>
      </w:r>
      <w:r w:rsidRPr="001418E5" w:rsidR="00C96A64">
        <w:rPr>
          <w:lang w:val="en-GB"/>
        </w:rPr>
        <w:t>Governors, including the R.E. link governor in carrying ou</w:t>
      </w:r>
      <w:r w:rsidRPr="001418E5" w:rsidR="000D5A87">
        <w:rPr>
          <w:lang w:val="en-GB"/>
        </w:rPr>
        <w:t>t</w:t>
      </w:r>
      <w:r w:rsidRPr="001418E5" w:rsidR="00C96A64">
        <w:rPr>
          <w:lang w:val="en-GB"/>
        </w:rPr>
        <w:t xml:space="preserve"> their legal responsibilities with regard to prayer and liturgy</w:t>
      </w:r>
    </w:p>
    <w:p w:rsidRPr="001418E5" w:rsidR="00205211" w:rsidP="006B6DFF" w:rsidRDefault="006B6DFF" w14:paraId="406DCA5A" w14:textId="3587876D">
      <w:pPr>
        <w:pStyle w:val="Subhead2"/>
        <w:rPr>
          <w:color w:val="222A35" w:themeColor="text2" w:themeShade="80"/>
          <w:lang w:val="en-GB"/>
        </w:rPr>
      </w:pPr>
      <w:r w:rsidRPr="001418E5">
        <w:rPr>
          <w:color w:val="222A35" w:themeColor="text2" w:themeShade="80"/>
          <w:lang w:val="en-GB"/>
        </w:rPr>
        <w:t>5.</w:t>
      </w:r>
      <w:r w:rsidRPr="001418E5" w:rsidR="006D02B9">
        <w:rPr>
          <w:color w:val="222A35" w:themeColor="text2" w:themeShade="80"/>
          <w:lang w:val="en-GB"/>
        </w:rPr>
        <w:t>5</w:t>
      </w:r>
      <w:r w:rsidRPr="001418E5">
        <w:rPr>
          <w:color w:val="222A35" w:themeColor="text2" w:themeShade="80"/>
          <w:lang w:val="en-GB"/>
        </w:rPr>
        <w:t xml:space="preserve"> </w:t>
      </w:r>
      <w:r w:rsidRPr="00C47F94" w:rsidR="00205211">
        <w:rPr>
          <w:color w:val="67131F"/>
          <w:lang w:val="en-GB"/>
        </w:rPr>
        <w:t xml:space="preserve">Governors </w:t>
      </w:r>
    </w:p>
    <w:p w:rsidRPr="001418E5" w:rsidR="00205211" w:rsidP="00205211" w:rsidRDefault="00205211" w14:paraId="4EF8C20D" w14:textId="5E6B0CBB">
      <w:pPr>
        <w:pStyle w:val="1bodycopy10pt"/>
        <w:rPr>
          <w:lang w:val="en-GB"/>
        </w:rPr>
      </w:pPr>
      <w:r w:rsidRPr="001418E5">
        <w:rPr>
          <w:lang w:val="en-GB"/>
        </w:rPr>
        <w:t xml:space="preserve">The </w:t>
      </w:r>
      <w:r w:rsidR="00C47F94">
        <w:rPr>
          <w:lang w:val="en-GB"/>
        </w:rPr>
        <w:t xml:space="preserve">local </w:t>
      </w:r>
      <w:r w:rsidRPr="001418E5">
        <w:rPr>
          <w:lang w:val="en-GB"/>
        </w:rPr>
        <w:t xml:space="preserve">governing board </w:t>
      </w:r>
      <w:r w:rsidRPr="001418E5" w:rsidR="00B56A55">
        <w:rPr>
          <w:lang w:val="en-GB"/>
        </w:rPr>
        <w:t>will</w:t>
      </w:r>
      <w:r w:rsidRPr="001418E5">
        <w:rPr>
          <w:lang w:val="en-GB"/>
        </w:rPr>
        <w:t>:</w:t>
      </w:r>
    </w:p>
    <w:p w:rsidRPr="001418E5" w:rsidR="00205211" w:rsidP="00205211" w:rsidRDefault="00B56A55" w14:paraId="38394105" w14:textId="2AD3C2D1">
      <w:pPr>
        <w:pStyle w:val="3Bulletedcopyblue"/>
        <w:rPr>
          <w:lang w:val="en-GB"/>
        </w:rPr>
      </w:pPr>
      <w:r w:rsidRPr="001418E5">
        <w:rPr>
          <w:lang w:val="en-GB"/>
        </w:rPr>
        <w:t>Review this policy and ensure it i</w:t>
      </w:r>
      <w:r w:rsidRPr="001418E5" w:rsidR="00205211">
        <w:rPr>
          <w:lang w:val="en-GB"/>
        </w:rPr>
        <w:t xml:space="preserve">s appropriate for our school’s context </w:t>
      </w:r>
    </w:p>
    <w:p w:rsidRPr="001418E5" w:rsidR="00F2280C" w:rsidP="00F2280C" w:rsidRDefault="00E4423A" w14:paraId="38BB7A83" w14:textId="57270A37">
      <w:pPr>
        <w:pStyle w:val="3Bulletedcopyblue"/>
        <w:rPr>
          <w:lang w:val="en-GB"/>
        </w:rPr>
      </w:pPr>
      <w:r w:rsidRPr="001418E5">
        <w:rPr>
          <w:lang w:val="en-GB"/>
        </w:rPr>
        <w:t>P</w:t>
      </w:r>
      <w:r w:rsidRPr="001418E5" w:rsidR="00F2280C">
        <w:rPr>
          <w:lang w:val="en-GB"/>
        </w:rPr>
        <w:t xml:space="preserve">lace the highest priority on the evaluation of the quality and impact of prayer and liturgy </w:t>
      </w:r>
    </w:p>
    <w:p w:rsidRPr="001418E5" w:rsidR="00F2280C" w:rsidP="00E4423A" w:rsidRDefault="00E4423A" w14:paraId="238F4479" w14:textId="151BD8B9">
      <w:pPr>
        <w:pStyle w:val="3Bulletedcopyblue"/>
        <w:rPr>
          <w:lang w:val="en-GB"/>
        </w:rPr>
      </w:pPr>
      <w:r w:rsidRPr="001418E5">
        <w:rPr>
          <w:lang w:val="en-GB"/>
        </w:rPr>
        <w:t>E</w:t>
      </w:r>
      <w:r w:rsidRPr="001418E5" w:rsidR="00F2280C">
        <w:rPr>
          <w:lang w:val="en-GB"/>
        </w:rPr>
        <w:t xml:space="preserve">nsure </w:t>
      </w:r>
      <w:r w:rsidRPr="001418E5">
        <w:rPr>
          <w:lang w:val="en-GB"/>
        </w:rPr>
        <w:t>prayer and liturgy</w:t>
      </w:r>
      <w:r w:rsidRPr="001418E5" w:rsidR="00F2280C">
        <w:rPr>
          <w:lang w:val="en-GB"/>
        </w:rPr>
        <w:t xml:space="preserve"> is embedded in the school’s cycle of self-evaluation and planned improvements.</w:t>
      </w:r>
    </w:p>
    <w:p w:rsidRPr="001418E5" w:rsidR="006B6DFF" w:rsidP="00205211" w:rsidRDefault="005073D5" w14:paraId="230CED69" w14:textId="35DBC9E2">
      <w:pPr>
        <w:pStyle w:val="3Bulletedcopyblue"/>
        <w:rPr>
          <w:lang w:val="en-GB"/>
        </w:rPr>
      </w:pPr>
      <w:r w:rsidRPr="001418E5">
        <w:rPr>
          <w:lang w:val="en-GB"/>
        </w:rPr>
        <w:t xml:space="preserve">Ensure provision for prayer and liturgy is prioritised when </w:t>
      </w:r>
      <w:r w:rsidRPr="001418E5" w:rsidR="00EF2254">
        <w:rPr>
          <w:lang w:val="en-GB"/>
        </w:rPr>
        <w:t xml:space="preserve">setting budgets and allocating resources </w:t>
      </w:r>
    </w:p>
    <w:p w:rsidRPr="001418E5" w:rsidR="002C6E1D" w:rsidP="002C6E1D" w:rsidRDefault="002C6E1D" w14:paraId="0ACF37F3" w14:textId="77777777">
      <w:pPr>
        <w:pStyle w:val="1bodycopy10pt"/>
        <w:rPr>
          <w:lang w:val="en-GB"/>
        </w:rPr>
      </w:pPr>
    </w:p>
    <w:p w:rsidRPr="001418E5" w:rsidR="002C6E1D" w:rsidP="002C6E1D" w:rsidRDefault="006D02B9" w14:paraId="4AA22DCF" w14:textId="17139FE4">
      <w:pPr>
        <w:pStyle w:val="Heading1"/>
        <w:rPr>
          <w:color w:val="4472C4" w:themeColor="accent5"/>
        </w:rPr>
      </w:pPr>
      <w:bookmarkStart w:name="_Toc531168964" w:id="22"/>
      <w:bookmarkStart w:name="_Toc531176464" w:id="23"/>
      <w:bookmarkStart w:name="_Toc116294949" w:id="24"/>
      <w:r w:rsidRPr="00361B96">
        <w:rPr>
          <w:color w:val="67131F"/>
        </w:rPr>
        <w:t>6</w:t>
      </w:r>
      <w:r w:rsidRPr="00361B96" w:rsidR="002C6E1D">
        <w:rPr>
          <w:color w:val="67131F"/>
        </w:rPr>
        <w:t xml:space="preserve">. </w:t>
      </w:r>
      <w:bookmarkEnd w:id="22"/>
      <w:bookmarkEnd w:id="23"/>
      <w:r w:rsidRPr="00361B96" w:rsidR="002C6E1D">
        <w:rPr>
          <w:color w:val="67131F"/>
        </w:rPr>
        <w:t>Links to other policies</w:t>
      </w:r>
      <w:bookmarkEnd w:id="24"/>
      <w:r w:rsidRPr="00361B96" w:rsidR="002C6E1D">
        <w:rPr>
          <w:color w:val="67131F"/>
        </w:rPr>
        <w:t xml:space="preserve"> </w:t>
      </w:r>
    </w:p>
    <w:p w:rsidRPr="001418E5" w:rsidR="002C6E1D" w:rsidP="002C6E1D" w:rsidRDefault="002C6E1D" w14:paraId="4AC43172" w14:textId="77777777">
      <w:pPr>
        <w:rPr>
          <w:lang w:val="en-GB"/>
        </w:rPr>
      </w:pPr>
      <w:r w:rsidRPr="001418E5">
        <w:rPr>
          <w:lang w:val="en-GB"/>
        </w:rPr>
        <w:t>This policy is linked to our:</w:t>
      </w:r>
    </w:p>
    <w:p w:rsidRPr="001418E5" w:rsidR="002C6E1D" w:rsidP="002C6E1D" w:rsidRDefault="00435B87" w14:paraId="63A9B4AF" w14:textId="561E3CE3">
      <w:pPr>
        <w:pStyle w:val="4Bulletedcopyblue"/>
        <w:numPr>
          <w:ilvl w:val="0"/>
          <w:numId w:val="9"/>
        </w:numPr>
        <w:rPr>
          <w:lang w:val="en-GB"/>
        </w:rPr>
      </w:pPr>
      <w:r w:rsidRPr="001418E5">
        <w:rPr>
          <w:lang w:val="en-GB"/>
        </w:rPr>
        <w:t>Religious Education</w:t>
      </w:r>
      <w:r w:rsidRPr="001418E5" w:rsidR="002C6E1D">
        <w:rPr>
          <w:lang w:val="en-GB"/>
        </w:rPr>
        <w:t xml:space="preserve"> policy</w:t>
      </w:r>
    </w:p>
    <w:p w:rsidRPr="001418E5" w:rsidR="00435B87" w:rsidP="2E43D01E" w:rsidRDefault="00435B87" w14:paraId="50D0D4F5" w14:textId="45CFEE9C">
      <w:pPr>
        <w:pStyle w:val="4Bulletedcopyblue"/>
        <w:numPr>
          <w:ilvl w:val="0"/>
          <w:numId w:val="0"/>
        </w:numPr>
        <w:ind w:left="0"/>
        <w:rPr>
          <w:lang w:val="en-GB"/>
        </w:rPr>
      </w:pPr>
    </w:p>
    <w:p w:rsidRPr="001418E5" w:rsidR="005C14F0" w:rsidP="006B6DFF" w:rsidRDefault="005C14F0" w14:paraId="2E4DCFBE" w14:textId="4D8DC6D4">
      <w:pPr>
        <w:pStyle w:val="Subhead2"/>
        <w:rPr>
          <w:lang w:val="en-GB"/>
        </w:rPr>
      </w:pPr>
    </w:p>
    <w:p w:rsidRPr="001418E5" w:rsidR="005C14F0" w:rsidRDefault="005C14F0" w14:paraId="4E341C9D" w14:textId="422A181E">
      <w:pPr>
        <w:spacing w:after="0"/>
        <w:rPr>
          <w:b/>
          <w:color w:val="12263F"/>
          <w:sz w:val="24"/>
          <w:lang w:val="en-GB"/>
        </w:rPr>
      </w:pPr>
      <w:r w:rsidRPr="001418E5">
        <w:rPr>
          <w:lang w:val="en-GB"/>
        </w:rPr>
        <w:br w:type="page"/>
      </w:r>
    </w:p>
    <w:p w:rsidRPr="00361B96" w:rsidR="006B6DFF" w:rsidP="006B6DFF" w:rsidRDefault="005C14F0" w14:paraId="0B96B468" w14:textId="38B93D8B">
      <w:pPr>
        <w:pStyle w:val="Subhead2"/>
        <w:rPr>
          <w:color w:val="67131F"/>
          <w:lang w:val="en-GB"/>
        </w:rPr>
      </w:pPr>
      <w:r w:rsidRPr="00361B96">
        <w:rPr>
          <w:color w:val="67131F"/>
          <w:lang w:val="en-GB"/>
        </w:rPr>
        <w:t>Appendix 1</w:t>
      </w:r>
    </w:p>
    <w:p w:rsidRPr="00361B96" w:rsidR="005C14F0" w:rsidP="005C14F0" w:rsidRDefault="005C14F0" w14:paraId="4156B5F0" w14:textId="77777777">
      <w:pPr>
        <w:pStyle w:val="1bodycopy10pt"/>
        <w:rPr>
          <w:color w:val="67131F"/>
          <w:lang w:val="en-GB"/>
        </w:rPr>
      </w:pPr>
    </w:p>
    <w:p w:rsidRPr="00361B96" w:rsidR="005C14F0" w:rsidP="005C14F0" w:rsidRDefault="005C14F0" w14:paraId="140C84AB" w14:textId="0DDFEE67">
      <w:pPr>
        <w:pStyle w:val="1bodycopy10pt"/>
        <w:rPr>
          <w:b/>
          <w:bCs/>
          <w:color w:val="67131F"/>
          <w:sz w:val="22"/>
          <w:szCs w:val="28"/>
          <w:lang w:val="en-GB"/>
        </w:rPr>
      </w:pPr>
      <w:r w:rsidRPr="00361B96">
        <w:rPr>
          <w:b/>
          <w:bCs/>
          <w:color w:val="67131F"/>
          <w:sz w:val="22"/>
          <w:szCs w:val="28"/>
          <w:lang w:val="en-GB"/>
        </w:rPr>
        <w:t>Daily Prayer</w:t>
      </w:r>
      <w:r w:rsidRPr="00361B96" w:rsidR="0090194F">
        <w:rPr>
          <w:b/>
          <w:bCs/>
          <w:color w:val="67131F"/>
          <w:sz w:val="22"/>
          <w:szCs w:val="28"/>
          <w:lang w:val="en-GB"/>
        </w:rPr>
        <w:t>s</w:t>
      </w:r>
    </w:p>
    <w:p w:rsidRPr="001418E5" w:rsidR="00CD79D8" w:rsidP="005C14F0" w:rsidRDefault="002879E2" w14:paraId="6C44D030" w14:textId="243E19D6">
      <w:pPr>
        <w:pStyle w:val="1bodycopy10pt"/>
        <w:rPr>
          <w:lang w:val="en-GB"/>
        </w:rPr>
      </w:pPr>
      <w:r w:rsidRPr="001418E5">
        <w:rPr>
          <w:b/>
          <w:bCs/>
          <w:noProof/>
          <w:lang w:val="en-GB"/>
        </w:rPr>
        <mc:AlternateContent>
          <mc:Choice Requires="wps">
            <w:drawing>
              <wp:anchor distT="45720" distB="45720" distL="114300" distR="114300" simplePos="0" relativeHeight="251662337" behindDoc="0" locked="0" layoutInCell="1" allowOverlap="1" wp14:anchorId="34C25DAF" wp14:editId="42A3A3B1">
                <wp:simplePos x="0" y="0"/>
                <wp:positionH relativeFrom="column">
                  <wp:posOffset>3253105</wp:posOffset>
                </wp:positionH>
                <wp:positionV relativeFrom="paragraph">
                  <wp:posOffset>173990</wp:posOffset>
                </wp:positionV>
                <wp:extent cx="337058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1404620"/>
                        </a:xfrm>
                        <a:prstGeom prst="rect">
                          <a:avLst/>
                        </a:prstGeom>
                        <a:noFill/>
                        <a:ln w="9525">
                          <a:noFill/>
                          <a:miter lim="800000"/>
                          <a:headEnd/>
                          <a:tailEnd/>
                        </a:ln>
                      </wps:spPr>
                      <wps:txbx>
                        <w:txbxContent>
                          <w:p w:rsidRPr="002879E2" w:rsidR="002879E2" w:rsidP="002879E2" w:rsidRDefault="002879E2" w14:paraId="173F1817" w14:textId="2F090F4F">
                            <w:pPr>
                              <w:rPr>
                                <w:i/>
                                <w:iCs/>
                              </w:rPr>
                            </w:pPr>
                            <w:r>
                              <w:rPr>
                                <w:b/>
                                <w:bCs/>
                              </w:rPr>
                              <w:t xml:space="preserve">Grace Before Meals </w:t>
                            </w:r>
                            <w:r w:rsidRPr="002879E2">
                              <w:rPr>
                                <w:i/>
                                <w:iCs/>
                                <w:sz w:val="16"/>
                                <w:szCs w:val="16"/>
                              </w:rPr>
                              <w:t>(to be said before children are dismissed for lunch)</w:t>
                            </w:r>
                          </w:p>
                          <w:p w:rsidRPr="002879E2" w:rsidR="002879E2" w:rsidP="002879E2" w:rsidRDefault="002879E2" w14:paraId="1A53B840" w14:textId="2F742F15">
                            <w:pPr>
                              <w:rPr>
                                <w:lang w:val="en-GB"/>
                              </w:rPr>
                            </w:pPr>
                            <w:r w:rsidRPr="002879E2">
                              <w:t>Bless us, O God, as we sit together.</w:t>
                            </w:r>
                          </w:p>
                          <w:p w:rsidRPr="002879E2" w:rsidR="002879E2" w:rsidP="002879E2" w:rsidRDefault="002879E2" w14:paraId="18D0256D" w14:textId="77777777">
                            <w:pPr>
                              <w:rPr>
                                <w:lang w:val="en-GB"/>
                              </w:rPr>
                            </w:pPr>
                            <w:r w:rsidRPr="002879E2">
                              <w:t>Bless the food we eat today.</w:t>
                            </w:r>
                          </w:p>
                          <w:p w:rsidRPr="002879E2" w:rsidR="002879E2" w:rsidP="002879E2" w:rsidRDefault="002879E2" w14:paraId="04388697" w14:textId="77777777">
                            <w:pPr>
                              <w:rPr>
                                <w:lang w:val="en-GB"/>
                              </w:rPr>
                            </w:pPr>
                            <w:r w:rsidRPr="002879E2">
                              <w:t>Bless the hands that made the food.</w:t>
                            </w:r>
                          </w:p>
                          <w:p w:rsidRPr="002879E2" w:rsidR="002879E2" w:rsidP="002879E2" w:rsidRDefault="002879E2" w14:paraId="079006FB" w14:textId="77777777">
                            <w:pPr>
                              <w:rPr>
                                <w:lang w:val="en-GB"/>
                              </w:rPr>
                            </w:pPr>
                            <w:r w:rsidRPr="002879E2">
                              <w:t xml:space="preserve">Bless us, O God.  </w:t>
                            </w:r>
                          </w:p>
                          <w:p w:rsidRPr="002879E2" w:rsidR="002879E2" w:rsidP="002879E2" w:rsidRDefault="002879E2" w14:paraId="3B688088" w14:textId="77777777">
                            <w:pPr>
                              <w:rPr>
                                <w:lang w:val="en-GB"/>
                              </w:rPr>
                            </w:pPr>
                            <w:r w:rsidRPr="002879E2">
                              <w:t>Amen.</w:t>
                            </w:r>
                          </w:p>
                          <w:p w:rsidR="00CD79D8" w:rsidRDefault="00CD79D8" w14:paraId="040FE913" w14:textId="75D227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BAF9240">
              <v:shape id="_x0000_s1027" style="position:absolute;margin-left:256.15pt;margin-top:13.7pt;width:265.4pt;height:110.6pt;z-index:2516623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" w14:anchorId="34C25DAF">
                <v:textbox style="mso-fit-shape-to-text:t">
                  <w:txbxContent>
                    <w:p w:rsidRPr="002879E2" w:rsidR="002879E2" w:rsidP="002879E2" w:rsidRDefault="002879E2" w14:paraId="63DAD324" w14:textId="2F090F4F">
                      <w:pPr>
                        <w:rPr>
                          <w:i/>
                          <w:iCs/>
                        </w:rPr>
                      </w:pPr>
                      <w:r>
                        <w:rPr>
                          <w:b/>
                          <w:bCs/>
                        </w:rPr>
                        <w:t xml:space="preserve">Grace Before Meals </w:t>
                      </w:r>
                      <w:r w:rsidRPr="002879E2">
                        <w:rPr>
                          <w:i/>
                          <w:iCs/>
                          <w:sz w:val="16"/>
                          <w:szCs w:val="16"/>
                        </w:rPr>
                        <w:t>(to be said before children are dismissed for lunch)</w:t>
                      </w:r>
                    </w:p>
                    <w:p w:rsidRPr="002879E2" w:rsidR="002879E2" w:rsidP="002879E2" w:rsidRDefault="002879E2" w14:paraId="29B90216" w14:textId="2F742F15">
                      <w:pPr>
                        <w:rPr>
                          <w:lang w:val="en-GB"/>
                        </w:rPr>
                      </w:pPr>
                      <w:r w:rsidRPr="002879E2">
                        <w:t>Bless us, O God, as we sit together.</w:t>
                      </w:r>
                    </w:p>
                    <w:p w:rsidRPr="002879E2" w:rsidR="002879E2" w:rsidP="002879E2" w:rsidRDefault="002879E2" w14:paraId="4EC257A4" w14:textId="77777777">
                      <w:pPr>
                        <w:rPr>
                          <w:lang w:val="en-GB"/>
                        </w:rPr>
                      </w:pPr>
                      <w:r w:rsidRPr="002879E2">
                        <w:t>Bless the food we eat today.</w:t>
                      </w:r>
                    </w:p>
                    <w:p w:rsidRPr="002879E2" w:rsidR="002879E2" w:rsidP="002879E2" w:rsidRDefault="002879E2" w14:paraId="12B3AF4F" w14:textId="77777777">
                      <w:pPr>
                        <w:rPr>
                          <w:lang w:val="en-GB"/>
                        </w:rPr>
                      </w:pPr>
                      <w:r w:rsidRPr="002879E2">
                        <w:t>Bless the hands that made the food.</w:t>
                      </w:r>
                    </w:p>
                    <w:p w:rsidRPr="002879E2" w:rsidR="002879E2" w:rsidP="002879E2" w:rsidRDefault="002879E2" w14:paraId="68018895" w14:textId="77777777">
                      <w:pPr>
                        <w:rPr>
                          <w:lang w:val="en-GB"/>
                        </w:rPr>
                      </w:pPr>
                      <w:r w:rsidRPr="002879E2">
                        <w:t xml:space="preserve">Bless us, O God.  </w:t>
                      </w:r>
                    </w:p>
                    <w:p w:rsidRPr="002879E2" w:rsidR="002879E2" w:rsidP="002879E2" w:rsidRDefault="002879E2" w14:paraId="3A2656D3" w14:textId="77777777">
                      <w:pPr>
                        <w:rPr>
                          <w:lang w:val="en-GB"/>
                        </w:rPr>
                      </w:pPr>
                      <w:r w:rsidRPr="002879E2">
                        <w:t>Amen.</w:t>
                      </w:r>
                    </w:p>
                    <w:p w:rsidR="00CD79D8" w:rsidRDefault="00CD79D8" w14:paraId="672A6659" w14:textId="75D227F4"/>
                  </w:txbxContent>
                </v:textbox>
                <w10:wrap type="square"/>
              </v:shape>
            </w:pict>
          </mc:Fallback>
        </mc:AlternateContent>
      </w:r>
    </w:p>
    <w:p w:rsidRPr="001418E5" w:rsidR="00CD79D8" w:rsidP="005C14F0" w:rsidRDefault="00CD79D8" w14:paraId="6E55F966" w14:textId="0CC60D71">
      <w:pPr>
        <w:pStyle w:val="1bodycopy10pt"/>
        <w:rPr>
          <w:b/>
          <w:bCs/>
          <w:i/>
          <w:iCs/>
          <w:lang w:val="en-GB"/>
        </w:rPr>
      </w:pPr>
      <w:r w:rsidRPr="001418E5">
        <w:rPr>
          <w:b/>
          <w:bCs/>
          <w:lang w:val="en-GB"/>
        </w:rPr>
        <w:t xml:space="preserve">Morning Prayer </w:t>
      </w:r>
      <w:r w:rsidRPr="001418E5">
        <w:rPr>
          <w:i/>
          <w:iCs/>
          <w:sz w:val="16"/>
          <w:szCs w:val="20"/>
          <w:lang w:val="en-GB"/>
        </w:rPr>
        <w:t>(to be said during morning registration)</w:t>
      </w:r>
    </w:p>
    <w:p w:rsidRPr="00CD79D8" w:rsidR="00CD79D8" w:rsidP="00CD79D8" w:rsidRDefault="00CD79D8" w14:paraId="6C1D788A" w14:textId="5757376A">
      <w:pPr>
        <w:pStyle w:val="1bodycopy10pt"/>
        <w:rPr>
          <w:lang w:val="en-GB"/>
        </w:rPr>
      </w:pPr>
      <w:r w:rsidRPr="00CD79D8">
        <w:rPr>
          <w:lang w:val="en-GB"/>
        </w:rPr>
        <w:t>Father in heaven, you love me,</w:t>
      </w:r>
    </w:p>
    <w:p w:rsidRPr="00CD79D8" w:rsidR="00CD79D8" w:rsidP="00CD79D8" w:rsidRDefault="00CD79D8" w14:paraId="41A630FB" w14:textId="11834F12">
      <w:pPr>
        <w:pStyle w:val="1bodycopy10pt"/>
        <w:rPr>
          <w:lang w:val="en-GB"/>
        </w:rPr>
      </w:pPr>
      <w:r w:rsidRPr="00CD79D8">
        <w:rPr>
          <w:lang w:val="en-GB"/>
        </w:rPr>
        <w:t>you are with me night and day.</w:t>
      </w:r>
    </w:p>
    <w:p w:rsidRPr="00CD79D8" w:rsidR="00CD79D8" w:rsidP="00CD79D8" w:rsidRDefault="00CD79D8" w14:paraId="1FB1E7ED" w14:textId="7F7AAE10">
      <w:pPr>
        <w:pStyle w:val="1bodycopy10pt"/>
        <w:rPr>
          <w:lang w:val="en-GB"/>
        </w:rPr>
      </w:pPr>
      <w:r w:rsidRPr="00CD79D8">
        <w:rPr>
          <w:lang w:val="en-GB"/>
        </w:rPr>
        <w:t>I want to love you always</w:t>
      </w:r>
    </w:p>
    <w:p w:rsidRPr="00CD79D8" w:rsidR="00CD79D8" w:rsidP="00CD79D8" w:rsidRDefault="00CD79D8" w14:paraId="071B214E" w14:textId="4FC775FC">
      <w:pPr>
        <w:pStyle w:val="1bodycopy10pt"/>
        <w:rPr>
          <w:lang w:val="en-GB"/>
        </w:rPr>
      </w:pPr>
      <w:r w:rsidRPr="00CD79D8">
        <w:rPr>
          <w:lang w:val="en-GB"/>
        </w:rPr>
        <w:t>in all I do and say.</w:t>
      </w:r>
    </w:p>
    <w:p w:rsidRPr="00CD79D8" w:rsidR="00CD79D8" w:rsidP="00CD79D8" w:rsidRDefault="00CD79D8" w14:paraId="36D95546" w14:textId="110F94BE">
      <w:pPr>
        <w:pStyle w:val="1bodycopy10pt"/>
        <w:rPr>
          <w:lang w:val="en-GB"/>
        </w:rPr>
      </w:pPr>
      <w:r w:rsidRPr="00CD79D8">
        <w:rPr>
          <w:lang w:val="en-GB"/>
        </w:rPr>
        <w:t>I’ll try to please you, Father,</w:t>
      </w:r>
    </w:p>
    <w:p w:rsidRPr="00CD79D8" w:rsidR="00CD79D8" w:rsidP="00CD79D8" w:rsidRDefault="00CD79D8" w14:paraId="4AA93126" w14:textId="4972D85E">
      <w:pPr>
        <w:pStyle w:val="1bodycopy10pt"/>
        <w:rPr>
          <w:lang w:val="en-GB"/>
        </w:rPr>
      </w:pPr>
      <w:r w:rsidRPr="00CD79D8">
        <w:rPr>
          <w:lang w:val="en-GB"/>
        </w:rPr>
        <w:t xml:space="preserve">bless me through the day. </w:t>
      </w:r>
    </w:p>
    <w:p w:rsidRPr="00CD79D8" w:rsidR="00CD79D8" w:rsidP="00CD79D8" w:rsidRDefault="00CD79D8" w14:paraId="57CF6D06" w14:textId="6E81BF30">
      <w:pPr>
        <w:pStyle w:val="1bodycopy10pt"/>
        <w:rPr>
          <w:lang w:val="en-GB"/>
        </w:rPr>
      </w:pPr>
      <w:r w:rsidRPr="00CD79D8">
        <w:rPr>
          <w:lang w:val="en-GB"/>
        </w:rPr>
        <w:t>Amen.</w:t>
      </w:r>
    </w:p>
    <w:p w:rsidRPr="00CD79D8" w:rsidR="00CD79D8" w:rsidP="00CD79D8" w:rsidRDefault="00CD79D8" w14:paraId="4B966070" w14:textId="4CDE00AB">
      <w:pPr>
        <w:pStyle w:val="1bodycopy10pt"/>
        <w:rPr>
          <w:lang w:val="en-GB"/>
        </w:rPr>
      </w:pPr>
      <w:r w:rsidRPr="00CD79D8">
        <w:rPr>
          <w:lang w:val="en-GB"/>
        </w:rPr>
        <w:t>  </w:t>
      </w:r>
    </w:p>
    <w:p w:rsidRPr="001418E5" w:rsidR="00CD79D8" w:rsidP="005C14F0" w:rsidRDefault="00C77098" w14:paraId="359A59F0" w14:textId="7BCC85F2">
      <w:pPr>
        <w:pStyle w:val="1bodycopy10pt"/>
        <w:rPr>
          <w:lang w:val="en-GB"/>
        </w:rPr>
      </w:pPr>
      <w:r w:rsidRPr="001418E5">
        <w:rPr>
          <w:b/>
          <w:bCs/>
          <w:noProof/>
          <w:lang w:val="en-GB"/>
        </w:rPr>
        <mc:AlternateContent>
          <mc:Choice Requires="wps">
            <w:drawing>
              <wp:anchor distT="45720" distB="45720" distL="114300" distR="114300" simplePos="0" relativeHeight="251664385" behindDoc="0" locked="0" layoutInCell="1" allowOverlap="1" wp14:anchorId="6C7AB947" wp14:editId="27447692">
                <wp:simplePos x="0" y="0"/>
                <wp:positionH relativeFrom="column">
                  <wp:posOffset>3261199</wp:posOffset>
                </wp:positionH>
                <wp:positionV relativeFrom="paragraph">
                  <wp:posOffset>147955</wp:posOffset>
                </wp:positionV>
                <wp:extent cx="337058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1404620"/>
                        </a:xfrm>
                        <a:prstGeom prst="rect">
                          <a:avLst/>
                        </a:prstGeom>
                        <a:noFill/>
                        <a:ln w="9525">
                          <a:noFill/>
                          <a:miter lim="800000"/>
                          <a:headEnd/>
                          <a:tailEnd/>
                        </a:ln>
                      </wps:spPr>
                      <wps:txbx>
                        <w:txbxContent>
                          <w:p w:rsidRPr="002879E2" w:rsidR="00C77098" w:rsidP="002879E2" w:rsidRDefault="0090194F" w14:paraId="500A6F76" w14:textId="322C3A05">
                            <w:pPr>
                              <w:rPr>
                                <w:i/>
                                <w:iCs/>
                              </w:rPr>
                            </w:pPr>
                            <w:r w:rsidRPr="0090194F">
                              <w:rPr>
                                <w:b/>
                                <w:bCs/>
                              </w:rPr>
                              <w:t>Prayer at the end of the day</w:t>
                            </w:r>
                            <w:r w:rsidRPr="0090194F">
                              <w:rPr>
                                <w:b/>
                                <w:bCs/>
                                <w:i/>
                                <w:iCs/>
                              </w:rPr>
                              <w:t xml:space="preserve"> </w:t>
                            </w:r>
                            <w:r w:rsidRPr="002879E2" w:rsidR="00C77098">
                              <w:rPr>
                                <w:i/>
                                <w:iCs/>
                                <w:sz w:val="16"/>
                                <w:szCs w:val="16"/>
                              </w:rPr>
                              <w:t>(to be said before children are dismissed for lunch)</w:t>
                            </w:r>
                          </w:p>
                          <w:p w:rsidRPr="0090194F" w:rsidR="0090194F" w:rsidP="0090194F" w:rsidRDefault="0090194F" w14:paraId="5F541660" w14:textId="77777777">
                            <w:r w:rsidRPr="0090194F">
                              <w:t>God our Father, I come to say</w:t>
                            </w:r>
                          </w:p>
                          <w:p w:rsidRPr="0090194F" w:rsidR="0090194F" w:rsidP="0090194F" w:rsidRDefault="0090194F" w14:paraId="37EB541E" w14:textId="77777777">
                            <w:r w:rsidRPr="0090194F">
                              <w:t>thank you for your love today.</w:t>
                            </w:r>
                          </w:p>
                          <w:p w:rsidRPr="0090194F" w:rsidR="0090194F" w:rsidP="0090194F" w:rsidRDefault="0090194F" w14:paraId="5A06D2B2" w14:textId="77777777">
                            <w:r w:rsidRPr="0090194F">
                              <w:t>Thank you for my family</w:t>
                            </w:r>
                          </w:p>
                          <w:p w:rsidRPr="0090194F" w:rsidR="0090194F" w:rsidP="0090194F" w:rsidRDefault="0090194F" w14:paraId="52CDE1A9" w14:textId="77777777">
                            <w:r w:rsidRPr="0090194F">
                              <w:t>and all the friends you give to me.</w:t>
                            </w:r>
                          </w:p>
                          <w:p w:rsidRPr="0090194F" w:rsidR="0090194F" w:rsidP="0090194F" w:rsidRDefault="0090194F" w14:paraId="3F56F8EB" w14:textId="77777777">
                            <w:r w:rsidRPr="0090194F">
                              <w:t>Guard me in the dark of night</w:t>
                            </w:r>
                          </w:p>
                          <w:p w:rsidRPr="0090194F" w:rsidR="0090194F" w:rsidP="0090194F" w:rsidRDefault="0090194F" w14:paraId="06983820" w14:textId="77777777">
                            <w:r w:rsidRPr="0090194F">
                              <w:t xml:space="preserve">and in the morning send your light. </w:t>
                            </w:r>
                          </w:p>
                          <w:p w:rsidR="00C77098" w:rsidP="0090194F" w:rsidRDefault="0090194F" w14:paraId="37B03F07" w14:textId="18ADD48E">
                            <w:r w:rsidRPr="0090194F">
                              <w:t>Amen.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33E2E3BF">
              <v:shape id="_x0000_s1028" style="position:absolute;margin-left:256.8pt;margin-top:11.65pt;width:265.4pt;height:110.6pt;z-index:25166438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" w14:anchorId="6C7AB947">
                <v:textbox style="mso-fit-shape-to-text:t">
                  <w:txbxContent>
                    <w:p w:rsidRPr="002879E2" w:rsidR="00C77098" w:rsidP="002879E2" w:rsidRDefault="0090194F" w14:paraId="548C70C3" w14:textId="322C3A05">
                      <w:pPr>
                        <w:rPr>
                          <w:i/>
                          <w:iCs/>
                        </w:rPr>
                      </w:pPr>
                      <w:r w:rsidRPr="0090194F">
                        <w:rPr>
                          <w:b/>
                          <w:bCs/>
                        </w:rPr>
                        <w:t>Prayer at the end of the day</w:t>
                      </w:r>
                      <w:r w:rsidRPr="0090194F">
                        <w:rPr>
                          <w:b/>
                          <w:bCs/>
                          <w:i/>
                          <w:iCs/>
                        </w:rPr>
                        <w:t xml:space="preserve"> </w:t>
                      </w:r>
                      <w:r w:rsidRPr="002879E2" w:rsidR="00C77098">
                        <w:rPr>
                          <w:i/>
                          <w:iCs/>
                          <w:sz w:val="16"/>
                          <w:szCs w:val="16"/>
                        </w:rPr>
                        <w:t>(to be said before children are dismissed for lunch)</w:t>
                      </w:r>
                    </w:p>
                    <w:p w:rsidRPr="0090194F" w:rsidR="0090194F" w:rsidP="0090194F" w:rsidRDefault="0090194F" w14:paraId="211AFF2A" w14:textId="77777777">
                      <w:r w:rsidRPr="0090194F">
                        <w:t>God our Father, I come to say</w:t>
                      </w:r>
                    </w:p>
                    <w:p w:rsidRPr="0090194F" w:rsidR="0090194F" w:rsidP="0090194F" w:rsidRDefault="0090194F" w14:paraId="3EF9068E" w14:textId="77777777">
                      <w:r w:rsidRPr="0090194F">
                        <w:t>thank you for your love today.</w:t>
                      </w:r>
                    </w:p>
                    <w:p w:rsidRPr="0090194F" w:rsidR="0090194F" w:rsidP="0090194F" w:rsidRDefault="0090194F" w14:paraId="03AE658B" w14:textId="77777777">
                      <w:r w:rsidRPr="0090194F">
                        <w:t>Thank you for my family</w:t>
                      </w:r>
                    </w:p>
                    <w:p w:rsidRPr="0090194F" w:rsidR="0090194F" w:rsidP="0090194F" w:rsidRDefault="0090194F" w14:paraId="682B7036" w14:textId="77777777">
                      <w:r w:rsidRPr="0090194F">
                        <w:t>and all the friends you give to me.</w:t>
                      </w:r>
                    </w:p>
                    <w:p w:rsidRPr="0090194F" w:rsidR="0090194F" w:rsidP="0090194F" w:rsidRDefault="0090194F" w14:paraId="6270C633" w14:textId="77777777">
                      <w:r w:rsidRPr="0090194F">
                        <w:t>Guard me in the dark of night</w:t>
                      </w:r>
                    </w:p>
                    <w:p w:rsidRPr="0090194F" w:rsidR="0090194F" w:rsidP="0090194F" w:rsidRDefault="0090194F" w14:paraId="2E8A336A" w14:textId="77777777">
                      <w:r w:rsidRPr="0090194F">
                        <w:t xml:space="preserve">and in the morning send your light. </w:t>
                      </w:r>
                    </w:p>
                    <w:p w:rsidR="00C77098" w:rsidP="0090194F" w:rsidRDefault="0090194F" w14:paraId="53D8523A" w14:textId="18ADD48E">
                      <w:r w:rsidRPr="0090194F">
                        <w:t>Amen.</w:t>
                      </w:r>
                    </w:p>
                  </w:txbxContent>
                </v:textbox>
                <w10:wrap type="square"/>
              </v:shape>
            </w:pict>
          </mc:Fallback>
        </mc:AlternateContent>
      </w:r>
    </w:p>
    <w:p w:rsidRPr="001418E5" w:rsidR="003B41B1" w:rsidP="005C14F0" w:rsidRDefault="003B41B1" w14:paraId="2A00F9D8" w14:textId="46D3DFB3">
      <w:pPr>
        <w:pStyle w:val="1bodycopy10pt"/>
        <w:rPr>
          <w:i/>
          <w:iCs/>
          <w:sz w:val="16"/>
          <w:szCs w:val="20"/>
          <w:lang w:val="en-GB"/>
        </w:rPr>
      </w:pPr>
      <w:r w:rsidRPr="001418E5">
        <w:rPr>
          <w:b/>
          <w:bCs/>
          <w:lang w:val="en-GB"/>
        </w:rPr>
        <w:t xml:space="preserve">Grace after meals </w:t>
      </w:r>
      <w:r w:rsidRPr="001418E5">
        <w:rPr>
          <w:i/>
          <w:iCs/>
          <w:sz w:val="16"/>
          <w:szCs w:val="20"/>
          <w:lang w:val="en-GB"/>
        </w:rPr>
        <w:t>(to be said during afternoon registration)</w:t>
      </w:r>
    </w:p>
    <w:p w:rsidRPr="00C77098" w:rsidR="00C77098" w:rsidP="00C77098" w:rsidRDefault="00C77098" w14:paraId="52959141" w14:textId="77777777">
      <w:pPr>
        <w:pStyle w:val="1bodycopy10pt"/>
        <w:rPr>
          <w:lang w:val="en-GB"/>
        </w:rPr>
      </w:pPr>
      <w:r w:rsidRPr="00C77098">
        <w:rPr>
          <w:lang w:val="en-GB"/>
        </w:rPr>
        <w:t>Thank you, God, for the food we have eaten.</w:t>
      </w:r>
    </w:p>
    <w:p w:rsidRPr="00C77098" w:rsidR="00C77098" w:rsidP="00C77098" w:rsidRDefault="00C77098" w14:paraId="4EF258D5" w14:textId="77777777">
      <w:pPr>
        <w:pStyle w:val="1bodycopy10pt"/>
        <w:rPr>
          <w:lang w:val="en-GB"/>
        </w:rPr>
      </w:pPr>
      <w:r w:rsidRPr="00C77098">
        <w:rPr>
          <w:lang w:val="en-GB"/>
        </w:rPr>
        <w:t>Thank you, God, for all our friends.</w:t>
      </w:r>
    </w:p>
    <w:p w:rsidRPr="00C77098" w:rsidR="00C77098" w:rsidP="00C77098" w:rsidRDefault="00C77098" w14:paraId="4246C4A3" w14:textId="77777777">
      <w:pPr>
        <w:pStyle w:val="1bodycopy10pt"/>
        <w:rPr>
          <w:lang w:val="en-GB"/>
        </w:rPr>
      </w:pPr>
      <w:r w:rsidRPr="00C77098">
        <w:rPr>
          <w:lang w:val="en-GB"/>
        </w:rPr>
        <w:t>Thank you, God, for everything,</w:t>
      </w:r>
    </w:p>
    <w:p w:rsidRPr="00C77098" w:rsidR="00C77098" w:rsidP="00C77098" w:rsidRDefault="00C77098" w14:paraId="2FF27237" w14:textId="77777777">
      <w:pPr>
        <w:pStyle w:val="1bodycopy10pt"/>
        <w:rPr>
          <w:lang w:val="en-GB"/>
        </w:rPr>
      </w:pPr>
      <w:r w:rsidRPr="00C77098">
        <w:rPr>
          <w:lang w:val="en-GB"/>
        </w:rPr>
        <w:t xml:space="preserve">Thank you God. </w:t>
      </w:r>
    </w:p>
    <w:p w:rsidRPr="00C77098" w:rsidR="00C77098" w:rsidP="00C77098" w:rsidRDefault="00C77098" w14:paraId="03146906" w14:textId="77777777">
      <w:pPr>
        <w:pStyle w:val="1bodycopy10pt"/>
        <w:rPr>
          <w:lang w:val="en-GB"/>
        </w:rPr>
      </w:pPr>
      <w:r w:rsidRPr="00C77098">
        <w:rPr>
          <w:lang w:val="en-GB"/>
        </w:rPr>
        <w:t>Amen.</w:t>
      </w:r>
    </w:p>
    <w:p w:rsidRPr="001418E5" w:rsidR="003B41B1" w:rsidP="005C14F0" w:rsidRDefault="003B41B1" w14:paraId="15FA447C" w14:textId="77777777">
      <w:pPr>
        <w:pStyle w:val="1bodycopy10pt"/>
        <w:rPr>
          <w:i/>
          <w:iCs/>
          <w:sz w:val="16"/>
          <w:szCs w:val="20"/>
          <w:lang w:val="en-GB"/>
        </w:rPr>
      </w:pPr>
    </w:p>
    <w:p w:rsidRPr="001418E5" w:rsidR="0090194F" w:rsidP="005C14F0" w:rsidRDefault="0090194F" w14:paraId="54A7F49F" w14:textId="3C321714">
      <w:pPr>
        <w:pStyle w:val="1bodycopy10pt"/>
        <w:rPr>
          <w:lang w:val="en-GB"/>
        </w:rPr>
      </w:pPr>
    </w:p>
    <w:p w:rsidRPr="001418E5" w:rsidR="0090194F" w:rsidRDefault="0090194F" w14:paraId="68AC2EA2" w14:textId="77777777">
      <w:pPr>
        <w:spacing w:after="0"/>
        <w:rPr>
          <w:lang w:val="en-GB"/>
        </w:rPr>
      </w:pPr>
      <w:r w:rsidRPr="001418E5">
        <w:rPr>
          <w:lang w:val="en-GB"/>
        </w:rPr>
        <w:br w:type="page"/>
      </w:r>
    </w:p>
    <w:p w:rsidRPr="00361B96" w:rsidR="003B41B1" w:rsidP="0090194F" w:rsidRDefault="0090194F" w14:paraId="6A0425FC" w14:textId="5B54FB76">
      <w:pPr>
        <w:pStyle w:val="Subhead2"/>
        <w:rPr>
          <w:color w:val="67131F"/>
          <w:lang w:val="en-GB"/>
        </w:rPr>
      </w:pPr>
      <w:r w:rsidRPr="00361B96">
        <w:rPr>
          <w:color w:val="67131F"/>
          <w:lang w:val="en-GB"/>
        </w:rPr>
        <w:t>Appendix 2</w:t>
      </w:r>
    </w:p>
    <w:p w:rsidRPr="00361B96" w:rsidR="009518B8" w:rsidP="00860F5C" w:rsidRDefault="00860F5C" w14:paraId="3C0FF437" w14:textId="2A651D2F">
      <w:pPr>
        <w:pStyle w:val="1bodycopy10pt"/>
        <w:rPr>
          <w:i/>
          <w:iCs/>
          <w:color w:val="67131F"/>
          <w:sz w:val="22"/>
          <w:szCs w:val="28"/>
          <w:lang w:val="en-GB"/>
        </w:rPr>
      </w:pPr>
      <w:r w:rsidRPr="00361B96">
        <w:rPr>
          <w:b/>
          <w:bCs/>
          <w:color w:val="67131F"/>
          <w:sz w:val="22"/>
          <w:szCs w:val="28"/>
          <w:lang w:val="en-GB"/>
        </w:rPr>
        <w:t>BDES Guidance for Prayer Areas</w:t>
      </w:r>
      <w:r w:rsidRPr="00361B96" w:rsidR="009D3AE0">
        <w:rPr>
          <w:b/>
          <w:bCs/>
          <w:color w:val="67131F"/>
          <w:sz w:val="22"/>
          <w:szCs w:val="28"/>
          <w:lang w:val="en-GB"/>
        </w:rPr>
        <w:t>-</w:t>
      </w:r>
      <w:r w:rsidRPr="00361B96" w:rsidR="009D3AE0">
        <w:rPr>
          <w:i/>
          <w:iCs/>
          <w:color w:val="67131F"/>
          <w:sz w:val="22"/>
          <w:szCs w:val="28"/>
          <w:lang w:val="en-GB"/>
        </w:rPr>
        <w:t xml:space="preserve">. each classroom has a </w:t>
      </w:r>
      <w:r w:rsidRPr="00361B96" w:rsidR="002E4D6F">
        <w:rPr>
          <w:i/>
          <w:iCs/>
          <w:color w:val="67131F"/>
          <w:sz w:val="22"/>
          <w:szCs w:val="28"/>
          <w:lang w:val="en-GB"/>
        </w:rPr>
        <w:t xml:space="preserve">box of religious objects for prayer tables. Battery candles only to be used. </w:t>
      </w:r>
    </w:p>
    <w:p w:rsidRPr="001418E5" w:rsidR="009518B8" w:rsidP="009518B8" w:rsidRDefault="009518B8" w14:paraId="6A67D69C" w14:textId="6D632FD0">
      <w:pPr>
        <w:jc w:val="center"/>
        <w:rPr>
          <w:rFonts w:ascii="Gill Sans MT" w:hAnsi="Gill Sans MT"/>
          <w:b/>
          <w:sz w:val="24"/>
          <w:lang w:val="en-GB"/>
        </w:rPr>
      </w:pPr>
      <w:r w:rsidRPr="001418E5">
        <w:rPr>
          <w:rFonts w:ascii="Gill Sans MT" w:hAnsi="Gill Sans MT"/>
          <w:b/>
          <w:sz w:val="24"/>
          <w:lang w:val="en-GB"/>
        </w:rPr>
        <w:t>Prayer Areas</w:t>
      </w:r>
    </w:p>
    <w:p w:rsidRPr="001418E5" w:rsidR="009518B8" w:rsidP="009518B8" w:rsidRDefault="001418E5" w14:paraId="2CA10267" w14:textId="712FB063">
      <w:pPr>
        <w:rPr>
          <w:rFonts w:ascii="Gill Sans MT" w:hAnsi="Gill Sans MT"/>
          <w:sz w:val="24"/>
          <w:lang w:val="en-GB"/>
        </w:rPr>
      </w:pPr>
      <w:r w:rsidRPr="001418E5">
        <w:rPr>
          <w:b/>
          <w:bCs/>
          <w:noProof/>
          <w:color w:val="002060"/>
          <w:sz w:val="22"/>
          <w:szCs w:val="28"/>
          <w:lang w:val="en-GB" w:eastAsia="en-GB"/>
        </w:rPr>
        <w:drawing>
          <wp:anchor distT="0" distB="0" distL="114300" distR="114300" simplePos="0" relativeHeight="251666433" behindDoc="0" locked="0" layoutInCell="1" allowOverlap="1" wp14:anchorId="67B89148" wp14:editId="02263E92">
            <wp:simplePos x="0" y="0"/>
            <wp:positionH relativeFrom="column">
              <wp:posOffset>5715</wp:posOffset>
            </wp:positionH>
            <wp:positionV relativeFrom="paragraph">
              <wp:posOffset>98425</wp:posOffset>
            </wp:positionV>
            <wp:extent cx="1163320" cy="1397635"/>
            <wp:effectExtent l="0" t="0" r="0" b="0"/>
            <wp:wrapSquare wrapText="bothSides"/>
            <wp:docPr id="1026" name="67AD3C62-4FFF-4078-9D34-755C38C8F8EB" descr="Image">
              <a:extLst xmlns:a="http://schemas.openxmlformats.org/drawingml/2006/main">
                <a:ext uri="{FF2B5EF4-FFF2-40B4-BE49-F238E27FC236}">
                  <a16:creationId xmlns:a16="http://schemas.microsoft.com/office/drawing/2014/main" id="{64409C04-B241-4B38-B9E1-8B72F06E34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67AD3C62-4FFF-4078-9D34-755C38C8F8EB" descr="Image">
                      <a:extLst>
                        <a:ext uri="{FF2B5EF4-FFF2-40B4-BE49-F238E27FC236}">
                          <a16:creationId xmlns:a16="http://schemas.microsoft.com/office/drawing/2014/main" id="{64409C04-B241-4B38-B9E1-8B72F06E3463}"/>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056" b="24908"/>
                    <a:stretch/>
                  </pic:blipFill>
                  <pic:spPr bwMode="auto">
                    <a:xfrm>
                      <a:off x="0" y="0"/>
                      <a:ext cx="1163320" cy="1397635"/>
                    </a:xfrm>
                    <a:custGeom>
                      <a:avLst/>
                      <a:gdLst>
                        <a:gd name="connsiteX0" fmla="*/ 0 w 6024154"/>
                        <a:gd name="connsiteY0" fmla="*/ 0 h 6858000"/>
                        <a:gd name="connsiteX1" fmla="*/ 5953780 w 6024154"/>
                        <a:gd name="connsiteY1" fmla="*/ 0 h 6858000"/>
                        <a:gd name="connsiteX2" fmla="*/ 5989880 w 6024154"/>
                        <a:gd name="connsiteY2" fmla="*/ 284091 h 6858000"/>
                        <a:gd name="connsiteX3" fmla="*/ 6024154 w 6024154"/>
                        <a:gd name="connsiteY3" fmla="*/ 962844 h 6858000"/>
                        <a:gd name="connsiteX4" fmla="*/ 2549934 w 6024154"/>
                        <a:gd name="connsiteY4" fmla="*/ 6800152 h 6858000"/>
                        <a:gd name="connsiteX5" fmla="*/ 2436987 w 6024154"/>
                        <a:gd name="connsiteY5" fmla="*/ 6858000 h 6858000"/>
                        <a:gd name="connsiteX6" fmla="*/ 0 w 6024154"/>
                        <a:gd name="connsiteY6" fmla="*/ 685800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024154" h="6858000">
                          <a:moveTo>
                            <a:pt x="0" y="0"/>
                          </a:moveTo>
                          <a:lnTo>
                            <a:pt x="5953780" y="0"/>
                          </a:lnTo>
                          <a:lnTo>
                            <a:pt x="5989880" y="284091"/>
                          </a:lnTo>
                          <a:cubicBezTo>
                            <a:pt x="6012544" y="507260"/>
                            <a:pt x="6024154" y="733696"/>
                            <a:pt x="6024154" y="962844"/>
                          </a:cubicBezTo>
                          <a:cubicBezTo>
                            <a:pt x="6024154" y="3483472"/>
                            <a:pt x="4619336" y="5675986"/>
                            <a:pt x="2549934" y="6800152"/>
                          </a:cubicBezTo>
                          <a:lnTo>
                            <a:pt x="2436987" y="6858000"/>
                          </a:lnTo>
                          <a:lnTo>
                            <a:pt x="0" y="6858000"/>
                          </a:lnTo>
                          <a:close/>
                        </a:path>
                      </a:pathLst>
                    </a:custGeom>
                    <a:noFill/>
                    <a:extLs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418E5" w:rsidR="009518B8">
        <w:rPr>
          <w:rFonts w:ascii="Gill Sans MT" w:hAnsi="Gill Sans MT"/>
          <w:sz w:val="24"/>
          <w:lang w:val="en-GB"/>
        </w:rPr>
        <w:t>Position the prayer areas as a focal point of the room.</w:t>
      </w:r>
    </w:p>
    <w:p w:rsidRPr="001418E5" w:rsidR="009518B8" w:rsidP="009518B8" w:rsidRDefault="009518B8" w14:paraId="37E5FA31" w14:textId="77777777">
      <w:pPr>
        <w:rPr>
          <w:rFonts w:ascii="Gill Sans MT" w:hAnsi="Gill Sans MT"/>
          <w:sz w:val="24"/>
          <w:lang w:val="en-GB"/>
        </w:rPr>
      </w:pPr>
      <w:r w:rsidRPr="001418E5">
        <w:rPr>
          <w:rFonts w:ascii="Gill Sans MT" w:hAnsi="Gill Sans MT"/>
          <w:b/>
          <w:sz w:val="24"/>
          <w:lang w:val="en-GB"/>
        </w:rPr>
        <w:t>EYFS &amp; Key stage 1</w:t>
      </w:r>
      <w:r w:rsidRPr="001418E5">
        <w:rPr>
          <w:rFonts w:ascii="Gill Sans MT" w:hAnsi="Gill Sans MT"/>
          <w:sz w:val="24"/>
          <w:lang w:val="en-GB"/>
        </w:rPr>
        <w:t xml:space="preserve"> children should be able to gather around the prayer area.</w:t>
      </w:r>
    </w:p>
    <w:p w:rsidRPr="001418E5" w:rsidR="009518B8" w:rsidP="009518B8" w:rsidRDefault="009518B8" w14:paraId="0CBBFC4D" w14:textId="77777777">
      <w:pPr>
        <w:rPr>
          <w:rFonts w:ascii="Gill Sans MT" w:hAnsi="Gill Sans MT"/>
          <w:sz w:val="24"/>
          <w:lang w:val="en-GB"/>
        </w:rPr>
      </w:pPr>
      <w:r w:rsidRPr="001418E5">
        <w:rPr>
          <w:rFonts w:ascii="Gill Sans MT" w:hAnsi="Gill Sans MT"/>
          <w:b/>
          <w:sz w:val="24"/>
          <w:lang w:val="en-GB"/>
        </w:rPr>
        <w:t>Key Stage 2</w:t>
      </w:r>
      <w:r w:rsidRPr="001418E5">
        <w:rPr>
          <w:rFonts w:ascii="Gill Sans MT" w:hAnsi="Gill Sans MT"/>
          <w:sz w:val="24"/>
          <w:lang w:val="en-GB"/>
        </w:rPr>
        <w:t xml:space="preserve"> children should be able to easily face towards the prayer area.</w:t>
      </w:r>
    </w:p>
    <w:p w:rsidRPr="001418E5" w:rsidR="009518B8" w:rsidP="009518B8" w:rsidRDefault="009518B8" w14:paraId="22CAC8ED" w14:textId="77777777">
      <w:pPr>
        <w:rPr>
          <w:rFonts w:ascii="Gill Sans MT" w:hAnsi="Gill Sans MT"/>
          <w:sz w:val="24"/>
          <w:lang w:val="en-GB"/>
        </w:rPr>
      </w:pPr>
      <w:r w:rsidRPr="001418E5">
        <w:rPr>
          <w:rFonts w:ascii="Gill Sans MT" w:hAnsi="Gill Sans MT"/>
          <w:sz w:val="24"/>
          <w:lang w:val="en-GB"/>
        </w:rPr>
        <w:t xml:space="preserve">Permanent items in a prayer area should include a crucifix, a Bible and a candle.  You may also include a religious statue. </w:t>
      </w:r>
    </w:p>
    <w:p w:rsidRPr="001418E5" w:rsidR="009518B8" w:rsidP="009518B8" w:rsidRDefault="009518B8" w14:paraId="588AF35A" w14:textId="77777777">
      <w:pPr>
        <w:rPr>
          <w:rFonts w:ascii="Gill Sans MT" w:hAnsi="Gill Sans MT"/>
          <w:sz w:val="24"/>
          <w:lang w:val="en-GB"/>
        </w:rPr>
      </w:pPr>
      <w:r w:rsidRPr="001418E5">
        <w:rPr>
          <w:rFonts w:ascii="Gill Sans MT" w:hAnsi="Gill Sans MT"/>
          <w:sz w:val="24"/>
          <w:lang w:val="en-GB"/>
        </w:rPr>
        <w:t>Ensure that an age appropriate Bible/Bible story is enthroned upon the table.</w:t>
      </w:r>
    </w:p>
    <w:p w:rsidRPr="001418E5" w:rsidR="009518B8" w:rsidP="009518B8" w:rsidRDefault="009518B8" w14:paraId="65A6B9EE" w14:textId="77777777">
      <w:pPr>
        <w:rPr>
          <w:rFonts w:ascii="Gill Sans MT" w:hAnsi="Gill Sans MT"/>
          <w:sz w:val="24"/>
          <w:lang w:val="en-GB"/>
        </w:rPr>
      </w:pPr>
      <w:r w:rsidRPr="001418E5">
        <w:rPr>
          <w:rFonts w:ascii="Gill Sans MT" w:hAnsi="Gill Sans MT"/>
          <w:sz w:val="24"/>
          <w:lang w:val="en-GB"/>
        </w:rPr>
        <w:t>Prayer areas can display prayers of the Church at different times of the liturgical year. (The specific prayers the children are learning)</w:t>
      </w:r>
    </w:p>
    <w:p w:rsidRPr="001418E5" w:rsidR="009518B8" w:rsidP="009518B8" w:rsidRDefault="009518B8" w14:paraId="4837D16D" w14:textId="77777777">
      <w:pPr>
        <w:rPr>
          <w:rFonts w:ascii="Gill Sans MT" w:hAnsi="Gill Sans MT"/>
          <w:sz w:val="24"/>
          <w:lang w:val="en-GB"/>
        </w:rPr>
      </w:pPr>
      <w:r w:rsidRPr="001418E5">
        <w:rPr>
          <w:rFonts w:ascii="Gill Sans MT" w:hAnsi="Gill Sans MT"/>
          <w:sz w:val="24"/>
          <w:lang w:val="en-GB"/>
        </w:rPr>
        <w:t>You could include opportunities for children to share their own prayer intentions in a box, basket or book etc.</w:t>
      </w:r>
    </w:p>
    <w:p w:rsidRPr="001418E5" w:rsidR="009518B8" w:rsidP="009518B8" w:rsidRDefault="009518B8" w14:paraId="206A2701" w14:textId="77777777">
      <w:pPr>
        <w:rPr>
          <w:rFonts w:ascii="Gill Sans MT" w:hAnsi="Gill Sans MT"/>
          <w:sz w:val="24"/>
          <w:lang w:val="en-GB"/>
        </w:rPr>
      </w:pPr>
      <w:r w:rsidRPr="001418E5">
        <w:rPr>
          <w:rFonts w:ascii="Gill Sans MT" w:hAnsi="Gill Sans MT"/>
          <w:sz w:val="24"/>
          <w:lang w:val="en-GB"/>
        </w:rPr>
        <w:t>The area should reflect other key events, commemorations and celebrations of the Liturgical Year Church at appropriate times e.g. during the month of October a statue of Mary or Rosary Beads can be placed.</w:t>
      </w:r>
    </w:p>
    <w:p w:rsidRPr="001418E5" w:rsidR="009518B8" w:rsidP="009518B8" w:rsidRDefault="009518B8" w14:paraId="23671420" w14:textId="77777777">
      <w:pPr>
        <w:rPr>
          <w:rFonts w:ascii="Gill Sans MT" w:hAnsi="Gill Sans MT"/>
          <w:sz w:val="24"/>
          <w:lang w:val="en-GB"/>
        </w:rPr>
      </w:pPr>
      <w:r w:rsidRPr="001418E5">
        <w:rPr>
          <w:rFonts w:ascii="Gill Sans MT" w:hAnsi="Gill Sans MT"/>
          <w:sz w:val="24"/>
          <w:lang w:val="en-GB"/>
        </w:rPr>
        <w:t>Additional items may include images, quotes, poems, hymns, Catholic religious symbols and other objects reflecting seasonal prayer intentions of the Church e.g. harvest and creation.</w:t>
      </w:r>
    </w:p>
    <w:tbl>
      <w:tblPr>
        <w:tblStyle w:val="TableGrid"/>
        <w:tblpPr w:leftFromText="180" w:rightFromText="180" w:vertAnchor="text" w:horzAnchor="margin" w:tblpY="72"/>
        <w:tblW w:w="0" w:type="auto"/>
        <w:tblLook w:val="04A0" w:firstRow="1" w:lastRow="0" w:firstColumn="1" w:lastColumn="0" w:noHBand="0" w:noVBand="1"/>
      </w:tblPr>
      <w:tblGrid>
        <w:gridCol w:w="5054"/>
        <w:gridCol w:w="4682"/>
      </w:tblGrid>
      <w:tr w:rsidRPr="001418E5" w:rsidR="009518B8" w:rsidTr="002E4D6F" w14:paraId="70ED627F" w14:textId="77777777">
        <w:trPr>
          <w:trHeight w:val="423"/>
        </w:trPr>
        <w:tc>
          <w:tcPr>
            <w:tcW w:w="5240" w:type="dxa"/>
          </w:tcPr>
          <w:p w:rsidRPr="001418E5" w:rsidR="009518B8" w:rsidP="00952512" w:rsidRDefault="009518B8" w14:paraId="5FCF7660" w14:textId="26E98244">
            <w:pPr>
              <w:jc w:val="center"/>
              <w:rPr>
                <w:rFonts w:ascii="Gill Sans MT" w:hAnsi="Gill Sans MT"/>
                <w:sz w:val="24"/>
                <w:lang w:val="en-GB"/>
              </w:rPr>
            </w:pPr>
            <w:r w:rsidRPr="001418E5">
              <w:rPr>
                <w:noProof/>
                <w:lang w:val="en-GB" w:eastAsia="en-GB"/>
              </w:rPr>
              <w:drawing>
                <wp:inline distT="0" distB="0" distL="0" distR="0" wp14:anchorId="57D52E17" wp14:editId="0A3509DC">
                  <wp:extent cx="263859" cy="240030"/>
                  <wp:effectExtent l="0" t="0" r="3175" b="762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095" t="5204" r="49416" b="59000"/>
                          <a:stretch/>
                        </pic:blipFill>
                        <pic:spPr bwMode="auto">
                          <a:xfrm>
                            <a:off x="0" y="0"/>
                            <a:ext cx="291731" cy="2653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0" w:type="dxa"/>
          </w:tcPr>
          <w:p w:rsidRPr="001418E5" w:rsidR="009518B8" w:rsidP="00AE137C" w:rsidRDefault="009518B8" w14:paraId="34FD352A" w14:textId="77777777">
            <w:pPr>
              <w:rPr>
                <w:rFonts w:ascii="Gill Sans MT" w:hAnsi="Gill Sans MT"/>
                <w:sz w:val="24"/>
                <w:lang w:val="en-GB"/>
              </w:rPr>
            </w:pPr>
            <w:r w:rsidRPr="001418E5">
              <w:rPr>
                <w:noProof/>
                <w:lang w:val="en-GB" w:eastAsia="en-GB"/>
              </w:rPr>
              <w:drawing>
                <wp:anchor distT="0" distB="0" distL="114300" distR="114300" simplePos="0" relativeHeight="251667457" behindDoc="0" locked="0" layoutInCell="1" allowOverlap="1" wp14:anchorId="0981C89A" wp14:editId="711F4BF3">
                  <wp:simplePos x="0" y="0"/>
                  <wp:positionH relativeFrom="column">
                    <wp:posOffset>1279525</wp:posOffset>
                  </wp:positionH>
                  <wp:positionV relativeFrom="paragraph">
                    <wp:posOffset>635</wp:posOffset>
                  </wp:positionV>
                  <wp:extent cx="215265" cy="212090"/>
                  <wp:effectExtent l="0" t="0" r="0" b="0"/>
                  <wp:wrapSquare wrapText="bothSides"/>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4180" t="7287" r="8719" b="59000"/>
                          <a:stretch/>
                        </pic:blipFill>
                        <pic:spPr bwMode="auto">
                          <a:xfrm>
                            <a:off x="0" y="0"/>
                            <a:ext cx="215265" cy="212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Pr="001418E5" w:rsidR="009518B8" w:rsidTr="00AE137C" w14:paraId="5E2F1155" w14:textId="77777777">
        <w:trPr>
          <w:trHeight w:val="567"/>
        </w:trPr>
        <w:tc>
          <w:tcPr>
            <w:tcW w:w="5240" w:type="dxa"/>
          </w:tcPr>
          <w:p w:rsidRPr="001418E5" w:rsidR="009518B8" w:rsidP="009518B8" w:rsidRDefault="009518B8" w14:paraId="5DE8A4F6"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Involve children to help create the area.</w:t>
            </w:r>
          </w:p>
          <w:p w:rsidRPr="001418E5" w:rsidR="009518B8" w:rsidP="009518B8" w:rsidRDefault="009518B8" w14:paraId="410D50E7"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Ask a colleague to come and view your prayer area to offer guidance and support.</w:t>
            </w:r>
          </w:p>
          <w:p w:rsidRPr="001418E5" w:rsidR="009518B8" w:rsidP="009518B8" w:rsidRDefault="009518B8" w14:paraId="36E57819"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Ensure you know when the Liturgical times of the year change and you know where the appropriate cloth is.</w:t>
            </w:r>
          </w:p>
          <w:p w:rsidRPr="001418E5" w:rsidR="009518B8" w:rsidP="009518B8" w:rsidRDefault="009518B8" w14:paraId="1C3D2A2E"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 xml:space="preserve">Change the items on the table to match the liturgical seasons. </w:t>
            </w:r>
          </w:p>
          <w:p w:rsidRPr="001418E5" w:rsidR="009518B8" w:rsidP="00AE137C" w:rsidRDefault="009518B8" w14:paraId="7187EB0B" w14:textId="77777777">
            <w:pPr>
              <w:rPr>
                <w:rFonts w:ascii="Gill Sans MT" w:hAnsi="Gill Sans MT"/>
                <w:sz w:val="24"/>
                <w:lang w:val="en-GB"/>
              </w:rPr>
            </w:pPr>
          </w:p>
        </w:tc>
        <w:tc>
          <w:tcPr>
            <w:tcW w:w="4820" w:type="dxa"/>
          </w:tcPr>
          <w:p w:rsidRPr="001418E5" w:rsidR="009518B8" w:rsidP="009518B8" w:rsidRDefault="009518B8" w14:paraId="0650F804"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 xml:space="preserve">Place the prayer area in a place where it is likely to be brushed against/damaged. </w:t>
            </w:r>
          </w:p>
          <w:p w:rsidRPr="001418E5" w:rsidR="009518B8" w:rsidP="009518B8" w:rsidRDefault="009518B8" w14:paraId="6B475E08"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Place religious symbols and iconography pertinent to other faiths - This is a Catholic prayer area.</w:t>
            </w:r>
          </w:p>
          <w:p w:rsidRPr="001418E5" w:rsidR="009518B8" w:rsidP="009518B8" w:rsidRDefault="009518B8" w14:paraId="2BEF5C08"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 xml:space="preserve">Have all the prayers for the whole year up. </w:t>
            </w:r>
          </w:p>
          <w:p w:rsidRPr="001418E5" w:rsidR="009518B8" w:rsidP="009518B8" w:rsidRDefault="009518B8" w14:paraId="18AA73F4" w14:textId="77777777">
            <w:pPr>
              <w:pStyle w:val="ListParagraph"/>
              <w:numPr>
                <w:ilvl w:val="0"/>
                <w:numId w:val="23"/>
              </w:numPr>
              <w:spacing w:after="0"/>
              <w:rPr>
                <w:rFonts w:ascii="Gill Sans MT" w:hAnsi="Gill Sans MT"/>
                <w:sz w:val="24"/>
                <w:lang w:val="en-GB"/>
              </w:rPr>
            </w:pPr>
            <w:r w:rsidRPr="001418E5">
              <w:rPr>
                <w:rFonts w:ascii="Gill Sans MT" w:hAnsi="Gill Sans MT"/>
                <w:sz w:val="24"/>
                <w:lang w:val="en-GB"/>
              </w:rPr>
              <w:t xml:space="preserve">Clutter your prayer area – Sometimes less is more. </w:t>
            </w:r>
          </w:p>
        </w:tc>
      </w:tr>
    </w:tbl>
    <w:p w:rsidRPr="001418E5" w:rsidR="009518B8" w:rsidP="009518B8" w:rsidRDefault="009518B8" w14:paraId="4EB8E4D6" w14:textId="78D0E983">
      <w:pPr>
        <w:jc w:val="center"/>
        <w:rPr>
          <w:rFonts w:ascii="Gill Sans MT" w:hAnsi="Gill Sans MT"/>
          <w:b/>
          <w:sz w:val="24"/>
          <w:lang w:val="en-GB"/>
        </w:rPr>
      </w:pPr>
      <w:r w:rsidRPr="001418E5">
        <w:rPr>
          <w:rFonts w:ascii="Gill Sans MT" w:hAnsi="Gill Sans MT"/>
          <w:b/>
          <w:sz w:val="24"/>
          <w:lang w:val="en-GB"/>
        </w:rPr>
        <w:t xml:space="preserve">Liturgical </w:t>
      </w:r>
      <w:r w:rsidR="001418E5">
        <w:rPr>
          <w:rFonts w:ascii="Gill Sans MT" w:hAnsi="Gill Sans MT"/>
          <w:b/>
          <w:sz w:val="24"/>
          <w:lang w:val="en-GB"/>
        </w:rPr>
        <w:t>C</w:t>
      </w:r>
      <w:r w:rsidRPr="001418E5">
        <w:rPr>
          <w:rFonts w:ascii="Gill Sans MT" w:hAnsi="Gill Sans MT"/>
          <w:b/>
          <w:sz w:val="24"/>
          <w:lang w:val="en-GB"/>
        </w:rPr>
        <w:t>olours for Prayer Areas</w:t>
      </w:r>
    </w:p>
    <w:tbl>
      <w:tblPr>
        <w:tblStyle w:val="TableGrid"/>
        <w:tblW w:w="0" w:type="auto"/>
        <w:tblLook w:val="04A0" w:firstRow="1" w:lastRow="0" w:firstColumn="1" w:lastColumn="0" w:noHBand="0" w:noVBand="1"/>
      </w:tblPr>
      <w:tblGrid>
        <w:gridCol w:w="1404"/>
        <w:gridCol w:w="8332"/>
      </w:tblGrid>
      <w:tr w:rsidRPr="001418E5" w:rsidR="009518B8" w:rsidTr="6668623E" w14:paraId="2DC3CAFF" w14:textId="77777777">
        <w:tc>
          <w:tcPr>
            <w:tcW w:w="1413" w:type="dxa"/>
          </w:tcPr>
          <w:p w:rsidRPr="001418E5" w:rsidR="009518B8" w:rsidP="00AE137C" w:rsidRDefault="009518B8" w14:paraId="262FC25B" w14:textId="77777777">
            <w:pPr>
              <w:rPr>
                <w:rFonts w:ascii="Gill Sans MT" w:hAnsi="Gill Sans MT"/>
                <w:color w:val="7030A0"/>
                <w:sz w:val="24"/>
                <w:highlight w:val="darkMagenta"/>
                <w:lang w:val="en-GB"/>
              </w:rPr>
            </w:pPr>
            <w:r w:rsidRPr="001418E5">
              <w:rPr>
                <w:rFonts w:ascii="Gill Sans MT" w:hAnsi="Gill Sans MT"/>
                <w:color w:val="7030A0"/>
                <w:sz w:val="24"/>
                <w:lang w:val="en-GB"/>
              </w:rPr>
              <w:t>Advent - Purple</w:t>
            </w:r>
          </w:p>
        </w:tc>
        <w:tc>
          <w:tcPr>
            <w:tcW w:w="8647" w:type="dxa"/>
          </w:tcPr>
          <w:p w:rsidRPr="001418E5" w:rsidR="009518B8" w:rsidP="00AE137C" w:rsidRDefault="009518B8" w14:paraId="113FE405" w14:textId="019B3616">
            <w:pPr>
              <w:rPr>
                <w:rFonts w:ascii="Gill Sans MT" w:hAnsi="Gill Sans MT"/>
                <w:b/>
                <w:bCs/>
                <w:szCs w:val="20"/>
                <w:lang w:val="en-GB"/>
              </w:rPr>
            </w:pPr>
            <w:r w:rsidRPr="001418E5">
              <w:rPr>
                <w:rFonts w:ascii="Gill Sans MT" w:hAnsi="Gill Sans MT"/>
                <w:b/>
                <w:bCs/>
                <w:szCs w:val="20"/>
                <w:lang w:val="en-GB"/>
              </w:rPr>
              <w:t xml:space="preserve"> 4 weeks of Advent (Four Sundays before Christmas)</w:t>
            </w:r>
          </w:p>
          <w:p w:rsidRPr="001418E5" w:rsidR="009518B8" w:rsidP="00AE137C" w:rsidRDefault="009518B8" w14:paraId="5B1B47D1" w14:textId="77777777">
            <w:pPr>
              <w:pStyle w:val="NoSpacing"/>
              <w:rPr>
                <w:rFonts w:ascii="Gill Sans MT" w:hAnsi="Gill Sans MT"/>
              </w:rPr>
            </w:pPr>
            <w:r w:rsidRPr="001418E5">
              <w:rPr>
                <w:rFonts w:ascii="Gill Sans MT" w:hAnsi="Gill Sans MT" w:eastAsia="Times New Roman" w:cs="Arial"/>
                <w:lang w:eastAsia="en-GB"/>
              </w:rPr>
              <w:t xml:space="preserve">• Prayer areas during this season will be covered with a purple cloth and should include an </w:t>
            </w:r>
            <w:r w:rsidRPr="001418E5">
              <w:rPr>
                <w:rFonts w:ascii="Gill Sans MT" w:hAnsi="Gill Sans MT"/>
              </w:rPr>
              <w:t>Advent Wreath (to be lit at prayer time), an Advent Calendar (counting the days from the first day of Advent to Christmas), figures of Mary &amp; Joseph waiting in the stable, journeying Wise Men and a Jesse Tree (Y4).</w:t>
            </w:r>
          </w:p>
          <w:p w:rsidRPr="001418E5" w:rsidR="009518B8" w:rsidP="00AE137C" w:rsidRDefault="009518B8" w14:paraId="409EF903" w14:textId="77777777">
            <w:pPr>
              <w:pStyle w:val="NoSpacing"/>
              <w:rPr>
                <w:rFonts w:ascii="Gill Sans MT" w:hAnsi="Gill Sans MT"/>
                <w:sz w:val="24"/>
                <w:szCs w:val="24"/>
              </w:rPr>
            </w:pPr>
            <w:r w:rsidRPr="001418E5">
              <w:rPr>
                <w:rFonts w:ascii="Gill Sans MT" w:hAnsi="Gill Sans MT"/>
              </w:rPr>
              <w:t>An image of Mary on the Diocesan Feast of the Immaculate Conception may also be displayed on 8 December.</w:t>
            </w:r>
          </w:p>
        </w:tc>
      </w:tr>
      <w:tr w:rsidRPr="001418E5" w:rsidR="009518B8" w:rsidTr="6668623E" w14:paraId="741AE604" w14:textId="77777777">
        <w:tc>
          <w:tcPr>
            <w:tcW w:w="1413" w:type="dxa"/>
          </w:tcPr>
          <w:p w:rsidRPr="001418E5" w:rsidR="009518B8" w:rsidP="00AE137C" w:rsidRDefault="009518B8" w14:paraId="4B4F697C" w14:textId="77777777">
            <w:pPr>
              <w:rPr>
                <w:rFonts w:ascii="Gill Sans MT" w:hAnsi="Gill Sans MT"/>
                <w:sz w:val="24"/>
                <w:lang w:val="en-GB"/>
              </w:rPr>
            </w:pPr>
            <w:r w:rsidRPr="001418E5">
              <w:rPr>
                <w:rFonts w:ascii="Gill Sans MT" w:hAnsi="Gill Sans MT"/>
                <w:sz w:val="24"/>
                <w:lang w:val="en-GB"/>
              </w:rPr>
              <w:t xml:space="preserve">Christmas - White and </w:t>
            </w:r>
            <w:r w:rsidRPr="001418E5">
              <w:rPr>
                <w:rFonts w:ascii="Gill Sans MT" w:hAnsi="Gill Sans MT"/>
                <w:sz w:val="24"/>
                <w:shd w:val="clear" w:color="auto" w:fill="BF8F00" w:themeFill="accent4" w:themeFillShade="BF"/>
                <w:lang w:val="en-GB"/>
              </w:rPr>
              <w:t>Gold</w:t>
            </w:r>
          </w:p>
        </w:tc>
        <w:tc>
          <w:tcPr>
            <w:tcW w:w="8647" w:type="dxa"/>
          </w:tcPr>
          <w:p w:rsidRPr="001418E5" w:rsidR="009518B8" w:rsidP="00AE137C" w:rsidRDefault="009518B8" w14:paraId="408E9383" w14:textId="77777777">
            <w:pPr>
              <w:rPr>
                <w:rFonts w:ascii="Gill Sans MT" w:hAnsi="Gill Sans MT"/>
                <w:b/>
                <w:bCs/>
                <w:szCs w:val="20"/>
                <w:lang w:val="en-GB"/>
              </w:rPr>
            </w:pPr>
            <w:r w:rsidRPr="001418E5">
              <w:rPr>
                <w:rFonts w:ascii="Gill Sans MT" w:hAnsi="Gill Sans MT"/>
                <w:b/>
                <w:bCs/>
                <w:szCs w:val="20"/>
                <w:lang w:val="en-GB"/>
              </w:rPr>
              <w:t>Christmas Season from the Vigil Christmas Eve Mass until the Feast of the Baptism of the Lord.</w:t>
            </w:r>
          </w:p>
          <w:p w:rsidRPr="001418E5" w:rsidR="009518B8" w:rsidP="6668623E" w:rsidRDefault="009518B8" w14:paraId="38BDDDC9"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During the season of Christmas, prayer areas should be adorned in white and gold cloths to celebrate the birth of Christ.  Flowers may also be placed in the prayer space (a Poinsettia has significant symbolism) .  The crib would include a star, the figures of the nativity and then finally the Wise Men on Epiphany (6</w:t>
            </w:r>
            <w:r w:rsidRPr="6668623E">
              <w:rPr>
                <w:rFonts w:ascii="Gill Sans MT" w:hAnsi="Gill Sans MT" w:eastAsia="Times New Roman" w:cs="Arial"/>
                <w:vertAlign w:val="superscript"/>
                <w:lang w:val="en-US" w:eastAsia="en-GB"/>
              </w:rPr>
              <w:t>th</w:t>
            </w:r>
            <w:r w:rsidRPr="6668623E">
              <w:rPr>
                <w:rFonts w:ascii="Gill Sans MT" w:hAnsi="Gill Sans MT" w:eastAsia="Times New Roman" w:cs="Arial"/>
                <w:lang w:val="en-US" w:eastAsia="en-GB"/>
              </w:rPr>
              <w:t xml:space="preserve"> January).  </w:t>
            </w:r>
          </w:p>
          <w:p w:rsidRPr="001418E5" w:rsidR="009518B8" w:rsidP="00AE137C" w:rsidRDefault="009518B8" w14:paraId="66F22FA6" w14:textId="77777777">
            <w:pPr>
              <w:pStyle w:val="NoSpacing"/>
              <w:rPr>
                <w:rFonts w:ascii="Gill Sans MT" w:hAnsi="Gill Sans MT"/>
                <w:sz w:val="24"/>
                <w:szCs w:val="24"/>
              </w:rPr>
            </w:pPr>
            <w:r w:rsidRPr="001418E5">
              <w:rPr>
                <w:rFonts w:ascii="Gill Sans MT" w:hAnsi="Gill Sans MT" w:eastAsia="Times New Roman" w:cs="Arial"/>
                <w:lang w:eastAsia="en-GB"/>
              </w:rPr>
              <w:t xml:space="preserve">• Symbols of baptism (cross, white garment, oil, water, light) may also be included on the Feast of the Baptism of Our Lord. </w:t>
            </w:r>
          </w:p>
        </w:tc>
      </w:tr>
      <w:tr w:rsidRPr="001418E5" w:rsidR="009518B8" w:rsidTr="6668623E" w14:paraId="5703CF31" w14:textId="77777777">
        <w:tc>
          <w:tcPr>
            <w:tcW w:w="1413" w:type="dxa"/>
          </w:tcPr>
          <w:p w:rsidRPr="001418E5" w:rsidR="009518B8" w:rsidP="00AE137C" w:rsidRDefault="009518B8" w14:paraId="46F72B2D" w14:textId="77777777">
            <w:pPr>
              <w:rPr>
                <w:rFonts w:ascii="Gill Sans MT" w:hAnsi="Gill Sans MT"/>
                <w:color w:val="00B050"/>
                <w:sz w:val="24"/>
                <w:lang w:val="en-GB"/>
              </w:rPr>
            </w:pPr>
            <w:r w:rsidRPr="001418E5">
              <w:rPr>
                <w:rFonts w:ascii="Gill Sans MT" w:hAnsi="Gill Sans MT"/>
                <w:color w:val="00B050"/>
                <w:sz w:val="24"/>
                <w:lang w:val="en-GB"/>
              </w:rPr>
              <w:t>Ordinary Time 1 Green</w:t>
            </w:r>
          </w:p>
        </w:tc>
        <w:tc>
          <w:tcPr>
            <w:tcW w:w="8647" w:type="dxa"/>
          </w:tcPr>
          <w:p w:rsidRPr="001418E5" w:rsidR="009518B8" w:rsidP="00AE137C" w:rsidRDefault="009518B8" w14:paraId="134043C7" w14:textId="77777777">
            <w:pPr>
              <w:rPr>
                <w:rFonts w:ascii="Gill Sans MT" w:hAnsi="Gill Sans MT"/>
                <w:b/>
                <w:bCs/>
                <w:szCs w:val="20"/>
                <w:lang w:val="en-GB"/>
              </w:rPr>
            </w:pPr>
            <w:r w:rsidRPr="001418E5">
              <w:rPr>
                <w:rFonts w:ascii="Gill Sans MT" w:hAnsi="Gill Sans MT"/>
                <w:b/>
                <w:bCs/>
                <w:szCs w:val="20"/>
                <w:lang w:val="en-GB"/>
              </w:rPr>
              <w:t>Ordinary time after the Feast of the Baptism of the Lord until Shrove Tuesday (Pancake day!)</w:t>
            </w:r>
          </w:p>
          <w:p w:rsidRPr="001418E5" w:rsidR="009518B8" w:rsidP="6668623E" w:rsidRDefault="009518B8" w14:paraId="2374E862" w14:textId="77777777">
            <w:pPr>
              <w:pStyle w:val="NoSpacing"/>
              <w:rPr>
                <w:rFonts w:ascii="Gill Sans MT" w:hAnsi="Gill Sans MT"/>
                <w:sz w:val="24"/>
                <w:szCs w:val="24"/>
                <w:lang w:val="en-US"/>
              </w:rPr>
            </w:pPr>
            <w:r w:rsidRPr="6668623E">
              <w:rPr>
                <w:rFonts w:ascii="Gill Sans MT" w:hAnsi="Gill Sans MT" w:eastAsia="Times New Roman" w:cs="Arial"/>
                <w:lang w:val="en-US" w:eastAsia="en-GB"/>
              </w:rPr>
              <w:t>• During this period of Ordinary Time, prayer areas will be covered in a green cloth.  The figures of Mary, Joseph and Jesus in the crib can remain until February 2</w:t>
            </w:r>
            <w:r w:rsidRPr="6668623E">
              <w:rPr>
                <w:rFonts w:ascii="Gill Sans MT" w:hAnsi="Gill Sans MT" w:eastAsia="Times New Roman" w:cs="Arial"/>
                <w:vertAlign w:val="superscript"/>
                <w:lang w:val="en-US" w:eastAsia="en-GB"/>
              </w:rPr>
              <w:t>nd</w:t>
            </w:r>
            <w:r w:rsidRPr="6668623E">
              <w:rPr>
                <w:rFonts w:ascii="Gill Sans MT" w:hAnsi="Gill Sans MT" w:eastAsia="Times New Roman" w:cs="Arial"/>
                <w:lang w:val="en-US" w:eastAsia="en-GB"/>
              </w:rPr>
              <w:t xml:space="preserve"> (The Presentation of Our Lord) and new candles which may have been blessed at Mass on this date may also be added.</w:t>
            </w:r>
          </w:p>
        </w:tc>
      </w:tr>
      <w:tr w:rsidRPr="001418E5" w:rsidR="009518B8" w:rsidTr="6668623E" w14:paraId="26021CCC" w14:textId="77777777">
        <w:tc>
          <w:tcPr>
            <w:tcW w:w="1413" w:type="dxa"/>
          </w:tcPr>
          <w:p w:rsidRPr="001418E5" w:rsidR="009518B8" w:rsidP="00AE137C" w:rsidRDefault="009518B8" w14:paraId="4830719A" w14:textId="77777777">
            <w:pPr>
              <w:rPr>
                <w:rFonts w:ascii="Gill Sans MT" w:hAnsi="Gill Sans MT"/>
                <w:color w:val="7030A0"/>
                <w:sz w:val="24"/>
                <w:lang w:val="en-GB"/>
              </w:rPr>
            </w:pPr>
            <w:r w:rsidRPr="001418E5">
              <w:rPr>
                <w:rFonts w:ascii="Gill Sans MT" w:hAnsi="Gill Sans MT"/>
                <w:color w:val="7030A0"/>
                <w:sz w:val="24"/>
                <w:lang w:val="en-GB"/>
              </w:rPr>
              <w:t>Lent – Purple</w:t>
            </w:r>
          </w:p>
          <w:p w:rsidRPr="001418E5" w:rsidR="009518B8" w:rsidP="00AE137C" w:rsidRDefault="009518B8" w14:paraId="058302E1" w14:textId="77777777">
            <w:pPr>
              <w:rPr>
                <w:rFonts w:ascii="Gill Sans MT" w:hAnsi="Gill Sans MT"/>
                <w:color w:val="7030A0"/>
                <w:sz w:val="24"/>
                <w:lang w:val="en-GB"/>
              </w:rPr>
            </w:pPr>
          </w:p>
          <w:p w:rsidRPr="001418E5" w:rsidR="009518B8" w:rsidP="00AE137C" w:rsidRDefault="009518B8" w14:paraId="0E1234BA" w14:textId="77777777">
            <w:pPr>
              <w:rPr>
                <w:rFonts w:ascii="Gill Sans MT" w:hAnsi="Gill Sans MT"/>
                <w:color w:val="7030A0"/>
                <w:sz w:val="24"/>
                <w:lang w:val="en-GB"/>
              </w:rPr>
            </w:pPr>
          </w:p>
          <w:p w:rsidRPr="001418E5" w:rsidR="009518B8" w:rsidP="00AE137C" w:rsidRDefault="001418E5" w14:paraId="6B7D85E1" w14:textId="5CCCBA40">
            <w:pPr>
              <w:rPr>
                <w:rFonts w:ascii="Gill Sans MT" w:hAnsi="Gill Sans MT"/>
                <w:color w:val="7030A0"/>
                <w:sz w:val="24"/>
                <w:lang w:val="en-GB"/>
              </w:rPr>
            </w:pPr>
            <w:r>
              <w:rPr>
                <w:rFonts w:ascii="Gill Sans MT" w:hAnsi="Gill Sans MT"/>
                <w:color w:val="7030A0"/>
                <w:sz w:val="24"/>
                <w:lang w:val="en-GB"/>
              </w:rPr>
              <w:br/>
            </w:r>
          </w:p>
          <w:p w:rsidRPr="001418E5" w:rsidR="009518B8" w:rsidP="00AE137C" w:rsidRDefault="009518B8" w14:paraId="048EE68F" w14:textId="77777777">
            <w:pPr>
              <w:rPr>
                <w:rFonts w:ascii="Gill Sans MT" w:hAnsi="Gill Sans MT"/>
                <w:color w:val="7030A0"/>
                <w:sz w:val="24"/>
                <w:lang w:val="en-GB"/>
              </w:rPr>
            </w:pPr>
          </w:p>
          <w:p w:rsidRPr="001418E5" w:rsidR="009518B8" w:rsidP="00AE137C" w:rsidRDefault="009518B8" w14:paraId="792FBA96" w14:textId="77777777">
            <w:pPr>
              <w:rPr>
                <w:rFonts w:ascii="Gill Sans MT" w:hAnsi="Gill Sans MT"/>
                <w:color w:val="7030A0"/>
                <w:sz w:val="24"/>
                <w:lang w:val="en-GB"/>
              </w:rPr>
            </w:pPr>
            <w:r w:rsidRPr="001418E5">
              <w:rPr>
                <w:rFonts w:ascii="Gill Sans MT" w:hAnsi="Gill Sans MT"/>
                <w:color w:val="7030A0"/>
                <w:sz w:val="24"/>
                <w:lang w:val="en-GB"/>
              </w:rPr>
              <w:t>Holy Week- Purple</w:t>
            </w:r>
          </w:p>
        </w:tc>
        <w:tc>
          <w:tcPr>
            <w:tcW w:w="8647" w:type="dxa"/>
          </w:tcPr>
          <w:p w:rsidRPr="001418E5" w:rsidR="009518B8" w:rsidP="00AE137C" w:rsidRDefault="009518B8" w14:paraId="37160700" w14:textId="77777777">
            <w:pPr>
              <w:rPr>
                <w:rFonts w:ascii="Gill Sans MT" w:hAnsi="Gill Sans MT"/>
                <w:b/>
                <w:bCs/>
                <w:szCs w:val="20"/>
                <w:lang w:val="en-GB"/>
              </w:rPr>
            </w:pPr>
            <w:r w:rsidRPr="001418E5">
              <w:rPr>
                <w:rFonts w:ascii="Gill Sans MT" w:hAnsi="Gill Sans MT"/>
                <w:b/>
                <w:bCs/>
                <w:szCs w:val="20"/>
                <w:lang w:val="en-GB"/>
              </w:rPr>
              <w:t>Lent - beginning on Ash Wednesday until the Vigil Mass on Easter Saturday Evening.</w:t>
            </w:r>
          </w:p>
          <w:p w:rsidRPr="001418E5" w:rsidR="009518B8" w:rsidP="6668623E" w:rsidRDefault="009518B8" w14:paraId="6317643D"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In the season of Lent, the prayer area will be covered in a purple cloth.  A 40 Days calendar to represe</w:t>
            </w:r>
            <w:r w:rsidRPr="6668623E">
              <w:rPr>
                <w:rFonts w:ascii="Gill Sans MT" w:hAnsi="Gill Sans MT"/>
                <w:lang w:val="en-US"/>
              </w:rPr>
              <w:t>n</w:t>
            </w:r>
            <w:r w:rsidRPr="6668623E">
              <w:rPr>
                <w:rFonts w:ascii="Gill Sans MT" w:hAnsi="Gill Sans MT" w:eastAsia="Times New Roman" w:cs="Arial"/>
                <w:lang w:val="en-US" w:eastAsia="en-GB"/>
              </w:rPr>
              <w:t>t the time Jesus spent in the desert may also be added.  Sand and stones could be used to recreate the emptiness of the desert.  A bowl of ashes on the prayer space would serve as reminder of the ashes placed on the forehead on Ash Wednesday, the start of this season.</w:t>
            </w:r>
          </w:p>
          <w:p w:rsidRPr="001418E5" w:rsidR="009518B8" w:rsidP="6668623E" w:rsidRDefault="009518B8" w14:paraId="136D5ED1"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The Diocesan Feast of St. Chad is March 2</w:t>
            </w:r>
            <w:r w:rsidRPr="6668623E">
              <w:rPr>
                <w:rFonts w:ascii="Gill Sans MT" w:hAnsi="Gill Sans MT" w:eastAsia="Times New Roman" w:cs="Arial"/>
                <w:vertAlign w:val="superscript"/>
                <w:lang w:val="en-US" w:eastAsia="en-GB"/>
              </w:rPr>
              <w:t>nd</w:t>
            </w:r>
            <w:r w:rsidRPr="6668623E">
              <w:rPr>
                <w:rFonts w:ascii="Gill Sans MT" w:hAnsi="Gill Sans MT" w:eastAsia="Times New Roman" w:cs="Arial"/>
                <w:lang w:val="en-US" w:eastAsia="en-GB"/>
              </w:rPr>
              <w:t xml:space="preserve">, a St. Chad’s Cross could be added to the prayer area to celebrate this Feast Day.    </w:t>
            </w:r>
          </w:p>
          <w:p w:rsidRPr="001418E5" w:rsidR="009518B8" w:rsidP="00AE137C" w:rsidRDefault="009518B8" w14:paraId="65DB258E" w14:textId="77777777">
            <w:pPr>
              <w:pStyle w:val="NoSpacing"/>
              <w:rPr>
                <w:rFonts w:ascii="Gill Sans MT" w:hAnsi="Gill Sans MT" w:eastAsia="Times New Roman" w:cs="Arial"/>
                <w:sz w:val="24"/>
                <w:szCs w:val="24"/>
                <w:lang w:eastAsia="en-GB"/>
              </w:rPr>
            </w:pPr>
          </w:p>
          <w:p w:rsidRPr="001418E5" w:rsidR="009518B8" w:rsidP="6668623E" w:rsidRDefault="009518B8" w14:paraId="69596845" w14:textId="78BBEF00">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xml:space="preserve">• During Holy Week the prayer area will continue to be covered in purple cloth and palm crosses may be added on Palm Sunday.  Images of the Stations of the Cross could be added as a reminder of the events of Jesus’ arrest to his death.  A crucifix should also be included as a reminder of Jesus’ crucifixion on Good Friday.  Symbols of Holy Week could also be added to the prayer space. </w:t>
            </w:r>
          </w:p>
        </w:tc>
      </w:tr>
      <w:tr w:rsidRPr="001418E5" w:rsidR="009518B8" w:rsidTr="6668623E" w14:paraId="0493AA56" w14:textId="77777777">
        <w:trPr>
          <w:trHeight w:val="4021"/>
        </w:trPr>
        <w:tc>
          <w:tcPr>
            <w:tcW w:w="1413" w:type="dxa"/>
          </w:tcPr>
          <w:p w:rsidRPr="001418E5" w:rsidR="009518B8" w:rsidP="00AE137C" w:rsidRDefault="009518B8" w14:paraId="3A179002" w14:textId="77777777">
            <w:pPr>
              <w:rPr>
                <w:rFonts w:ascii="Gill Sans MT" w:hAnsi="Gill Sans MT"/>
                <w:sz w:val="24"/>
                <w:lang w:val="en-GB"/>
              </w:rPr>
            </w:pPr>
            <w:r w:rsidRPr="001418E5">
              <w:rPr>
                <w:rFonts w:ascii="Gill Sans MT" w:hAnsi="Gill Sans MT"/>
                <w:sz w:val="24"/>
                <w:lang w:val="en-GB"/>
              </w:rPr>
              <w:t xml:space="preserve">Easter Season - </w:t>
            </w:r>
          </w:p>
          <w:p w:rsidRPr="001418E5" w:rsidR="009518B8" w:rsidP="00AE137C" w:rsidRDefault="009518B8" w14:paraId="34FC64A9" w14:textId="77777777">
            <w:pPr>
              <w:rPr>
                <w:rFonts w:ascii="Gill Sans MT" w:hAnsi="Gill Sans MT"/>
                <w:sz w:val="24"/>
                <w:shd w:val="clear" w:color="auto" w:fill="BF8F00" w:themeFill="accent4" w:themeFillShade="BF"/>
                <w:lang w:val="en-GB"/>
              </w:rPr>
            </w:pPr>
            <w:r w:rsidRPr="001418E5">
              <w:rPr>
                <w:rFonts w:ascii="Gill Sans MT" w:hAnsi="Gill Sans MT"/>
                <w:sz w:val="24"/>
                <w:lang w:val="en-GB"/>
              </w:rPr>
              <w:t xml:space="preserve">White and </w:t>
            </w:r>
            <w:r w:rsidRPr="001418E5">
              <w:rPr>
                <w:rFonts w:ascii="Gill Sans MT" w:hAnsi="Gill Sans MT"/>
                <w:sz w:val="24"/>
                <w:shd w:val="clear" w:color="auto" w:fill="BF8F00" w:themeFill="accent4" w:themeFillShade="BF"/>
                <w:lang w:val="en-GB"/>
              </w:rPr>
              <w:t>Gold</w:t>
            </w:r>
          </w:p>
          <w:p w:rsidRPr="001418E5" w:rsidR="009518B8" w:rsidP="00AE137C" w:rsidRDefault="009518B8" w14:paraId="51AE6941" w14:textId="77777777">
            <w:pPr>
              <w:rPr>
                <w:rFonts w:ascii="Gill Sans MT" w:hAnsi="Gill Sans MT"/>
                <w:sz w:val="24"/>
                <w:shd w:val="clear" w:color="auto" w:fill="BF8F00" w:themeFill="accent4" w:themeFillShade="BF"/>
                <w:lang w:val="en-GB"/>
              </w:rPr>
            </w:pPr>
          </w:p>
          <w:p w:rsidRPr="001418E5" w:rsidR="009518B8" w:rsidP="00AE137C" w:rsidRDefault="009518B8" w14:paraId="2B08D5DB" w14:textId="77777777">
            <w:pPr>
              <w:rPr>
                <w:rFonts w:ascii="Gill Sans MT" w:hAnsi="Gill Sans MT"/>
                <w:sz w:val="24"/>
                <w:shd w:val="clear" w:color="auto" w:fill="BF8F00" w:themeFill="accent4" w:themeFillShade="BF"/>
                <w:lang w:val="en-GB"/>
              </w:rPr>
            </w:pPr>
          </w:p>
          <w:p w:rsidRPr="001418E5" w:rsidR="009518B8" w:rsidP="00AE137C" w:rsidRDefault="009518B8" w14:paraId="0D00F3F9" w14:textId="77777777">
            <w:pPr>
              <w:rPr>
                <w:rFonts w:ascii="Gill Sans MT" w:hAnsi="Gill Sans MT"/>
                <w:sz w:val="24"/>
                <w:shd w:val="clear" w:color="auto" w:fill="BF8F00" w:themeFill="accent4" w:themeFillShade="BF"/>
                <w:lang w:val="en-GB"/>
              </w:rPr>
            </w:pPr>
          </w:p>
          <w:p w:rsidRPr="001418E5" w:rsidR="009518B8" w:rsidP="00AE137C" w:rsidRDefault="009518B8" w14:paraId="789C60E2" w14:textId="77777777">
            <w:pPr>
              <w:rPr>
                <w:rFonts w:ascii="Gill Sans MT" w:hAnsi="Gill Sans MT"/>
                <w:sz w:val="24"/>
                <w:shd w:val="clear" w:color="auto" w:fill="BF8F00" w:themeFill="accent4" w:themeFillShade="BF"/>
                <w:lang w:val="en-GB"/>
              </w:rPr>
            </w:pPr>
          </w:p>
          <w:p w:rsidRPr="001418E5" w:rsidR="009518B8" w:rsidP="00AE137C" w:rsidRDefault="009518B8" w14:paraId="35C60791" w14:textId="77777777">
            <w:pPr>
              <w:rPr>
                <w:rFonts w:ascii="Gill Sans MT" w:hAnsi="Gill Sans MT"/>
                <w:sz w:val="24"/>
                <w:shd w:val="clear" w:color="auto" w:fill="BF8F00" w:themeFill="accent4" w:themeFillShade="BF"/>
                <w:lang w:val="en-GB"/>
              </w:rPr>
            </w:pPr>
          </w:p>
          <w:p w:rsidRPr="001418E5" w:rsidR="009518B8" w:rsidP="00AE137C" w:rsidRDefault="009518B8" w14:paraId="3BD08DD3" w14:textId="4F1B8BBE">
            <w:pPr>
              <w:rPr>
                <w:rFonts w:ascii="Gill Sans MT" w:hAnsi="Gill Sans MT"/>
                <w:sz w:val="24"/>
                <w:shd w:val="clear" w:color="auto" w:fill="BF8F00" w:themeFill="accent4" w:themeFillShade="BF"/>
                <w:lang w:val="en-GB"/>
              </w:rPr>
            </w:pPr>
            <w:r w:rsidRPr="001418E5">
              <w:rPr>
                <w:rFonts w:ascii="Gill Sans MT" w:hAnsi="Gill Sans MT" w:eastAsia="Times New Roman" w:cs="Arial"/>
                <w:color w:val="FF0000"/>
                <w:lang w:val="en-GB" w:eastAsia="en-GB"/>
              </w:rPr>
              <w:t>Pentecost-Red</w:t>
            </w:r>
          </w:p>
        </w:tc>
        <w:tc>
          <w:tcPr>
            <w:tcW w:w="8647" w:type="dxa"/>
          </w:tcPr>
          <w:p w:rsidRPr="001418E5" w:rsidR="009518B8" w:rsidP="00AE137C" w:rsidRDefault="009518B8" w14:paraId="4ADDBC0E" w14:textId="77777777">
            <w:pPr>
              <w:rPr>
                <w:rFonts w:ascii="Gill Sans MT" w:hAnsi="Gill Sans MT"/>
                <w:b/>
                <w:bCs/>
                <w:szCs w:val="20"/>
                <w:lang w:val="en-GB"/>
              </w:rPr>
            </w:pPr>
            <w:r w:rsidRPr="001418E5">
              <w:rPr>
                <w:rFonts w:ascii="Gill Sans MT" w:hAnsi="Gill Sans MT"/>
                <w:b/>
                <w:bCs/>
                <w:szCs w:val="20"/>
                <w:lang w:val="en-GB"/>
              </w:rPr>
              <w:t xml:space="preserve">Easter Season from Easter Sunday until Pentecost (The birthday of the Church) </w:t>
            </w:r>
          </w:p>
          <w:p w:rsidRPr="001418E5" w:rsidR="009518B8" w:rsidP="6668623E" w:rsidRDefault="009518B8" w14:paraId="37844E36"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xml:space="preserve">• During the season of Easter, the prayer area should be adorned in white and gold cloth as a celebration of Jesus’ resurrection on Easter Day.  An Easter Garden could be added as a joyful reminder of the empty tomb which was discovered signifying Christ’s resurrection on Easter Sunday.  The word ‘Alleluia’ should feature prominently as a reminder that Christ is risen.  Images of the risen Christ as well as a Risen Jesus crucifix would be appropriate.  Flowers and symbols of new life including eggs would also celebrate this joyful time.  Year 1 in particular should include a Paschal Candle/Easter Candle and lit to signify the light of Christ.  </w:t>
            </w:r>
          </w:p>
          <w:p w:rsidRPr="001418E5" w:rsidR="009518B8" w:rsidP="6668623E" w:rsidRDefault="009518B8" w14:paraId="69B94163"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xml:space="preserve">• An image of the Ascension could be displayed on the Feast of the Ascension.  </w:t>
            </w:r>
          </w:p>
          <w:p w:rsidRPr="001418E5" w:rsidR="009518B8" w:rsidP="00AE137C" w:rsidRDefault="009518B8" w14:paraId="030E4FA8" w14:textId="77777777">
            <w:pPr>
              <w:pStyle w:val="NoSpacing"/>
              <w:rPr>
                <w:rFonts w:ascii="Gill Sans MT" w:hAnsi="Gill Sans MT" w:eastAsia="Times New Roman" w:cs="Arial"/>
                <w:lang w:eastAsia="en-GB"/>
              </w:rPr>
            </w:pPr>
            <w:r w:rsidRPr="001418E5">
              <w:rPr>
                <w:rFonts w:ascii="Gill Sans MT" w:hAnsi="Gill Sans MT" w:eastAsia="Times New Roman" w:cs="Arial"/>
                <w:lang w:eastAsia="en-GB"/>
              </w:rPr>
              <w:t>• A statue or image of Our Lady for May, the month of Mary could be added.</w:t>
            </w:r>
          </w:p>
          <w:p w:rsidRPr="001418E5" w:rsidR="009518B8" w:rsidP="00AE137C" w:rsidRDefault="009518B8" w14:paraId="57128798" w14:textId="77777777">
            <w:pPr>
              <w:pStyle w:val="NoSpacing"/>
              <w:rPr>
                <w:rFonts w:ascii="Gill Sans MT" w:hAnsi="Gill Sans MT" w:eastAsia="Times New Roman" w:cs="Arial"/>
                <w:lang w:eastAsia="en-GB"/>
              </w:rPr>
            </w:pPr>
          </w:p>
          <w:p w:rsidRPr="001418E5" w:rsidR="009518B8" w:rsidP="6668623E" w:rsidRDefault="009518B8" w14:paraId="7CE8A876" w14:textId="77777777">
            <w:pPr>
              <w:pStyle w:val="NoSpacing"/>
              <w:rPr>
                <w:rFonts w:ascii="Gill Sans MT" w:hAnsi="Gill Sans MT"/>
                <w:sz w:val="24"/>
                <w:szCs w:val="24"/>
                <w:lang w:val="en-US"/>
              </w:rPr>
            </w:pPr>
            <w:r w:rsidRPr="6668623E">
              <w:rPr>
                <w:rFonts w:ascii="Gill Sans MT" w:hAnsi="Gill Sans MT" w:eastAsia="Times New Roman" w:cs="Arial"/>
                <w:lang w:val="en-US" w:eastAsia="en-GB"/>
              </w:rPr>
              <w:t>• On the Feast of Pentecost, the priest’s vestments and cloths in church will be red.  Symbols of the Holy Spirit (dove, wind, fire) could be displayed.  This is the church’s birthday and therefore sharing birthday cake would be a joyful sign of this.  Images of Pentecost could be used on prayer areas.</w:t>
            </w:r>
          </w:p>
        </w:tc>
      </w:tr>
      <w:tr w:rsidRPr="001418E5" w:rsidR="009518B8" w:rsidTr="6668623E" w14:paraId="45471096" w14:textId="77777777">
        <w:tc>
          <w:tcPr>
            <w:tcW w:w="1413" w:type="dxa"/>
          </w:tcPr>
          <w:p w:rsidRPr="001418E5" w:rsidR="009518B8" w:rsidP="00AE137C" w:rsidRDefault="009518B8" w14:paraId="2FFA5546" w14:textId="77777777">
            <w:pPr>
              <w:rPr>
                <w:rFonts w:ascii="Gill Sans MT" w:hAnsi="Gill Sans MT"/>
                <w:color w:val="00B050"/>
                <w:sz w:val="24"/>
                <w:lang w:val="en-GB"/>
              </w:rPr>
            </w:pPr>
            <w:r w:rsidRPr="001418E5">
              <w:rPr>
                <w:rFonts w:ascii="Gill Sans MT" w:hAnsi="Gill Sans MT"/>
                <w:color w:val="00B050"/>
                <w:sz w:val="24"/>
                <w:lang w:val="en-GB"/>
              </w:rPr>
              <w:t>Ordinary Time 2 - Green</w:t>
            </w:r>
          </w:p>
        </w:tc>
        <w:tc>
          <w:tcPr>
            <w:tcW w:w="8647" w:type="dxa"/>
          </w:tcPr>
          <w:p w:rsidRPr="001418E5" w:rsidR="009518B8" w:rsidP="00AE137C" w:rsidRDefault="009518B8" w14:paraId="31A62277" w14:textId="77777777">
            <w:pPr>
              <w:rPr>
                <w:rFonts w:ascii="Gill Sans MT" w:hAnsi="Gill Sans MT"/>
                <w:b/>
                <w:bCs/>
                <w:szCs w:val="20"/>
                <w:lang w:val="en-GB"/>
              </w:rPr>
            </w:pPr>
            <w:r w:rsidRPr="001418E5">
              <w:rPr>
                <w:rFonts w:ascii="Gill Sans MT" w:hAnsi="Gill Sans MT"/>
                <w:b/>
                <w:bCs/>
                <w:szCs w:val="20"/>
                <w:lang w:val="en-GB"/>
              </w:rPr>
              <w:t>Ordinary Time following Pentecost Sunday until the Solemnity of Christ the King (the Sunday before Advent begins).</w:t>
            </w:r>
          </w:p>
          <w:p w:rsidRPr="001418E5" w:rsidR="009518B8" w:rsidP="6668623E" w:rsidRDefault="009518B8" w14:paraId="4D85065F"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During this second period of Ordinary Time, the prayer area would be covered in a green cloth.  • Images of Our Lady for her birthday (9</w:t>
            </w:r>
            <w:r w:rsidRPr="6668623E">
              <w:rPr>
                <w:rFonts w:ascii="Gill Sans MT" w:hAnsi="Gill Sans MT" w:eastAsia="Times New Roman" w:cs="Arial"/>
                <w:vertAlign w:val="superscript"/>
                <w:lang w:val="en-US" w:eastAsia="en-GB"/>
              </w:rPr>
              <w:t>th</w:t>
            </w:r>
            <w:r w:rsidRPr="6668623E">
              <w:rPr>
                <w:rFonts w:ascii="Gill Sans MT" w:hAnsi="Gill Sans MT" w:eastAsia="Times New Roman" w:cs="Arial"/>
                <w:lang w:val="en-US" w:eastAsia="en-GB"/>
              </w:rPr>
              <w:t xml:space="preserve"> September) could be displayed.  </w:t>
            </w:r>
          </w:p>
          <w:p w:rsidRPr="001418E5" w:rsidR="009518B8" w:rsidP="00AE137C" w:rsidRDefault="009518B8" w14:paraId="03524DDF" w14:textId="77777777">
            <w:pPr>
              <w:pStyle w:val="NoSpacing"/>
              <w:rPr>
                <w:rFonts w:ascii="Gill Sans MT" w:hAnsi="Gill Sans MT" w:eastAsia="Times New Roman" w:cs="Arial"/>
                <w:lang w:eastAsia="en-GB"/>
              </w:rPr>
            </w:pPr>
            <w:r w:rsidRPr="001418E5">
              <w:rPr>
                <w:rFonts w:ascii="Gill Sans MT" w:hAnsi="Gill Sans MT" w:eastAsia="Times New Roman" w:cs="Arial"/>
                <w:lang w:eastAsia="en-GB"/>
              </w:rPr>
              <w:t>• During the Harvest festival celebrations, objects of creation and offerings for the harvest festival could be displayed on the prayer area.</w:t>
            </w:r>
          </w:p>
          <w:p w:rsidRPr="001418E5" w:rsidR="009518B8" w:rsidP="6668623E" w:rsidRDefault="009518B8" w14:paraId="078211F2"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In the month of October, images of the Mysteries of the Rosary and Rosary beads can be displayed and used in prayer time.</w:t>
            </w:r>
          </w:p>
          <w:p w:rsidRPr="001418E5" w:rsidR="009518B8" w:rsidP="6668623E" w:rsidRDefault="009518B8" w14:paraId="23F731A8"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xml:space="preserve">• Images of the saints on November 1 (the saint of the school or class saint names if relevant) could be displayed.  </w:t>
            </w:r>
          </w:p>
          <w:p w:rsidRPr="001418E5" w:rsidR="009518B8" w:rsidP="6668623E" w:rsidRDefault="009518B8" w14:paraId="5D38C21A" w14:textId="77777777">
            <w:pPr>
              <w:pStyle w:val="NoSpacing"/>
              <w:rPr>
                <w:rFonts w:ascii="Gill Sans MT" w:hAnsi="Gill Sans MT" w:eastAsia="Times New Roman" w:cs="Arial"/>
                <w:lang w:val="en-US" w:eastAsia="en-GB"/>
              </w:rPr>
            </w:pPr>
            <w:r w:rsidRPr="6668623E">
              <w:rPr>
                <w:rFonts w:ascii="Gill Sans MT" w:hAnsi="Gill Sans MT" w:eastAsia="Times New Roman" w:cs="Arial"/>
                <w:lang w:val="en-US" w:eastAsia="en-GB"/>
              </w:rPr>
              <w:t>• During the month of November (the Month of the Holy Souls), a book of prayer intentions could be included for those who have died.</w:t>
            </w:r>
          </w:p>
          <w:p w:rsidRPr="001418E5" w:rsidR="009518B8" w:rsidP="00AE137C" w:rsidRDefault="009518B8" w14:paraId="657B465B" w14:textId="77777777">
            <w:pPr>
              <w:pStyle w:val="NoSpacing"/>
              <w:rPr>
                <w:rFonts w:ascii="Gill Sans MT" w:hAnsi="Gill Sans MT"/>
                <w:sz w:val="24"/>
                <w:szCs w:val="24"/>
              </w:rPr>
            </w:pPr>
            <w:r w:rsidRPr="001418E5">
              <w:rPr>
                <w:rFonts w:ascii="Gill Sans MT" w:hAnsi="Gill Sans MT" w:eastAsia="Times New Roman" w:cs="Arial"/>
                <w:lang w:eastAsia="en-GB"/>
              </w:rPr>
              <w:t>• Images of Christ the King could be displayed on this Feast Day, the week before Advent begins which is also National Youth Sunday.</w:t>
            </w:r>
          </w:p>
        </w:tc>
      </w:tr>
    </w:tbl>
    <w:p w:rsidR="009518B8" w:rsidP="00860F5C" w:rsidRDefault="009518B8" w14:paraId="10D8A2B8" w14:textId="77777777">
      <w:pPr>
        <w:pStyle w:val="1bodycopy10pt"/>
        <w:rPr>
          <w:lang w:val="en-GB"/>
        </w:rPr>
      </w:pPr>
    </w:p>
    <w:p w:rsidRPr="00361B96" w:rsidR="002E4D6F" w:rsidP="00860F5C" w:rsidRDefault="002E4D6F" w14:paraId="7B038487" w14:textId="2EE9FCDC">
      <w:pPr>
        <w:pStyle w:val="1bodycopy10pt"/>
        <w:rPr>
          <w:b/>
          <w:bCs/>
          <w:color w:val="67131F"/>
          <w:sz w:val="24"/>
          <w:szCs w:val="32"/>
          <w:lang w:val="en-GB"/>
        </w:rPr>
      </w:pPr>
      <w:r w:rsidRPr="00361B96">
        <w:rPr>
          <w:b/>
          <w:bCs/>
          <w:color w:val="67131F"/>
          <w:sz w:val="24"/>
          <w:szCs w:val="32"/>
          <w:lang w:val="en-GB"/>
        </w:rPr>
        <w:t>Appendix 3</w:t>
      </w:r>
    </w:p>
    <w:p w:rsidRPr="00361B96" w:rsidR="009B6DAA" w:rsidP="00860F5C" w:rsidRDefault="009B6DAA" w14:paraId="241E0208" w14:textId="07FFD507">
      <w:pPr>
        <w:pStyle w:val="1bodycopy10pt"/>
        <w:rPr>
          <w:b/>
          <w:bCs/>
          <w:color w:val="67131F"/>
          <w:sz w:val="22"/>
          <w:szCs w:val="28"/>
          <w:lang w:val="en-GB"/>
        </w:rPr>
      </w:pPr>
      <w:r w:rsidRPr="00361B96">
        <w:rPr>
          <w:b/>
          <w:bCs/>
          <w:color w:val="67131F"/>
          <w:sz w:val="22"/>
          <w:szCs w:val="28"/>
          <w:lang w:val="en-GB"/>
        </w:rPr>
        <w:t>Planning for Collective Worship</w:t>
      </w:r>
    </w:p>
    <w:p w:rsidR="00734052" w:rsidP="00860F5C" w:rsidRDefault="00734052" w14:paraId="05C8F43B" w14:textId="601C15A6">
      <w:pPr>
        <w:pStyle w:val="1bodycopy10pt"/>
        <w:rPr>
          <w:i/>
          <w:iCs/>
          <w:color w:val="002060"/>
          <w:sz w:val="18"/>
          <w:szCs w:val="22"/>
          <w:lang w:val="en-GB"/>
        </w:rPr>
      </w:pPr>
      <w:r>
        <w:rPr>
          <w:i/>
          <w:iCs/>
          <w:color w:val="002060"/>
          <w:sz w:val="18"/>
          <w:szCs w:val="22"/>
          <w:lang w:val="en-GB"/>
        </w:rPr>
        <w:t xml:space="preserve">A number of </w:t>
      </w:r>
      <w:r w:rsidR="002758A5">
        <w:rPr>
          <w:i/>
          <w:iCs/>
          <w:color w:val="002060"/>
          <w:sz w:val="18"/>
          <w:szCs w:val="22"/>
          <w:lang w:val="en-GB"/>
        </w:rPr>
        <w:t>useful resources can</w:t>
      </w:r>
      <w:r w:rsidR="006925FB">
        <w:rPr>
          <w:i/>
          <w:iCs/>
          <w:color w:val="002060"/>
          <w:sz w:val="18"/>
          <w:szCs w:val="22"/>
          <w:lang w:val="en-GB"/>
        </w:rPr>
        <w:t xml:space="preserve"> also</w:t>
      </w:r>
      <w:r w:rsidR="002758A5">
        <w:rPr>
          <w:i/>
          <w:iCs/>
          <w:color w:val="002060"/>
          <w:sz w:val="18"/>
          <w:szCs w:val="22"/>
          <w:lang w:val="en-GB"/>
        </w:rPr>
        <w:t xml:space="preserve"> be found in the staff planning area</w:t>
      </w:r>
      <w:r w:rsidR="007A1FD7">
        <w:rPr>
          <w:i/>
          <w:iCs/>
          <w:color w:val="002060"/>
          <w:sz w:val="18"/>
          <w:szCs w:val="22"/>
          <w:lang w:val="en-GB"/>
        </w:rPr>
        <w:t xml:space="preserve"> through SharePoint</w:t>
      </w:r>
      <w:r w:rsidR="00A14E7A">
        <w:rPr>
          <w:i/>
          <w:iCs/>
          <w:color w:val="002060"/>
          <w:sz w:val="18"/>
          <w:szCs w:val="22"/>
          <w:lang w:val="en-GB"/>
        </w:rPr>
        <w:t xml:space="preserve">, such as: Practical Prayer Ideas for The Classroom booklet, useful websites, </w:t>
      </w:r>
      <w:r w:rsidR="00EE1B59">
        <w:rPr>
          <w:i/>
          <w:iCs/>
          <w:color w:val="002060"/>
          <w:sz w:val="18"/>
          <w:szCs w:val="22"/>
          <w:lang w:val="en-GB"/>
        </w:rPr>
        <w:t>Practical Prayer Ideas booklet</w:t>
      </w:r>
      <w:r w:rsidR="00B043FA">
        <w:rPr>
          <w:i/>
          <w:iCs/>
          <w:color w:val="002060"/>
          <w:sz w:val="18"/>
          <w:szCs w:val="22"/>
          <w:lang w:val="en-GB"/>
        </w:rPr>
        <w:t xml:space="preserve">. Staff can also utilise school’s </w:t>
      </w:r>
      <w:proofErr w:type="spellStart"/>
      <w:r w:rsidR="00B043FA">
        <w:rPr>
          <w:i/>
          <w:iCs/>
          <w:color w:val="002060"/>
          <w:sz w:val="18"/>
          <w:szCs w:val="22"/>
          <w:lang w:val="en-GB"/>
        </w:rPr>
        <w:t>Ten:Ten</w:t>
      </w:r>
      <w:proofErr w:type="spellEnd"/>
      <w:r w:rsidR="00B043FA">
        <w:rPr>
          <w:i/>
          <w:iCs/>
          <w:color w:val="002060"/>
          <w:sz w:val="18"/>
          <w:szCs w:val="22"/>
          <w:lang w:val="en-GB"/>
        </w:rPr>
        <w:t xml:space="preserve"> subscription. </w:t>
      </w:r>
    </w:p>
    <w:p w:rsidR="00AF172A" w:rsidP="00860F5C" w:rsidRDefault="00AF172A" w14:paraId="1CAA509F" w14:textId="77777777">
      <w:pPr>
        <w:pStyle w:val="1bodycopy10pt"/>
        <w:rPr>
          <w:i/>
          <w:iCs/>
          <w:color w:val="002060"/>
          <w:sz w:val="18"/>
          <w:szCs w:val="22"/>
          <w:lang w:val="en-GB"/>
        </w:rPr>
      </w:pPr>
    </w:p>
    <w:p w:rsidR="00EC05D4" w:rsidP="00EC05D4" w:rsidRDefault="00EC05D4" w14:paraId="5C3D6E74" w14:textId="10213ED1">
      <w:pPr>
        <w:jc w:val="center"/>
        <w:rPr>
          <w:rFonts w:ascii="Comic Sans MS" w:hAnsi="Comic Sans MS"/>
          <w:b/>
          <w:sz w:val="28"/>
        </w:rPr>
      </w:pPr>
      <w:r>
        <w:rPr>
          <w:rFonts w:ascii="Comic Sans MS" w:hAnsi="Comic Sans MS"/>
          <w:b/>
          <w:sz w:val="28"/>
        </w:rPr>
        <w:t>Liturgy Planner</w:t>
      </w:r>
    </w:p>
    <w:tbl>
      <w:tblPr>
        <w:tblW w:w="10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79"/>
        <w:gridCol w:w="6768"/>
      </w:tblGrid>
      <w:tr w:rsidR="00EC05D4" w:rsidTr="00E21F0D" w14:paraId="6153908E" w14:textId="77777777">
        <w:trPr>
          <w:trHeight w:val="433"/>
        </w:trPr>
        <w:tc>
          <w:tcPr>
            <w:tcW w:w="3279" w:type="dxa"/>
          </w:tcPr>
          <w:p w:rsidRPr="00E21F0D" w:rsidR="00EC05D4" w:rsidP="00AE137C" w:rsidRDefault="00EC05D4" w14:paraId="3BC34B9B" w14:textId="77777777">
            <w:pPr>
              <w:rPr>
                <w:rFonts w:ascii="Comic Sans MS" w:hAnsi="Comic Sans MS"/>
                <w:sz w:val="24"/>
                <w:szCs w:val="22"/>
              </w:rPr>
            </w:pPr>
            <w:r w:rsidRPr="00E21F0D">
              <w:rPr>
                <w:rFonts w:ascii="Comic Sans MS" w:hAnsi="Comic Sans MS"/>
                <w:sz w:val="24"/>
                <w:szCs w:val="22"/>
              </w:rPr>
              <w:t>Date:</w:t>
            </w:r>
          </w:p>
        </w:tc>
        <w:tc>
          <w:tcPr>
            <w:tcW w:w="6768" w:type="dxa"/>
          </w:tcPr>
          <w:p w:rsidR="00EC05D4" w:rsidP="00AE137C" w:rsidRDefault="00EC05D4" w14:paraId="4E384FA0" w14:textId="77777777">
            <w:pPr>
              <w:rPr>
                <w:rFonts w:ascii="Comic Sans MS" w:hAnsi="Comic Sans MS"/>
                <w:b/>
                <w:sz w:val="28"/>
              </w:rPr>
            </w:pPr>
          </w:p>
        </w:tc>
      </w:tr>
      <w:tr w:rsidR="00EC05D4" w:rsidTr="00E21F0D" w14:paraId="75FCF060" w14:textId="77777777">
        <w:trPr>
          <w:trHeight w:val="444"/>
        </w:trPr>
        <w:tc>
          <w:tcPr>
            <w:tcW w:w="3279" w:type="dxa"/>
          </w:tcPr>
          <w:p w:rsidRPr="00E21F0D" w:rsidR="00EC05D4" w:rsidP="00AE137C" w:rsidRDefault="00EC05D4" w14:paraId="5DDD72D9" w14:textId="77777777">
            <w:pPr>
              <w:rPr>
                <w:rFonts w:ascii="Comic Sans MS" w:hAnsi="Comic Sans MS"/>
                <w:sz w:val="24"/>
                <w:szCs w:val="22"/>
              </w:rPr>
            </w:pPr>
            <w:r w:rsidRPr="00E21F0D">
              <w:rPr>
                <w:rFonts w:ascii="Comic Sans MS" w:hAnsi="Comic Sans MS"/>
                <w:sz w:val="24"/>
                <w:szCs w:val="22"/>
              </w:rPr>
              <w:t>Liturgical Season/Feast</w:t>
            </w:r>
          </w:p>
        </w:tc>
        <w:tc>
          <w:tcPr>
            <w:tcW w:w="6768" w:type="dxa"/>
          </w:tcPr>
          <w:p w:rsidR="00EC05D4" w:rsidP="00AE137C" w:rsidRDefault="00EC05D4" w14:paraId="138BD1D1" w14:textId="77777777">
            <w:pPr>
              <w:rPr>
                <w:rFonts w:ascii="Comic Sans MS" w:hAnsi="Comic Sans MS"/>
                <w:b/>
                <w:sz w:val="28"/>
              </w:rPr>
            </w:pPr>
          </w:p>
        </w:tc>
      </w:tr>
      <w:tr w:rsidR="00EC05D4" w:rsidTr="00E21F0D" w14:paraId="0759DA03" w14:textId="77777777">
        <w:trPr>
          <w:trHeight w:val="433"/>
        </w:trPr>
        <w:tc>
          <w:tcPr>
            <w:tcW w:w="3279" w:type="dxa"/>
          </w:tcPr>
          <w:p w:rsidRPr="00E21F0D" w:rsidR="00EC05D4" w:rsidP="00AE137C" w:rsidRDefault="00EC05D4" w14:paraId="039E8E96" w14:textId="77777777">
            <w:pPr>
              <w:rPr>
                <w:rFonts w:ascii="Comic Sans MS" w:hAnsi="Comic Sans MS"/>
                <w:sz w:val="24"/>
                <w:szCs w:val="22"/>
              </w:rPr>
            </w:pPr>
            <w:r w:rsidRPr="00E21F0D">
              <w:rPr>
                <w:rFonts w:ascii="Comic Sans MS" w:hAnsi="Comic Sans MS"/>
                <w:sz w:val="24"/>
                <w:szCs w:val="22"/>
              </w:rPr>
              <w:t>Key Stage/Year Groups</w:t>
            </w:r>
          </w:p>
        </w:tc>
        <w:tc>
          <w:tcPr>
            <w:tcW w:w="6768" w:type="dxa"/>
          </w:tcPr>
          <w:p w:rsidR="00EC05D4" w:rsidP="00AE137C" w:rsidRDefault="00EC05D4" w14:paraId="74D0BFC5" w14:textId="77777777">
            <w:pPr>
              <w:rPr>
                <w:rFonts w:ascii="Comic Sans MS" w:hAnsi="Comic Sans MS"/>
                <w:b/>
                <w:sz w:val="28"/>
              </w:rPr>
            </w:pPr>
          </w:p>
        </w:tc>
      </w:tr>
    </w:tbl>
    <w:p w:rsidRPr="00B043FA" w:rsidR="00EC05D4" w:rsidP="00B043FA" w:rsidRDefault="00EC05D4" w14:paraId="241703D5" w14:textId="6A4CF286">
      <w:pPr>
        <w:autoSpaceDE w:val="0"/>
        <w:autoSpaceDN w:val="0"/>
        <w:adjustRightInd w:val="0"/>
        <w:rPr>
          <w:rFonts w:ascii="Bradley Hand ITC" w:hAnsi="Bradley Hand ITC" w:cs="TrebuchetMS-Italic"/>
          <w:i/>
          <w:iCs/>
        </w:rPr>
      </w:pPr>
      <w:r>
        <w:rPr>
          <w:rFonts w:ascii="Bradley Hand ITC" w:hAnsi="Bradley Hand ITC" w:cs="TrebuchetMS-Italic"/>
          <w:i/>
          <w:iCs/>
        </w:rPr>
        <w:t>[</w:t>
      </w:r>
      <w:r w:rsidRPr="00A90301">
        <w:rPr>
          <w:rFonts w:ascii="Bradley Hand ITC" w:hAnsi="Bradley Hand ITC" w:cs="TrebuchetMS-Italic"/>
          <w:i/>
          <w:iCs/>
        </w:rPr>
        <w:t>When are we celebrating? Who will be celebrating? Where will we celebrating?</w:t>
      </w:r>
      <w:r>
        <w:rPr>
          <w:rFonts w:ascii="Bradley Hand ITC" w:hAnsi="Bradley Hand ITC" w:cs="TrebuchetMS-Italic"/>
          <w:i/>
          <w:iCs/>
        </w:rPr>
        <w:t xml:space="preserve"> </w:t>
      </w:r>
      <w:r w:rsidRPr="00A90301">
        <w:rPr>
          <w:rFonts w:ascii="Bradley Hand ITC" w:hAnsi="Bradley Hand ITC" w:cs="TrebuchetMS"/>
        </w:rPr>
        <w:t>Environment</w:t>
      </w:r>
      <w:r>
        <w:rPr>
          <w:rFonts w:ascii="Bradley Hand ITC" w:hAnsi="Bradley Hand ITC" w:cs="TrebuchetMS"/>
        </w:rPr>
        <w:t>]</w:t>
      </w:r>
    </w:p>
    <w:tbl>
      <w:tblPr>
        <w:tblW w:w="10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64"/>
        <w:gridCol w:w="3181"/>
      </w:tblGrid>
      <w:tr w:rsidR="00EC05D4" w:rsidTr="00E21F0D" w14:paraId="43FF518E" w14:textId="77777777">
        <w:trPr>
          <w:trHeight w:val="955"/>
        </w:trPr>
        <w:tc>
          <w:tcPr>
            <w:tcW w:w="6864" w:type="dxa"/>
          </w:tcPr>
          <w:p w:rsidR="00EC05D4" w:rsidP="00AE137C" w:rsidRDefault="00EC05D4" w14:paraId="21FACB49" w14:textId="77777777">
            <w:pPr>
              <w:autoSpaceDE w:val="0"/>
              <w:autoSpaceDN w:val="0"/>
              <w:adjustRightInd w:val="0"/>
              <w:rPr>
                <w:rFonts w:ascii="Comic Sans MS" w:hAnsi="Comic Sans MS"/>
                <w:b/>
                <w:sz w:val="28"/>
              </w:rPr>
            </w:pPr>
          </w:p>
        </w:tc>
        <w:tc>
          <w:tcPr>
            <w:tcW w:w="3181" w:type="dxa"/>
          </w:tcPr>
          <w:p w:rsidRPr="00A90301" w:rsidR="00EC05D4" w:rsidP="00AE137C" w:rsidRDefault="00EC05D4" w14:paraId="2D557F3F" w14:textId="77777777">
            <w:pPr>
              <w:autoSpaceDE w:val="0"/>
              <w:autoSpaceDN w:val="0"/>
              <w:adjustRightInd w:val="0"/>
              <w:rPr>
                <w:rFonts w:ascii="Comic Sans MS" w:hAnsi="Comic Sans MS"/>
                <w:b/>
              </w:rPr>
            </w:pPr>
            <w:r w:rsidRPr="00A90301">
              <w:rPr>
                <w:rFonts w:ascii="Comic Sans MS" w:hAnsi="Comic Sans MS"/>
                <w:b/>
              </w:rPr>
              <w:t>Resources/ Additional Information</w:t>
            </w:r>
            <w:r>
              <w:rPr>
                <w:rFonts w:ascii="Comic Sans MS" w:hAnsi="Comic Sans MS"/>
                <w:b/>
              </w:rPr>
              <w:t xml:space="preserve"> </w:t>
            </w:r>
            <w:r>
              <w:rPr>
                <w:rFonts w:ascii="Bradley Hand ITC" w:hAnsi="Bradley Hand ITC"/>
                <w:b/>
              </w:rPr>
              <w:t>[</w:t>
            </w:r>
            <w:r w:rsidRPr="00A90301">
              <w:rPr>
                <w:rFonts w:ascii="Bradley Hand ITC" w:hAnsi="Bradley Hand ITC" w:cs="TrebuchetMS-Italic"/>
                <w:iCs/>
              </w:rPr>
              <w:t>Which ministries are needed? What needs to be prepared?]</w:t>
            </w:r>
          </w:p>
        </w:tc>
      </w:tr>
      <w:tr w:rsidR="00EC05D4" w:rsidTr="00E21F0D" w14:paraId="5DA2DD60" w14:textId="77777777">
        <w:trPr>
          <w:trHeight w:val="1997"/>
        </w:trPr>
        <w:tc>
          <w:tcPr>
            <w:tcW w:w="6864" w:type="dxa"/>
          </w:tcPr>
          <w:p w:rsidRPr="00EC05D4" w:rsidR="00EC05D4" w:rsidP="00EC05D4" w:rsidRDefault="00EC05D4" w14:paraId="55BE7F06" w14:textId="7B0DD752">
            <w:pPr>
              <w:autoSpaceDE w:val="0"/>
              <w:autoSpaceDN w:val="0"/>
              <w:adjustRightInd w:val="0"/>
              <w:rPr>
                <w:rFonts w:ascii="Bradley Hand ITC" w:hAnsi="Bradley Hand ITC" w:cs="TrebuchetMS"/>
              </w:rPr>
            </w:pPr>
            <w:r>
              <w:rPr>
                <w:rFonts w:ascii="Comic Sans MS" w:hAnsi="Comic Sans MS"/>
                <w:b/>
                <w:sz w:val="28"/>
              </w:rPr>
              <w:t xml:space="preserve">Gathering </w:t>
            </w:r>
            <w:r w:rsidRPr="00A90301">
              <w:rPr>
                <w:rFonts w:ascii="Bradley Hand ITC" w:hAnsi="Bradley Hand ITC"/>
              </w:rPr>
              <w:t>[</w:t>
            </w:r>
            <w:r w:rsidRPr="00A90301">
              <w:rPr>
                <w:rFonts w:ascii="Bradley Hand ITC" w:hAnsi="Bradley Hand ITC" w:cs="TrebuchetMS"/>
              </w:rPr>
              <w:t>To become a gathered assembly. To prepare us to participate—to listen and respond]</w:t>
            </w:r>
          </w:p>
        </w:tc>
        <w:tc>
          <w:tcPr>
            <w:tcW w:w="3181" w:type="dxa"/>
          </w:tcPr>
          <w:p w:rsidRPr="00A90301" w:rsidR="00EC05D4" w:rsidP="00AE137C" w:rsidRDefault="00EC05D4" w14:paraId="081BE3FF" w14:textId="77777777">
            <w:pPr>
              <w:autoSpaceDE w:val="0"/>
              <w:autoSpaceDN w:val="0"/>
              <w:adjustRightInd w:val="0"/>
              <w:rPr>
                <w:rFonts w:ascii="Bradley Hand ITC" w:hAnsi="Bradley Hand ITC" w:cs="TrebuchetMS-Italic"/>
              </w:rPr>
            </w:pPr>
            <w:r>
              <w:rPr>
                <w:rFonts w:ascii="Comic Sans MS" w:hAnsi="Comic Sans MS"/>
                <w:b/>
              </w:rPr>
              <w:t xml:space="preserve"> </w:t>
            </w:r>
          </w:p>
          <w:p w:rsidR="00EC05D4" w:rsidP="00AE137C" w:rsidRDefault="00EC05D4" w14:paraId="310666CF" w14:textId="77777777">
            <w:pPr>
              <w:rPr>
                <w:rFonts w:ascii="Comic Sans MS" w:hAnsi="Comic Sans MS"/>
                <w:b/>
                <w:sz w:val="28"/>
              </w:rPr>
            </w:pPr>
          </w:p>
        </w:tc>
      </w:tr>
      <w:tr w:rsidR="00EC05D4" w:rsidTr="00E21F0D" w14:paraId="4CA705BE" w14:textId="77777777">
        <w:trPr>
          <w:trHeight w:val="2097"/>
        </w:trPr>
        <w:tc>
          <w:tcPr>
            <w:tcW w:w="6864" w:type="dxa"/>
          </w:tcPr>
          <w:p w:rsidRPr="00EC05D4" w:rsidR="00EC05D4" w:rsidP="00EC05D4" w:rsidRDefault="00EC05D4" w14:paraId="28BA9894" w14:textId="1EFB9025">
            <w:pPr>
              <w:autoSpaceDE w:val="0"/>
              <w:autoSpaceDN w:val="0"/>
              <w:adjustRightInd w:val="0"/>
              <w:rPr>
                <w:rFonts w:ascii="Bradley Hand ITC" w:hAnsi="Bradley Hand ITC" w:cs="TrebuchetMS"/>
              </w:rPr>
            </w:pPr>
            <w:r>
              <w:rPr>
                <w:rFonts w:ascii="Comic Sans MS" w:hAnsi="Comic Sans MS"/>
                <w:b/>
                <w:sz w:val="28"/>
              </w:rPr>
              <w:t xml:space="preserve">Listening </w:t>
            </w:r>
            <w:r w:rsidRPr="00A90301">
              <w:rPr>
                <w:rFonts w:ascii="Bradley Hand ITC" w:hAnsi="Bradley Hand ITC"/>
              </w:rPr>
              <w:t>[</w:t>
            </w:r>
            <w:r w:rsidRPr="00A90301">
              <w:rPr>
                <w:rFonts w:ascii="Bradley Hand ITC" w:hAnsi="Bradley Hand ITC" w:cs="TrebuchetMS"/>
              </w:rPr>
              <w:t>Participating in the Word of God (readings from scriptures, singing the psalms), is common to all Catholic worship.]</w:t>
            </w:r>
          </w:p>
        </w:tc>
        <w:tc>
          <w:tcPr>
            <w:tcW w:w="3181" w:type="dxa"/>
          </w:tcPr>
          <w:p w:rsidR="00EC05D4" w:rsidP="00AE137C" w:rsidRDefault="00EC05D4" w14:paraId="197C326C" w14:textId="77777777">
            <w:pPr>
              <w:rPr>
                <w:rFonts w:ascii="Comic Sans MS" w:hAnsi="Comic Sans MS"/>
                <w:b/>
                <w:sz w:val="28"/>
              </w:rPr>
            </w:pPr>
          </w:p>
        </w:tc>
      </w:tr>
      <w:tr w:rsidR="00EC05D4" w:rsidTr="00E21F0D" w14:paraId="0424ABF9" w14:textId="77777777">
        <w:trPr>
          <w:trHeight w:val="1918"/>
        </w:trPr>
        <w:tc>
          <w:tcPr>
            <w:tcW w:w="6864" w:type="dxa"/>
          </w:tcPr>
          <w:p w:rsidRPr="00A90301" w:rsidR="00EC05D4" w:rsidP="00AE137C" w:rsidRDefault="00EC05D4" w14:paraId="3E941FD1" w14:textId="77777777">
            <w:pPr>
              <w:autoSpaceDE w:val="0"/>
              <w:autoSpaceDN w:val="0"/>
              <w:adjustRightInd w:val="0"/>
              <w:rPr>
                <w:rFonts w:ascii="Bradley Hand ITC" w:hAnsi="Bradley Hand ITC" w:cs="TrebuchetMS"/>
              </w:rPr>
            </w:pPr>
            <w:r>
              <w:rPr>
                <w:rFonts w:ascii="Comic Sans MS" w:hAnsi="Comic Sans MS"/>
                <w:b/>
                <w:sz w:val="28"/>
              </w:rPr>
              <w:t xml:space="preserve">Responding </w:t>
            </w:r>
            <w:r w:rsidRPr="00A90301">
              <w:rPr>
                <w:rFonts w:ascii="Bradley Hand ITC" w:hAnsi="Bradley Hand ITC"/>
              </w:rPr>
              <w:t>[</w:t>
            </w:r>
            <w:r w:rsidRPr="00A90301">
              <w:rPr>
                <w:rFonts w:ascii="Bradley Hand ITC" w:hAnsi="Bradley Hand ITC" w:cs="TrebuchetMS"/>
              </w:rPr>
              <w:t>Our response can be made up silence, reflection, prayer, symbolic action or song.</w:t>
            </w:r>
            <w:r>
              <w:rPr>
                <w:rFonts w:ascii="Bradley Hand ITC" w:hAnsi="Bradley Hand ITC" w:cs="TrebuchetMS"/>
              </w:rPr>
              <w:t>]</w:t>
            </w:r>
          </w:p>
          <w:p w:rsidR="00EC05D4" w:rsidP="00AE137C" w:rsidRDefault="00EC05D4" w14:paraId="53956DF1" w14:textId="77777777">
            <w:pPr>
              <w:rPr>
                <w:rFonts w:ascii="Comic Sans MS" w:hAnsi="Comic Sans MS"/>
                <w:b/>
                <w:sz w:val="28"/>
              </w:rPr>
            </w:pPr>
          </w:p>
        </w:tc>
        <w:tc>
          <w:tcPr>
            <w:tcW w:w="3181" w:type="dxa"/>
          </w:tcPr>
          <w:p w:rsidR="00EC05D4" w:rsidP="00AE137C" w:rsidRDefault="00EC05D4" w14:paraId="26A7884D" w14:textId="77777777">
            <w:pPr>
              <w:rPr>
                <w:rFonts w:ascii="Comic Sans MS" w:hAnsi="Comic Sans MS"/>
                <w:b/>
                <w:sz w:val="28"/>
              </w:rPr>
            </w:pPr>
          </w:p>
        </w:tc>
      </w:tr>
      <w:tr w:rsidRPr="004704FA" w:rsidR="00EC05D4" w:rsidTr="00E21F0D" w14:paraId="3159D7B0" w14:textId="77777777">
        <w:trPr>
          <w:trHeight w:val="2266"/>
        </w:trPr>
        <w:tc>
          <w:tcPr>
            <w:tcW w:w="6864" w:type="dxa"/>
          </w:tcPr>
          <w:p w:rsidRPr="00A90301" w:rsidR="00EC05D4" w:rsidP="00AE137C" w:rsidRDefault="00EC05D4" w14:paraId="0DE61334" w14:textId="77777777">
            <w:pPr>
              <w:autoSpaceDE w:val="0"/>
              <w:autoSpaceDN w:val="0"/>
              <w:adjustRightInd w:val="0"/>
              <w:rPr>
                <w:rFonts w:ascii="Bradley Hand ITC" w:hAnsi="Bradley Hand ITC" w:cs="TrebuchetMS"/>
              </w:rPr>
            </w:pPr>
            <w:r>
              <w:rPr>
                <w:rFonts w:ascii="Comic Sans MS" w:hAnsi="Comic Sans MS"/>
                <w:b/>
                <w:sz w:val="28"/>
              </w:rPr>
              <w:t xml:space="preserve">Mission/Going </w:t>
            </w:r>
            <w:smartTag w:uri="urn:schemas-microsoft-com:office:smarttags" w:element="place">
              <w:r>
                <w:rPr>
                  <w:rFonts w:ascii="Comic Sans MS" w:hAnsi="Comic Sans MS"/>
                  <w:b/>
                  <w:sz w:val="28"/>
                </w:rPr>
                <w:t>Forth</w:t>
              </w:r>
            </w:smartTag>
            <w:r>
              <w:rPr>
                <w:rFonts w:ascii="Comic Sans MS" w:hAnsi="Comic Sans MS"/>
                <w:b/>
                <w:sz w:val="28"/>
              </w:rPr>
              <w:t xml:space="preserve"> </w:t>
            </w:r>
            <w:r w:rsidRPr="00A90301">
              <w:rPr>
                <w:rFonts w:ascii="Bradley Hand ITC" w:hAnsi="Bradley Hand ITC"/>
                <w:b/>
              </w:rPr>
              <w:t>[</w:t>
            </w:r>
            <w:r w:rsidRPr="00A90301">
              <w:rPr>
                <w:rFonts w:ascii="Bradley Hand ITC" w:hAnsi="Bradley Hand ITC" w:cs="TrebuchetMS"/>
              </w:rPr>
              <w:t>In our liturgical celebrations we offer praise to God; we are also strengthened in our mission</w:t>
            </w:r>
            <w:r>
              <w:rPr>
                <w:rFonts w:ascii="Bradley Hand ITC" w:hAnsi="Bradley Hand ITC" w:cs="TrebuchetMS"/>
              </w:rPr>
              <w:t xml:space="preserve"> </w:t>
            </w:r>
            <w:r w:rsidRPr="00A90301">
              <w:rPr>
                <w:rFonts w:ascii="Bradley Hand ITC" w:hAnsi="Bradley Hand ITC" w:cs="TrebuchetMS"/>
              </w:rPr>
              <w:t>to live as Christ in the world.</w:t>
            </w:r>
            <w:r>
              <w:rPr>
                <w:rFonts w:ascii="Bradley Hand ITC" w:hAnsi="Bradley Hand ITC" w:cs="TrebuchetMS"/>
              </w:rPr>
              <w:t>]</w:t>
            </w:r>
          </w:p>
          <w:p w:rsidR="00EC05D4" w:rsidP="00AE137C" w:rsidRDefault="00EC05D4" w14:paraId="4E7B57A7" w14:textId="77777777">
            <w:pPr>
              <w:rPr>
                <w:rFonts w:ascii="Comic Sans MS" w:hAnsi="Comic Sans MS"/>
                <w:b/>
                <w:sz w:val="28"/>
              </w:rPr>
            </w:pPr>
          </w:p>
        </w:tc>
        <w:tc>
          <w:tcPr>
            <w:tcW w:w="3181" w:type="dxa"/>
          </w:tcPr>
          <w:p w:rsidR="00EC05D4" w:rsidP="00AE137C" w:rsidRDefault="00EC05D4" w14:paraId="6CDE907C" w14:textId="77777777">
            <w:pPr>
              <w:rPr>
                <w:rFonts w:ascii="Comic Sans MS" w:hAnsi="Comic Sans MS"/>
                <w:b/>
                <w:sz w:val="28"/>
              </w:rPr>
            </w:pPr>
          </w:p>
        </w:tc>
      </w:tr>
    </w:tbl>
    <w:p w:rsidR="00B043FA" w:rsidP="00860F5C" w:rsidRDefault="00B043FA" w14:paraId="6E16775A" w14:textId="77777777">
      <w:pPr>
        <w:pStyle w:val="1bodycopy10pt"/>
        <w:rPr>
          <w:b/>
          <w:bCs/>
          <w:sz w:val="24"/>
          <w:szCs w:val="32"/>
          <w:lang w:val="en-GB"/>
        </w:rPr>
      </w:pPr>
    </w:p>
    <w:p w:rsidR="007923B9" w:rsidP="00860F5C" w:rsidRDefault="0050790A" w14:paraId="433CA545" w14:textId="1E66F01E">
      <w:pPr>
        <w:pStyle w:val="1bodycopy10pt"/>
        <w:rPr>
          <w:b/>
          <w:bCs/>
          <w:sz w:val="24"/>
          <w:szCs w:val="32"/>
          <w:lang w:val="en-GB"/>
        </w:rPr>
      </w:pPr>
      <w:r>
        <w:rPr>
          <w:b/>
          <w:bCs/>
          <w:sz w:val="24"/>
          <w:szCs w:val="32"/>
          <w:lang w:val="en-GB"/>
        </w:rPr>
        <w:t>Child-Led Planning Template</w:t>
      </w:r>
    </w:p>
    <w:p w:rsidR="007923B9" w:rsidP="00860F5C" w:rsidRDefault="007923B9" w14:paraId="0D3F0912" w14:textId="77777777">
      <w:pPr>
        <w:pStyle w:val="1bodycopy10pt"/>
        <w:rPr>
          <w:b/>
          <w:bCs/>
          <w:sz w:val="24"/>
          <w:szCs w:val="32"/>
          <w:lang w:val="en-GB"/>
        </w:rPr>
      </w:pPr>
    </w:p>
    <w:p w:rsidR="009B6DAA" w:rsidP="00860F5C" w:rsidRDefault="007923B9" w14:paraId="0A446A2B" w14:textId="5961F3DD">
      <w:pPr>
        <w:pStyle w:val="1bodycopy10pt"/>
        <w:rPr>
          <w:b/>
          <w:bCs/>
          <w:sz w:val="24"/>
          <w:szCs w:val="32"/>
          <w:lang w:val="en-GB"/>
        </w:rPr>
      </w:pPr>
      <w:r>
        <w:rPr>
          <w:rFonts w:ascii="Times New Roman" w:hAnsi="Times New Roman"/>
          <w:noProof/>
          <w:sz w:val="24"/>
        </w:rPr>
        <mc:AlternateContent>
          <mc:Choice Requires="wpg">
            <w:drawing>
              <wp:anchor distT="0" distB="0" distL="114300" distR="114300" simplePos="0" relativeHeight="251669505" behindDoc="0" locked="0" layoutInCell="1" allowOverlap="1" wp14:anchorId="15941AC3" wp14:editId="351F580B">
                <wp:simplePos x="0" y="0"/>
                <wp:positionH relativeFrom="column">
                  <wp:posOffset>-1011690</wp:posOffset>
                </wp:positionH>
                <wp:positionV relativeFrom="paragraph">
                  <wp:posOffset>968314</wp:posOffset>
                </wp:positionV>
                <wp:extent cx="8021856" cy="6063836"/>
                <wp:effectExtent l="7302" t="0" r="25083" b="25082"/>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8021856" cy="6063836"/>
                          <a:chOff x="1052779" y="1068476"/>
                          <a:chExt cx="98069" cy="66446"/>
                        </a:xfrm>
                      </wpg:grpSpPr>
                      <wps:wsp>
                        <wps:cNvPr id="20" name="AutoShape 7"/>
                        <wps:cNvCnPr>
                          <a:cxnSpLocks noChangeShapeType="1"/>
                        </wps:cNvCnPr>
                        <wps:spPr bwMode="auto">
                          <a:xfrm>
                            <a:off x="1102004" y="1068476"/>
                            <a:ext cx="0" cy="66446"/>
                          </a:xfrm>
                          <a:prstGeom prst="straightConnector1">
                            <a:avLst/>
                          </a:prstGeom>
                          <a:noFill/>
                          <a:ln w="381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1" name="AutoShape 8"/>
                        <wps:cNvCnPr>
                          <a:cxnSpLocks noChangeShapeType="1"/>
                        </wps:cNvCnPr>
                        <wps:spPr bwMode="auto">
                          <a:xfrm flipH="1">
                            <a:off x="1052855" y="1102233"/>
                            <a:ext cx="97993" cy="0"/>
                          </a:xfrm>
                          <a:prstGeom prst="straightConnector1">
                            <a:avLst/>
                          </a:prstGeom>
                          <a:noFill/>
                          <a:ln w="381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pic:pic xmlns:pic="http://schemas.openxmlformats.org/drawingml/2006/picture">
                        <pic:nvPicPr>
                          <pic:cNvPr id="22" name="Picture 9" descr="Image result for gather in pray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52779" y="1068567"/>
                            <a:ext cx="24220" cy="1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23" name="Picture 10" descr="Image result for list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103216" y="1069314"/>
                            <a:ext cx="15606" cy="26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24" name="Picture 11"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53541" y="1103223"/>
                            <a:ext cx="16344" cy="16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25" name="Picture 12" descr="Image result for go forth clipart black and whi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02690" y="1102440"/>
                            <a:ext cx="22038" cy="2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26" name="Text Box 13"/>
                        <wps:cNvSpPr txBox="1">
                          <a:spLocks noChangeArrowheads="1"/>
                        </wps:cNvSpPr>
                        <wps:spPr bwMode="auto">
                          <a:xfrm>
                            <a:off x="1053388" y="1095451"/>
                            <a:ext cx="22860" cy="5639"/>
                          </a:xfrm>
                          <a:prstGeom prst="rect">
                            <a:avLst/>
                          </a:prstGeom>
                          <a:solidFill>
                            <a:srgbClr val="FF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923B9" w:rsidP="007923B9" w:rsidRDefault="007923B9" w14:paraId="6DD3589E" w14:textId="77777777">
                              <w:pPr>
                                <w:widowControl w:val="0"/>
                                <w:jc w:val="center"/>
                                <w:rPr>
                                  <w:rFonts w:ascii="Comic Sans MS" w:hAnsi="Comic Sans MS"/>
                                  <w:sz w:val="40"/>
                                  <w:szCs w:val="40"/>
                                </w:rPr>
                              </w:pPr>
                              <w:r>
                                <w:rPr>
                                  <w:rFonts w:ascii="Comic Sans MS" w:hAnsi="Comic Sans MS"/>
                                  <w:sz w:val="40"/>
                                  <w:szCs w:val="40"/>
                                </w:rPr>
                                <w:t>Gather</w:t>
                              </w:r>
                            </w:p>
                          </w:txbxContent>
                        </wps:txbx>
                        <wps:bodyPr rot="0" vert="vert270" wrap="square" lIns="36576" tIns="36576" rIns="36576" bIns="36576" anchor="t" anchorCtr="0" upright="1">
                          <a:noAutofit/>
                        </wps:bodyPr>
                      </wps:wsp>
                      <wps:wsp>
                        <wps:cNvPr id="27" name="Text Box 14"/>
                        <wps:cNvSpPr txBox="1">
                          <a:spLocks noChangeArrowheads="1"/>
                        </wps:cNvSpPr>
                        <wps:spPr bwMode="auto">
                          <a:xfrm>
                            <a:off x="1103147" y="1095527"/>
                            <a:ext cx="22860" cy="5639"/>
                          </a:xfrm>
                          <a:prstGeom prst="rect">
                            <a:avLst/>
                          </a:prstGeom>
                          <a:solidFill>
                            <a:srgbClr val="FFFF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923B9" w:rsidP="007923B9" w:rsidRDefault="007923B9" w14:paraId="5FFBA4ED" w14:textId="77777777">
                              <w:pPr>
                                <w:widowControl w:val="0"/>
                                <w:jc w:val="center"/>
                                <w:rPr>
                                  <w:rFonts w:ascii="Comic Sans MS" w:hAnsi="Comic Sans MS"/>
                                  <w:sz w:val="40"/>
                                  <w:szCs w:val="40"/>
                                </w:rPr>
                              </w:pPr>
                              <w:r>
                                <w:rPr>
                                  <w:rFonts w:ascii="Comic Sans MS" w:hAnsi="Comic Sans MS"/>
                                  <w:sz w:val="40"/>
                                  <w:szCs w:val="40"/>
                                </w:rPr>
                                <w:t>Listen</w:t>
                              </w:r>
                            </w:p>
                          </w:txbxContent>
                        </wps:txbx>
                        <wps:bodyPr rot="0" vert="vert270" wrap="square" lIns="36576" tIns="36576" rIns="36576" bIns="36576" anchor="t" anchorCtr="0" upright="1">
                          <a:noAutofit/>
                        </wps:bodyPr>
                      </wps:wsp>
                      <wps:wsp>
                        <wps:cNvPr id="28" name="Text Box 15"/>
                        <wps:cNvSpPr txBox="1">
                          <a:spLocks noChangeArrowheads="1"/>
                        </wps:cNvSpPr>
                        <wps:spPr bwMode="auto">
                          <a:xfrm>
                            <a:off x="1053541" y="1128217"/>
                            <a:ext cx="22860" cy="5639"/>
                          </a:xfrm>
                          <a:prstGeom prst="rect">
                            <a:avLst/>
                          </a:prstGeom>
                          <a:solidFill>
                            <a:srgbClr val="0000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923B9" w:rsidP="007923B9" w:rsidRDefault="007923B9" w14:paraId="2B1E4B84" w14:textId="77777777">
                              <w:pPr>
                                <w:widowControl w:val="0"/>
                                <w:jc w:val="center"/>
                                <w:rPr>
                                  <w:rFonts w:ascii="Comic Sans MS" w:hAnsi="Comic Sans MS"/>
                                  <w:sz w:val="40"/>
                                  <w:szCs w:val="40"/>
                                </w:rPr>
                              </w:pPr>
                              <w:r>
                                <w:rPr>
                                  <w:rFonts w:ascii="Comic Sans MS" w:hAnsi="Comic Sans MS"/>
                                  <w:sz w:val="40"/>
                                  <w:szCs w:val="40"/>
                                </w:rPr>
                                <w:t>Respond</w:t>
                              </w:r>
                            </w:p>
                          </w:txbxContent>
                        </wps:txbx>
                        <wps:bodyPr rot="0" vert="vert270" wrap="square" lIns="36576" tIns="36576" rIns="36576" bIns="36576" anchor="t" anchorCtr="0" upright="1">
                          <a:noAutofit/>
                        </wps:bodyPr>
                      </wps:wsp>
                      <wps:wsp>
                        <wps:cNvPr id="29" name="Text Box 16"/>
                        <wps:cNvSpPr txBox="1">
                          <a:spLocks noChangeArrowheads="1"/>
                        </wps:cNvSpPr>
                        <wps:spPr bwMode="auto">
                          <a:xfrm>
                            <a:off x="1103147" y="1128293"/>
                            <a:ext cx="22860" cy="5639"/>
                          </a:xfrm>
                          <a:prstGeom prst="rect">
                            <a:avLst/>
                          </a:prstGeom>
                          <a:solidFill>
                            <a:srgbClr val="00B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7923B9" w:rsidP="007923B9" w:rsidRDefault="007923B9" w14:paraId="77988582" w14:textId="77777777">
                              <w:pPr>
                                <w:widowControl w:val="0"/>
                                <w:jc w:val="center"/>
                                <w:rPr>
                                  <w:rFonts w:ascii="Comic Sans MS" w:hAnsi="Comic Sans MS"/>
                                  <w:sz w:val="40"/>
                                  <w:szCs w:val="40"/>
                                </w:rPr>
                              </w:pPr>
                              <w:r>
                                <w:rPr>
                                  <w:rFonts w:ascii="Comic Sans MS" w:hAnsi="Comic Sans MS"/>
                                  <w:sz w:val="40"/>
                                  <w:szCs w:val="40"/>
                                </w:rPr>
                                <w:t>Go Forth</w:t>
                              </w:r>
                            </w:p>
                          </w:txbxContent>
                        </wps:txbx>
                        <wps:bodyPr rot="0" vert="vert270"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637696C">
              <v:group id="Group 19" style="position:absolute;margin-left:-79.65pt;margin-top:76.25pt;width:631.65pt;height:477.45pt;rotation:-90;z-index:251669505" coordsize="980,664" coordorigin="10527,10684" o:spid="_x0000_s1029" w14:anchorId="15941AC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">
                <v:shapetype id="_x0000_t32" coordsize="21600,21600" o:oned="t" filled="f" o:spt="32" path="m,l21600,21600e">
                  <v:path fillok="f" arrowok="t" o:connecttype="none"/>
                  <o:lock v:ext="edit" shapetype="t"/>
                </v:shapetype>
                <v:shape id="AutoShape 7" style="position:absolute;left:11020;top:10684;width:0;height:665;visibility:visible;mso-wrap-style:square" o:spid="_x0000_s1030" strokecolor="black [0]"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">
                  <v:shadow color="#eeece1"/>
                </v:shape>
                <v:shape id="AutoShape 8" style="position:absolute;left:10528;top:11022;width:980;height:0;flip:x;visibility:visible;mso-wrap-style:square" o:spid="_x0000_s1031" strokecolor="black [0]"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">
                  <v:shadow color="#eeece1"/>
                </v:shape>
                <v:shape id="Picture 9" style="position:absolute;left:10527;top:10685;width:242;height:161;visibility:visible;mso-wrap-style:square" alt="Image result for gather in prayer" o:spid="_x0000_s1032"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">
                  <v:imagedata o:title="Image result for gather in prayer" r:id="rId19"/>
                </v:shape>
                <v:shape id="Picture 10" style="position:absolute;left:11032;top:10693;width:156;height:262;visibility:visible;mso-wrap-style:square" alt="Image result for listen" o:spid="_x0000_s1033"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">
                  <v:imagedata o:title="Image result for listen" r:id="rId20"/>
                </v:shape>
                <v:shape id="Picture 11" style="position:absolute;left:10535;top:11032;width:163;height:169;visibility:visible;mso-wrap-style:square" alt="Related image" o:spid="_x0000_s1034"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">
                  <v:imagedata o:title="Related image" r:id="rId21"/>
                </v:shape>
                <v:shape id="Picture 12" style="position:absolute;left:11026;top:11024;width:221;height:208;visibility:visible;mso-wrap-style:square" alt="Image result for go forth clipart black and white" o:spid="_x0000_s1035" insetpe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">
                  <v:imagedata o:title="Image result for go forth clipart black and white" r:id="rId22"/>
                </v:shape>
                <v:shape id="Text Box 13" style="position:absolute;left:10533;top:10954;width:229;height:56;visibility:visible;mso-wrap-style:square;v-text-anchor:top" o:spid="_x0000_s1036" fillcolor="red" stroked="f" strokecolor="black [0]"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">
                  <v:shadow color="#eeece1"/>
                  <v:textbox style="layout-flow:vertical;mso-layout-flow-alt:bottom-to-top" inset="2.88pt,2.88pt,2.88pt,2.88pt">
                    <w:txbxContent>
                      <w:p w:rsidR="007923B9" w:rsidP="007923B9" w:rsidRDefault="007923B9" w14:paraId="0B4D7CAB" w14:textId="77777777">
                        <w:pPr>
                          <w:widowControl w:val="0"/>
                          <w:jc w:val="center"/>
                          <w:rPr>
                            <w:rFonts w:ascii="Comic Sans MS" w:hAnsi="Comic Sans MS"/>
                            <w:sz w:val="40"/>
                            <w:szCs w:val="40"/>
                          </w:rPr>
                        </w:pPr>
                        <w:r>
                          <w:rPr>
                            <w:rFonts w:ascii="Comic Sans MS" w:hAnsi="Comic Sans MS"/>
                            <w:sz w:val="40"/>
                            <w:szCs w:val="40"/>
                          </w:rPr>
                          <w:t>Gather</w:t>
                        </w:r>
                      </w:p>
                    </w:txbxContent>
                  </v:textbox>
                </v:shape>
                <v:shape id="Text Box 14" style="position:absolute;left:11031;top:10955;width:229;height:56;visibility:visible;mso-wrap-style:square;v-text-anchor:top" o:spid="_x0000_s1037" fillcolor="yellow" stroked="f" strokecolor="black [0]"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">
                  <v:shadow color="#eeece1"/>
                  <v:textbox style="layout-flow:vertical;mso-layout-flow-alt:bottom-to-top" inset="2.88pt,2.88pt,2.88pt,2.88pt">
                    <w:txbxContent>
                      <w:p w:rsidR="007923B9" w:rsidP="007923B9" w:rsidRDefault="007923B9" w14:paraId="628EAB11" w14:textId="77777777">
                        <w:pPr>
                          <w:widowControl w:val="0"/>
                          <w:jc w:val="center"/>
                          <w:rPr>
                            <w:rFonts w:ascii="Comic Sans MS" w:hAnsi="Comic Sans MS"/>
                            <w:sz w:val="40"/>
                            <w:szCs w:val="40"/>
                          </w:rPr>
                        </w:pPr>
                        <w:r>
                          <w:rPr>
                            <w:rFonts w:ascii="Comic Sans MS" w:hAnsi="Comic Sans MS"/>
                            <w:sz w:val="40"/>
                            <w:szCs w:val="40"/>
                          </w:rPr>
                          <w:t>Listen</w:t>
                        </w:r>
                      </w:p>
                    </w:txbxContent>
                  </v:textbox>
                </v:shape>
                <v:shape id="Text Box 15" style="position:absolute;left:10535;top:11282;width:229;height:56;visibility:visible;mso-wrap-style:square;v-text-anchor:top" o:spid="_x0000_s1038" fillcolor="blue" stroked="f" strokecolor="black [0]"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">
                  <v:shadow color="#eeece1"/>
                  <v:textbox style="layout-flow:vertical;mso-layout-flow-alt:bottom-to-top" inset="2.88pt,2.88pt,2.88pt,2.88pt">
                    <w:txbxContent>
                      <w:p w:rsidR="007923B9" w:rsidP="007923B9" w:rsidRDefault="007923B9" w14:paraId="23BA7493" w14:textId="77777777">
                        <w:pPr>
                          <w:widowControl w:val="0"/>
                          <w:jc w:val="center"/>
                          <w:rPr>
                            <w:rFonts w:ascii="Comic Sans MS" w:hAnsi="Comic Sans MS"/>
                            <w:sz w:val="40"/>
                            <w:szCs w:val="40"/>
                          </w:rPr>
                        </w:pPr>
                        <w:r>
                          <w:rPr>
                            <w:rFonts w:ascii="Comic Sans MS" w:hAnsi="Comic Sans MS"/>
                            <w:sz w:val="40"/>
                            <w:szCs w:val="40"/>
                          </w:rPr>
                          <w:t>Respond</w:t>
                        </w:r>
                      </w:p>
                    </w:txbxContent>
                  </v:textbox>
                </v:shape>
                <v:shape id="Text Box 16" style="position:absolute;left:11031;top:11282;width:229;height:57;visibility:visible;mso-wrap-style:square;v-text-anchor:top" o:spid="_x0000_s1039" fillcolor="#00b050" stroked="f" strokecolor="black [0]" insetpen="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">
                  <v:shadow color="#eeece1"/>
                  <v:textbox style="layout-flow:vertical;mso-layout-flow-alt:bottom-to-top" inset="2.88pt,2.88pt,2.88pt,2.88pt">
                    <w:txbxContent>
                      <w:p w:rsidR="007923B9" w:rsidP="007923B9" w:rsidRDefault="007923B9" w14:paraId="2487A43D" w14:textId="77777777">
                        <w:pPr>
                          <w:widowControl w:val="0"/>
                          <w:jc w:val="center"/>
                          <w:rPr>
                            <w:rFonts w:ascii="Comic Sans MS" w:hAnsi="Comic Sans MS"/>
                            <w:sz w:val="40"/>
                            <w:szCs w:val="40"/>
                          </w:rPr>
                        </w:pPr>
                        <w:r>
                          <w:rPr>
                            <w:rFonts w:ascii="Comic Sans MS" w:hAnsi="Comic Sans MS"/>
                            <w:sz w:val="40"/>
                            <w:szCs w:val="40"/>
                          </w:rPr>
                          <w:t>Go Forth</w:t>
                        </w:r>
                      </w:p>
                    </w:txbxContent>
                  </v:textbox>
                </v:shape>
              </v:group>
            </w:pict>
          </mc:Fallback>
        </mc:AlternateContent>
      </w:r>
      <w:r w:rsidR="0050790A">
        <w:rPr>
          <w:b/>
          <w:bCs/>
          <w:sz w:val="24"/>
          <w:szCs w:val="32"/>
          <w:lang w:val="en-GB"/>
        </w:rPr>
        <w:t xml:space="preserve"> </w:t>
      </w:r>
    </w:p>
    <w:p w:rsidRPr="00D465E5" w:rsidR="00D465E5" w:rsidP="00D465E5" w:rsidRDefault="00D465E5" w14:paraId="184699C3" w14:textId="77777777">
      <w:pPr>
        <w:rPr>
          <w:lang w:val="en-GB"/>
        </w:rPr>
      </w:pPr>
    </w:p>
    <w:p w:rsidRPr="00D465E5" w:rsidR="00D465E5" w:rsidP="00D465E5" w:rsidRDefault="00D465E5" w14:paraId="08710A15" w14:textId="77777777">
      <w:pPr>
        <w:rPr>
          <w:lang w:val="en-GB"/>
        </w:rPr>
      </w:pPr>
    </w:p>
    <w:p w:rsidRPr="00D465E5" w:rsidR="00D465E5" w:rsidP="00D465E5" w:rsidRDefault="00D465E5" w14:paraId="570E76C1" w14:textId="77777777">
      <w:pPr>
        <w:rPr>
          <w:lang w:val="en-GB"/>
        </w:rPr>
      </w:pPr>
    </w:p>
    <w:p w:rsidRPr="00D465E5" w:rsidR="00D465E5" w:rsidP="00D465E5" w:rsidRDefault="00D465E5" w14:paraId="3DC41CEF" w14:textId="77777777">
      <w:pPr>
        <w:rPr>
          <w:lang w:val="en-GB"/>
        </w:rPr>
      </w:pPr>
    </w:p>
    <w:p w:rsidRPr="00D465E5" w:rsidR="00D465E5" w:rsidP="00D465E5" w:rsidRDefault="00D465E5" w14:paraId="60B049B0" w14:textId="77777777">
      <w:pPr>
        <w:rPr>
          <w:lang w:val="en-GB"/>
        </w:rPr>
      </w:pPr>
    </w:p>
    <w:p w:rsidRPr="00D465E5" w:rsidR="00D465E5" w:rsidP="00D465E5" w:rsidRDefault="00D465E5" w14:paraId="53599C84" w14:textId="77777777">
      <w:pPr>
        <w:rPr>
          <w:lang w:val="en-GB"/>
        </w:rPr>
      </w:pPr>
    </w:p>
    <w:p w:rsidRPr="00D465E5" w:rsidR="00D465E5" w:rsidP="00D465E5" w:rsidRDefault="00D465E5" w14:paraId="4A650293" w14:textId="77777777">
      <w:pPr>
        <w:rPr>
          <w:lang w:val="en-GB"/>
        </w:rPr>
      </w:pPr>
    </w:p>
    <w:p w:rsidRPr="00D465E5" w:rsidR="00D465E5" w:rsidP="00D465E5" w:rsidRDefault="00D465E5" w14:paraId="1E6EE582" w14:textId="77777777">
      <w:pPr>
        <w:rPr>
          <w:lang w:val="en-GB"/>
        </w:rPr>
      </w:pPr>
    </w:p>
    <w:p w:rsidRPr="00D465E5" w:rsidR="00D465E5" w:rsidP="00D465E5" w:rsidRDefault="00D465E5" w14:paraId="5D507CBB" w14:textId="77777777">
      <w:pPr>
        <w:rPr>
          <w:lang w:val="en-GB"/>
        </w:rPr>
      </w:pPr>
    </w:p>
    <w:p w:rsidRPr="00D465E5" w:rsidR="00D465E5" w:rsidP="00D465E5" w:rsidRDefault="00D465E5" w14:paraId="4144B549" w14:textId="77777777">
      <w:pPr>
        <w:rPr>
          <w:lang w:val="en-GB"/>
        </w:rPr>
      </w:pPr>
    </w:p>
    <w:p w:rsidRPr="00D465E5" w:rsidR="00D465E5" w:rsidP="00D465E5" w:rsidRDefault="00D465E5" w14:paraId="003C83DB" w14:textId="77777777">
      <w:pPr>
        <w:rPr>
          <w:lang w:val="en-GB"/>
        </w:rPr>
      </w:pPr>
    </w:p>
    <w:p w:rsidRPr="00D465E5" w:rsidR="00D465E5" w:rsidP="00D465E5" w:rsidRDefault="00D465E5" w14:paraId="52C0B746" w14:textId="77777777">
      <w:pPr>
        <w:rPr>
          <w:lang w:val="en-GB"/>
        </w:rPr>
      </w:pPr>
    </w:p>
    <w:p w:rsidRPr="00D465E5" w:rsidR="00D465E5" w:rsidP="00D465E5" w:rsidRDefault="00D465E5" w14:paraId="34286441" w14:textId="77777777">
      <w:pPr>
        <w:rPr>
          <w:lang w:val="en-GB"/>
        </w:rPr>
      </w:pPr>
    </w:p>
    <w:p w:rsidRPr="00D465E5" w:rsidR="00D465E5" w:rsidP="00D465E5" w:rsidRDefault="00D465E5" w14:paraId="2E0855A9" w14:textId="77777777">
      <w:pPr>
        <w:rPr>
          <w:lang w:val="en-GB"/>
        </w:rPr>
      </w:pPr>
    </w:p>
    <w:p w:rsidRPr="00D465E5" w:rsidR="00D465E5" w:rsidP="00D465E5" w:rsidRDefault="00D465E5" w14:paraId="55339067" w14:textId="77777777">
      <w:pPr>
        <w:rPr>
          <w:lang w:val="en-GB"/>
        </w:rPr>
      </w:pPr>
    </w:p>
    <w:p w:rsidRPr="00D465E5" w:rsidR="00D465E5" w:rsidP="00D465E5" w:rsidRDefault="00D465E5" w14:paraId="11BF5F75" w14:textId="77777777">
      <w:pPr>
        <w:rPr>
          <w:lang w:val="en-GB"/>
        </w:rPr>
      </w:pPr>
    </w:p>
    <w:p w:rsidRPr="00D465E5" w:rsidR="00D465E5" w:rsidP="00D465E5" w:rsidRDefault="00D465E5" w14:paraId="0BF56D9E" w14:textId="77777777">
      <w:pPr>
        <w:rPr>
          <w:lang w:val="en-GB"/>
        </w:rPr>
      </w:pPr>
    </w:p>
    <w:p w:rsidRPr="00D465E5" w:rsidR="00D465E5" w:rsidP="00D465E5" w:rsidRDefault="00D465E5" w14:paraId="45AE5999" w14:textId="77777777">
      <w:pPr>
        <w:rPr>
          <w:lang w:val="en-GB"/>
        </w:rPr>
      </w:pPr>
    </w:p>
    <w:p w:rsidRPr="00D465E5" w:rsidR="00D465E5" w:rsidP="00D465E5" w:rsidRDefault="00D465E5" w14:paraId="1CD75A8B" w14:textId="77777777">
      <w:pPr>
        <w:rPr>
          <w:lang w:val="en-GB"/>
        </w:rPr>
      </w:pPr>
    </w:p>
    <w:p w:rsidRPr="00D465E5" w:rsidR="00D465E5" w:rsidP="00D465E5" w:rsidRDefault="00D465E5" w14:paraId="3D2AA681" w14:textId="77777777">
      <w:pPr>
        <w:rPr>
          <w:lang w:val="en-GB"/>
        </w:rPr>
      </w:pPr>
    </w:p>
    <w:p w:rsidRPr="00D465E5" w:rsidR="00D465E5" w:rsidP="00D465E5" w:rsidRDefault="00D465E5" w14:paraId="1766B1B5" w14:textId="77777777">
      <w:pPr>
        <w:rPr>
          <w:lang w:val="en-GB"/>
        </w:rPr>
      </w:pPr>
    </w:p>
    <w:p w:rsidRPr="00D465E5" w:rsidR="00D465E5" w:rsidP="00D465E5" w:rsidRDefault="00D465E5" w14:paraId="21D9C159" w14:textId="77777777">
      <w:pPr>
        <w:rPr>
          <w:lang w:val="en-GB"/>
        </w:rPr>
      </w:pPr>
    </w:p>
    <w:p w:rsidRPr="00D465E5" w:rsidR="00D465E5" w:rsidP="00D465E5" w:rsidRDefault="00D465E5" w14:paraId="2A8BC0EC" w14:textId="77777777">
      <w:pPr>
        <w:rPr>
          <w:lang w:val="en-GB"/>
        </w:rPr>
      </w:pPr>
    </w:p>
    <w:p w:rsidRPr="00D465E5" w:rsidR="00D465E5" w:rsidP="00D465E5" w:rsidRDefault="00D465E5" w14:paraId="7342CE02" w14:textId="77777777">
      <w:pPr>
        <w:rPr>
          <w:lang w:val="en-GB"/>
        </w:rPr>
      </w:pPr>
    </w:p>
    <w:p w:rsidRPr="00D465E5" w:rsidR="00D465E5" w:rsidP="00D465E5" w:rsidRDefault="00D465E5" w14:paraId="6C7D8EB4" w14:textId="77777777">
      <w:pPr>
        <w:rPr>
          <w:lang w:val="en-GB"/>
        </w:rPr>
      </w:pPr>
    </w:p>
    <w:p w:rsidRPr="00D465E5" w:rsidR="00D465E5" w:rsidP="00D465E5" w:rsidRDefault="00D465E5" w14:paraId="39B06FE7" w14:textId="77777777">
      <w:pPr>
        <w:rPr>
          <w:lang w:val="en-GB"/>
        </w:rPr>
      </w:pPr>
    </w:p>
    <w:p w:rsidRPr="00D465E5" w:rsidR="00D465E5" w:rsidP="00D465E5" w:rsidRDefault="00D465E5" w14:paraId="61A11348" w14:textId="77777777">
      <w:pPr>
        <w:rPr>
          <w:lang w:val="en-GB"/>
        </w:rPr>
      </w:pPr>
    </w:p>
    <w:p w:rsidRPr="00D465E5" w:rsidR="00D465E5" w:rsidP="00D465E5" w:rsidRDefault="00D465E5" w14:paraId="373A6AA0" w14:textId="77777777">
      <w:pPr>
        <w:rPr>
          <w:lang w:val="en-GB"/>
        </w:rPr>
      </w:pPr>
    </w:p>
    <w:p w:rsidRPr="00D465E5" w:rsidR="00D465E5" w:rsidP="00D465E5" w:rsidRDefault="00D465E5" w14:paraId="0020CC22" w14:textId="77777777">
      <w:pPr>
        <w:rPr>
          <w:lang w:val="en-GB"/>
        </w:rPr>
      </w:pPr>
    </w:p>
    <w:p w:rsidRPr="00D465E5" w:rsidR="00D465E5" w:rsidP="00D465E5" w:rsidRDefault="00D465E5" w14:paraId="19553F5D" w14:textId="2242D2A1">
      <w:pPr>
        <w:rPr>
          <w:lang w:val="en-GB"/>
        </w:rPr>
      </w:pPr>
    </w:p>
    <w:p w:rsidRPr="00D465E5" w:rsidR="00D465E5" w:rsidP="00D465E5" w:rsidRDefault="00D465E5" w14:paraId="3EDF6394" w14:textId="3FEE6054">
      <w:pPr>
        <w:rPr>
          <w:lang w:val="en-GB"/>
        </w:rPr>
      </w:pPr>
    </w:p>
    <w:p w:rsidRPr="00D465E5" w:rsidR="00D465E5" w:rsidP="00D465E5" w:rsidRDefault="00D465E5" w14:paraId="527FB9AB" w14:textId="76D5B9C7">
      <w:pPr>
        <w:rPr>
          <w:lang w:val="en-GB"/>
        </w:rPr>
      </w:pPr>
    </w:p>
    <w:p w:rsidRPr="00D465E5" w:rsidR="00D465E5" w:rsidP="00D465E5" w:rsidRDefault="00D465E5" w14:paraId="45CE32BF" w14:textId="77777777">
      <w:pPr>
        <w:rPr>
          <w:lang w:val="en-GB"/>
        </w:rPr>
      </w:pPr>
    </w:p>
    <w:p w:rsidR="00D465E5" w:rsidP="00D465E5" w:rsidRDefault="00D465E5" w14:paraId="7B13A0E9" w14:textId="77777777">
      <w:pPr>
        <w:rPr>
          <w:b/>
          <w:bCs/>
          <w:sz w:val="24"/>
          <w:szCs w:val="32"/>
          <w:lang w:val="en-GB"/>
        </w:rPr>
      </w:pPr>
    </w:p>
    <w:p w:rsidRPr="00D465E5" w:rsidR="00D465E5" w:rsidP="00D465E5" w:rsidRDefault="00D465E5" w14:paraId="1430E2BE" w14:textId="77777777">
      <w:pPr>
        <w:rPr>
          <w:lang w:val="en-GB"/>
        </w:rPr>
      </w:pPr>
    </w:p>
    <w:p w:rsidR="00D465E5" w:rsidP="00D465E5" w:rsidRDefault="00D465E5" w14:paraId="25EF41A1" w14:textId="77777777">
      <w:pPr>
        <w:rPr>
          <w:lang w:val="en-GB"/>
        </w:rPr>
      </w:pPr>
    </w:p>
    <w:p w:rsidR="00D465E5" w:rsidP="00D465E5" w:rsidRDefault="00D465E5" w14:paraId="5CFFFFC4" w14:textId="3683A2AA">
      <w:pPr>
        <w:rPr>
          <w:lang w:val="en-GB"/>
        </w:rPr>
      </w:pPr>
    </w:p>
    <w:p w:rsidR="00D465E5" w:rsidP="00D465E5" w:rsidRDefault="00D465E5" w14:paraId="074D936F" w14:textId="3DE82F67">
      <w:pPr>
        <w:rPr>
          <w:lang w:val="en-GB"/>
        </w:rPr>
      </w:pPr>
    </w:p>
    <w:p w:rsidRPr="001C6B1B" w:rsidR="001C6B1B" w:rsidP="001C6B1B" w:rsidRDefault="00770C2F" w14:paraId="1632E748" w14:textId="45BDAAAA">
      <w:pPr>
        <w:rPr>
          <w:lang w:val="en-GB"/>
        </w:rPr>
      </w:pPr>
      <w:r w:rsidRPr="001C6B1B">
        <w:rPr>
          <w:noProof/>
          <w:lang w:val="en-GB"/>
        </w:rPr>
        <w:drawing>
          <wp:anchor distT="0" distB="0" distL="114300" distR="114300" simplePos="0" relativeHeight="251671553" behindDoc="0" locked="0" layoutInCell="1" allowOverlap="1" wp14:anchorId="70953F77" wp14:editId="02EBCBB1">
            <wp:simplePos x="0" y="0"/>
            <wp:positionH relativeFrom="column">
              <wp:posOffset>-904310</wp:posOffset>
            </wp:positionH>
            <wp:positionV relativeFrom="paragraph">
              <wp:posOffset>380157</wp:posOffset>
            </wp:positionV>
            <wp:extent cx="4747582" cy="3008448"/>
            <wp:effectExtent l="0" t="666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rot="16200000">
                      <a:off x="0" y="0"/>
                      <a:ext cx="4747582" cy="3008448"/>
                    </a:xfrm>
                    <a:prstGeom prst="rect">
                      <a:avLst/>
                    </a:prstGeom>
                  </pic:spPr>
                </pic:pic>
              </a:graphicData>
            </a:graphic>
            <wp14:sizeRelH relativeFrom="margin">
              <wp14:pctWidth>0</wp14:pctWidth>
            </wp14:sizeRelH>
            <wp14:sizeRelV relativeFrom="margin">
              <wp14:pctHeight>0</wp14:pctHeight>
            </wp14:sizeRelV>
          </wp:anchor>
        </w:drawing>
      </w:r>
    </w:p>
    <w:p w:rsidRPr="001C6B1B" w:rsidR="001C6B1B" w:rsidP="001C6B1B" w:rsidRDefault="00860A1F" w14:paraId="1B1AC1CA" w14:textId="341C88ED">
      <w:pPr>
        <w:rPr>
          <w:lang w:val="en-GB"/>
        </w:rPr>
      </w:pPr>
      <w:r w:rsidRPr="00860A1F">
        <w:rPr>
          <w:noProof/>
          <w:lang w:val="en-GB"/>
        </w:rPr>
        <w:drawing>
          <wp:anchor distT="0" distB="0" distL="114300" distR="114300" simplePos="0" relativeHeight="251672577" behindDoc="0" locked="0" layoutInCell="1" allowOverlap="1" wp14:anchorId="5D862331" wp14:editId="5699F50D">
            <wp:simplePos x="0" y="0"/>
            <wp:positionH relativeFrom="column">
              <wp:posOffset>2596661</wp:posOffset>
            </wp:positionH>
            <wp:positionV relativeFrom="paragraph">
              <wp:posOffset>200176</wp:posOffset>
            </wp:positionV>
            <wp:extent cx="4640957" cy="2829247"/>
            <wp:effectExtent l="0" t="8573"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rot="16200000">
                      <a:off x="0" y="0"/>
                      <a:ext cx="4641485" cy="2829569"/>
                    </a:xfrm>
                    <a:prstGeom prst="rect">
                      <a:avLst/>
                    </a:prstGeom>
                  </pic:spPr>
                </pic:pic>
              </a:graphicData>
            </a:graphic>
            <wp14:sizeRelH relativeFrom="margin">
              <wp14:pctWidth>0</wp14:pctWidth>
            </wp14:sizeRelH>
            <wp14:sizeRelV relativeFrom="margin">
              <wp14:pctHeight>0</wp14:pctHeight>
            </wp14:sizeRelV>
          </wp:anchor>
        </w:drawing>
      </w:r>
    </w:p>
    <w:p w:rsidRPr="001C6B1B" w:rsidR="001C6B1B" w:rsidP="001C6B1B" w:rsidRDefault="001C6B1B" w14:paraId="65EF7E5D" w14:textId="5C4D071C">
      <w:pPr>
        <w:rPr>
          <w:lang w:val="en-GB"/>
        </w:rPr>
      </w:pPr>
    </w:p>
    <w:p w:rsidR="001C6B1B" w:rsidP="001C6B1B" w:rsidRDefault="001C6B1B" w14:paraId="4A35AE3E" w14:textId="50A4E0C4">
      <w:pPr>
        <w:rPr>
          <w:lang w:val="en-GB"/>
        </w:rPr>
      </w:pPr>
    </w:p>
    <w:p w:rsidR="0049013A" w:rsidP="001C6B1B" w:rsidRDefault="0049013A" w14:paraId="3FB676DF" w14:textId="77777777">
      <w:pPr>
        <w:rPr>
          <w:lang w:val="en-GB"/>
        </w:rPr>
      </w:pPr>
    </w:p>
    <w:p w:rsidR="00F45B78" w:rsidP="006925FB" w:rsidRDefault="00F45B78" w14:paraId="6D888085" w14:textId="77777777">
      <w:pPr>
        <w:spacing w:after="0"/>
        <w:rPr>
          <w:lang w:val="en-GB"/>
        </w:rPr>
      </w:pPr>
    </w:p>
    <w:p w:rsidR="00F45B78" w:rsidRDefault="00F45B78" w14:paraId="1E688977" w14:textId="36052563">
      <w:pPr>
        <w:spacing w:after="0"/>
        <w:rPr>
          <w:lang w:val="en-GB"/>
        </w:rPr>
      </w:pPr>
      <w:r w:rsidRPr="00860A1F">
        <w:rPr>
          <w:noProof/>
          <w:lang w:val="en-GB"/>
        </w:rPr>
        <w:drawing>
          <wp:anchor distT="0" distB="0" distL="114300" distR="114300" simplePos="0" relativeHeight="251673601" behindDoc="0" locked="0" layoutInCell="1" allowOverlap="1" wp14:anchorId="143D65FE" wp14:editId="3E567B73">
            <wp:simplePos x="0" y="0"/>
            <wp:positionH relativeFrom="column">
              <wp:posOffset>2494599</wp:posOffset>
            </wp:positionH>
            <wp:positionV relativeFrom="paragraph">
              <wp:posOffset>4044632</wp:posOffset>
            </wp:positionV>
            <wp:extent cx="4803140" cy="2873375"/>
            <wp:effectExtent l="0" t="6668"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rot="16200000">
                      <a:off x="0" y="0"/>
                      <a:ext cx="4803140" cy="2873375"/>
                    </a:xfrm>
                    <a:prstGeom prst="rect">
                      <a:avLst/>
                    </a:prstGeom>
                  </pic:spPr>
                </pic:pic>
              </a:graphicData>
            </a:graphic>
            <wp14:sizeRelH relativeFrom="margin">
              <wp14:pctWidth>0</wp14:pctWidth>
            </wp14:sizeRelH>
            <wp14:sizeRelV relativeFrom="margin">
              <wp14:pctHeight>0</wp14:pctHeight>
            </wp14:sizeRelV>
          </wp:anchor>
        </w:drawing>
      </w:r>
      <w:r w:rsidRPr="001C6B1B">
        <w:rPr>
          <w:noProof/>
          <w:lang w:val="en-GB"/>
        </w:rPr>
        <w:drawing>
          <wp:anchor distT="0" distB="0" distL="114300" distR="114300" simplePos="0" relativeHeight="251670529" behindDoc="0" locked="0" layoutInCell="1" allowOverlap="1" wp14:anchorId="45A1ECAC" wp14:editId="4449268E">
            <wp:simplePos x="0" y="0"/>
            <wp:positionH relativeFrom="column">
              <wp:posOffset>-909955</wp:posOffset>
            </wp:positionH>
            <wp:positionV relativeFrom="paragraph">
              <wp:posOffset>4050030</wp:posOffset>
            </wp:positionV>
            <wp:extent cx="4733290" cy="2907030"/>
            <wp:effectExtent l="0" t="1270" r="889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rot="16200000">
                      <a:off x="0" y="0"/>
                      <a:ext cx="4733290" cy="2907030"/>
                    </a:xfrm>
                    <a:prstGeom prst="rect">
                      <a:avLst/>
                    </a:prstGeom>
                  </pic:spPr>
                </pic:pic>
              </a:graphicData>
            </a:graphic>
            <wp14:sizeRelH relativeFrom="margin">
              <wp14:pctWidth>0</wp14:pctWidth>
            </wp14:sizeRelH>
            <wp14:sizeRelV relativeFrom="margin">
              <wp14:pctHeight>0</wp14:pctHeight>
            </wp14:sizeRelV>
          </wp:anchor>
        </w:drawing>
      </w:r>
      <w:r>
        <w:rPr>
          <w:lang w:val="en-GB"/>
        </w:rPr>
        <w:br w:type="page"/>
      </w:r>
    </w:p>
    <w:p w:rsidR="00074507" w:rsidP="001D0752" w:rsidRDefault="00074507" w14:paraId="35131FE1" w14:textId="77777777">
      <w:pPr>
        <w:pStyle w:val="Heading1"/>
        <w:sectPr w:rsidR="00074507" w:rsidSect="00510ED3">
          <w:headerReference w:type="even" r:id="rId27"/>
          <w:footerReference w:type="default" r:id="rId28"/>
          <w:headerReference w:type="first" r:id="rId29"/>
          <w:footerReference w:type="first" r:id="rId30"/>
          <w:pgSz w:w="11900" w:h="16840" w:orient="portrait" w:code="9"/>
          <w:pgMar w:top="992" w:right="1077" w:bottom="1701" w:left="1077" w:header="567" w:footer="227" w:gutter="0"/>
          <w:cols w:space="708"/>
          <w:titlePg/>
          <w:docGrid w:linePitch="360"/>
        </w:sectPr>
      </w:pPr>
    </w:p>
    <w:p w:rsidRPr="00361B96" w:rsidR="00784DB6" w:rsidP="00312B12" w:rsidRDefault="00784DB6" w14:paraId="20336EFA" w14:textId="7FBBC4F9">
      <w:pPr>
        <w:pStyle w:val="1bodycopy10pt"/>
        <w:rPr>
          <w:b/>
          <w:bCs/>
          <w:color w:val="67131F"/>
          <w:sz w:val="24"/>
          <w:szCs w:val="32"/>
          <w:lang w:val="en-GB"/>
        </w:rPr>
      </w:pPr>
      <w:r w:rsidRPr="00361B96">
        <w:rPr>
          <w:b/>
          <w:bCs/>
          <w:color w:val="67131F"/>
          <w:sz w:val="24"/>
          <w:szCs w:val="32"/>
          <w:lang w:val="en-GB"/>
        </w:rPr>
        <w:t>Appendix 4</w:t>
      </w:r>
    </w:p>
    <w:p w:rsidRPr="00784DB6" w:rsidR="00784DB6" w:rsidP="00784DB6" w:rsidRDefault="00784DB6" w14:paraId="12ECA7DD" w14:textId="29B49272">
      <w:pPr>
        <w:pStyle w:val="Title"/>
        <w:jc w:val="right"/>
        <w:rPr>
          <w:sz w:val="42"/>
          <w:szCs w:val="42"/>
        </w:rPr>
      </w:pPr>
      <w:r w:rsidRPr="00784DB6">
        <w:rPr>
          <w:sz w:val="42"/>
          <w:szCs w:val="42"/>
        </w:rPr>
        <w:t xml:space="preserve">St </w:t>
      </w:r>
      <w:r w:rsidR="00361B96">
        <w:rPr>
          <w:sz w:val="42"/>
          <w:szCs w:val="42"/>
        </w:rPr>
        <w:t xml:space="preserve">Gregory’s Catholic </w:t>
      </w:r>
      <w:r w:rsidRPr="00784DB6">
        <w:rPr>
          <w:sz w:val="42"/>
          <w:szCs w:val="42"/>
        </w:rPr>
        <w:t>Primary School</w:t>
      </w:r>
    </w:p>
    <w:p w:rsidRPr="00784DB6" w:rsidR="00784DB6" w:rsidP="00784DB6" w:rsidRDefault="00784DB6" w14:paraId="1BF07EC9" w14:textId="01872417">
      <w:pPr>
        <w:pStyle w:val="Title"/>
        <w:jc w:val="right"/>
        <w:rPr>
          <w:sz w:val="42"/>
          <w:szCs w:val="42"/>
        </w:rPr>
      </w:pPr>
      <w:r w:rsidRPr="00784DB6">
        <w:rPr>
          <w:sz w:val="42"/>
          <w:szCs w:val="42"/>
        </w:rPr>
        <w:t>Planning and Leading Collective Worship</w:t>
      </w:r>
    </w:p>
    <w:p w:rsidR="00784DB6" w:rsidP="00784DB6" w:rsidRDefault="00784DB6" w14:paraId="743CB304" w14:textId="77777777">
      <w:pPr>
        <w:pStyle w:val="Title"/>
        <w:jc w:val="right"/>
      </w:pPr>
      <w:r w:rsidRPr="00784DB6">
        <w:rPr>
          <w:sz w:val="42"/>
          <w:szCs w:val="42"/>
        </w:rPr>
        <w:t>Progression</w:t>
      </w:r>
      <w:r>
        <w:br/>
      </w:r>
    </w:p>
    <w:tbl>
      <w:tblPr>
        <w:tblStyle w:val="GridTable5Dark-Accent5"/>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89"/>
        <w:gridCol w:w="5811"/>
        <w:gridCol w:w="5448"/>
      </w:tblGrid>
      <w:tr w:rsidR="00784DB6" w:rsidTr="00C3631C" w14:paraId="48F1B8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color="auto" w:sz="0" w:space="0"/>
              <w:left w:val="none" w:color="auto" w:sz="0" w:space="0"/>
              <w:right w:val="none" w:color="auto" w:sz="0" w:space="0"/>
            </w:tcBorders>
            <w:shd w:val="clear" w:color="auto" w:fill="67131F"/>
          </w:tcPr>
          <w:p w:rsidRPr="00A13AB8" w:rsidR="00784DB6" w:rsidP="00620EAC" w:rsidRDefault="00784DB6" w14:paraId="57ACA407" w14:textId="77777777">
            <w:pPr>
              <w:rPr>
                <w:color w:val="auto"/>
                <w:sz w:val="32"/>
                <w:szCs w:val="32"/>
              </w:rPr>
            </w:pPr>
            <w:r w:rsidRPr="00A13AB8">
              <w:rPr>
                <w:color w:val="auto"/>
                <w:sz w:val="32"/>
                <w:szCs w:val="32"/>
              </w:rPr>
              <w:t>Year Group</w:t>
            </w:r>
          </w:p>
        </w:tc>
        <w:tc>
          <w:tcPr>
            <w:tcW w:w="5811" w:type="dxa"/>
            <w:tcBorders>
              <w:top w:val="none" w:color="auto" w:sz="0" w:space="0"/>
              <w:left w:val="none" w:color="auto" w:sz="0" w:space="0"/>
              <w:right w:val="none" w:color="auto" w:sz="0" w:space="0"/>
            </w:tcBorders>
            <w:shd w:val="clear" w:color="auto" w:fill="67131F"/>
          </w:tcPr>
          <w:p w:rsidRPr="00A13AB8" w:rsidR="00784DB6" w:rsidP="00620EAC" w:rsidRDefault="00784DB6" w14:paraId="151D78E3" w14:textId="77777777">
            <w:pPr>
              <w:cnfStyle w:val="100000000000" w:firstRow="1" w:lastRow="0" w:firstColumn="0" w:lastColumn="0" w:oddVBand="0" w:evenVBand="0" w:oddHBand="0" w:evenHBand="0" w:firstRowFirstColumn="0" w:firstRowLastColumn="0" w:lastRowFirstColumn="0" w:lastRowLastColumn="0"/>
              <w:rPr>
                <w:color w:val="auto"/>
                <w:sz w:val="32"/>
                <w:szCs w:val="32"/>
              </w:rPr>
            </w:pPr>
            <w:r w:rsidRPr="00A13AB8">
              <w:rPr>
                <w:color w:val="auto"/>
                <w:sz w:val="32"/>
                <w:szCs w:val="32"/>
              </w:rPr>
              <w:t>Provision</w:t>
            </w:r>
          </w:p>
        </w:tc>
        <w:tc>
          <w:tcPr>
            <w:tcW w:w="5448" w:type="dxa"/>
            <w:tcBorders>
              <w:top w:val="none" w:color="auto" w:sz="0" w:space="0"/>
              <w:left w:val="none" w:color="auto" w:sz="0" w:space="0"/>
              <w:right w:val="none" w:color="auto" w:sz="0" w:space="0"/>
            </w:tcBorders>
            <w:shd w:val="clear" w:color="auto" w:fill="67131F"/>
          </w:tcPr>
          <w:p w:rsidRPr="00A13AB8" w:rsidR="00784DB6" w:rsidP="00620EAC" w:rsidRDefault="00784DB6" w14:paraId="26B355DD" w14:textId="77777777">
            <w:pPr>
              <w:cnfStyle w:val="100000000000" w:firstRow="1" w:lastRow="0" w:firstColumn="0" w:lastColumn="0" w:oddVBand="0" w:evenVBand="0" w:oddHBand="0" w:evenHBand="0" w:firstRowFirstColumn="0" w:firstRowLastColumn="0" w:lastRowFirstColumn="0" w:lastRowLastColumn="0"/>
              <w:rPr>
                <w:color w:val="auto"/>
                <w:sz w:val="32"/>
                <w:szCs w:val="32"/>
              </w:rPr>
            </w:pPr>
            <w:r w:rsidRPr="00A13AB8">
              <w:rPr>
                <w:color w:val="auto"/>
                <w:sz w:val="32"/>
                <w:szCs w:val="32"/>
              </w:rPr>
              <w:t>Faith Leader Teams</w:t>
            </w:r>
          </w:p>
        </w:tc>
      </w:tr>
      <w:tr w:rsidR="00784DB6" w:rsidTr="00C3631C" w14:paraId="675721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67131F"/>
          </w:tcPr>
          <w:p w:rsidRPr="00A13AB8" w:rsidR="00784DB6" w:rsidP="00620EAC" w:rsidRDefault="00784DB6" w14:paraId="7C2CEB75" w14:textId="77777777">
            <w:pPr>
              <w:rPr>
                <w:color w:val="auto"/>
                <w:sz w:val="32"/>
                <w:szCs w:val="32"/>
              </w:rPr>
            </w:pPr>
            <w:r w:rsidRPr="00A13AB8">
              <w:rPr>
                <w:color w:val="auto"/>
                <w:sz w:val="32"/>
                <w:szCs w:val="32"/>
              </w:rPr>
              <w:t>EYFS</w:t>
            </w:r>
          </w:p>
        </w:tc>
        <w:tc>
          <w:tcPr>
            <w:tcW w:w="5811" w:type="dxa"/>
            <w:shd w:val="clear" w:color="auto" w:fill="auto"/>
          </w:tcPr>
          <w:p w:rsidR="00784DB6" w:rsidP="00620EAC" w:rsidRDefault="00784DB6" w14:paraId="6251D353" w14:textId="77777777">
            <w:pPr>
              <w:cnfStyle w:val="000000100000" w:firstRow="0" w:lastRow="0" w:firstColumn="0" w:lastColumn="0" w:oddVBand="0" w:evenVBand="0" w:oddHBand="1" w:evenHBand="0" w:firstRowFirstColumn="0" w:firstRowLastColumn="0" w:lastRowFirstColumn="0" w:lastRowLastColumn="0"/>
              <w:rPr>
                <w:b/>
                <w:bCs/>
                <w:color w:val="0070C0"/>
                <w:sz w:val="24"/>
              </w:rPr>
            </w:pPr>
            <w:r w:rsidRPr="00A13AB8">
              <w:rPr>
                <w:b/>
                <w:bCs/>
                <w:color w:val="0070C0"/>
                <w:sz w:val="24"/>
              </w:rPr>
              <w:t>Adult-Led Worship</w:t>
            </w:r>
            <w:r>
              <w:rPr>
                <w:b/>
                <w:bCs/>
                <w:color w:val="0070C0"/>
                <w:sz w:val="24"/>
              </w:rPr>
              <w:br/>
            </w:r>
          </w:p>
          <w:p w:rsidR="00784DB6" w:rsidP="00620EAC" w:rsidRDefault="00784DB6" w14:paraId="7824FFAD" w14:textId="77777777">
            <w:pPr>
              <w:cnfStyle w:val="000000100000" w:firstRow="0" w:lastRow="0" w:firstColumn="0" w:lastColumn="0" w:oddVBand="0" w:evenVBand="0" w:oddHBand="1" w:evenHBand="0" w:firstRowFirstColumn="0" w:firstRowLastColumn="0" w:lastRowFirstColumn="0" w:lastRowLastColumn="0"/>
            </w:pPr>
            <w:r w:rsidRPr="00F80CDA">
              <w:t>Teacher to explicitly model high-quality in-class collective worship during Autumn 1.</w:t>
            </w:r>
          </w:p>
          <w:p w:rsidR="00784DB6" w:rsidP="00620EAC" w:rsidRDefault="00784DB6" w14:paraId="3E717899" w14:textId="77777777">
            <w:pPr>
              <w:cnfStyle w:val="000000100000" w:firstRow="0" w:lastRow="0" w:firstColumn="0" w:lastColumn="0" w:oddVBand="0" w:evenVBand="0" w:oddHBand="1" w:evenHBand="0" w:firstRowFirstColumn="0" w:firstRowLastColumn="0" w:lastRowFirstColumn="0" w:lastRowLastColumn="0"/>
            </w:pPr>
          </w:p>
          <w:p w:rsidR="00784DB6" w:rsidP="00620EAC" w:rsidRDefault="00784DB6" w14:paraId="222C5D07" w14:textId="77777777">
            <w:pPr>
              <w:cnfStyle w:val="000000100000" w:firstRow="0" w:lastRow="0" w:firstColumn="0" w:lastColumn="0" w:oddVBand="0" w:evenVBand="0" w:oddHBand="1" w:evenHBand="0" w:firstRowFirstColumn="0" w:firstRowLastColumn="0" w:lastRowFirstColumn="0" w:lastRowLastColumn="0"/>
            </w:pPr>
            <w:r>
              <w:t xml:space="preserve">Using the child-led planning sheet (see Appendix 3), adults give children (whole class, group and/or individual) two activities from each of the four elements (G, L, R, GF) to choose from. This increases throughout the year until children are choosing from all options and they begin to suggest their own activity ideas. </w:t>
            </w:r>
          </w:p>
          <w:p w:rsidR="00784DB6" w:rsidP="00620EAC" w:rsidRDefault="00784DB6" w14:paraId="1AF9880C" w14:textId="77777777">
            <w:pPr>
              <w:cnfStyle w:val="000000100000" w:firstRow="0" w:lastRow="0" w:firstColumn="0" w:lastColumn="0" w:oddVBand="0" w:evenVBand="0" w:oddHBand="1" w:evenHBand="0" w:firstRowFirstColumn="0" w:firstRowLastColumn="0" w:lastRowFirstColumn="0" w:lastRowLastColumn="0"/>
            </w:pPr>
          </w:p>
          <w:p w:rsidR="00784DB6" w:rsidP="00620EAC" w:rsidRDefault="00784DB6" w14:paraId="71E4F82B" w14:textId="77777777">
            <w:pPr>
              <w:cnfStyle w:val="000000100000" w:firstRow="0" w:lastRow="0" w:firstColumn="0" w:lastColumn="0" w:oddVBand="0" w:evenVBand="0" w:oddHBand="1" w:evenHBand="0" w:firstRowFirstColumn="0" w:firstRowLastColumn="0" w:lastRowFirstColumn="0" w:lastRowLastColumn="0"/>
            </w:pPr>
            <w:r>
              <w:t>Throughout the academic year, children become more confident/independent in creating the prayer focal point.</w:t>
            </w:r>
          </w:p>
          <w:p w:rsidR="00784DB6" w:rsidP="00620EAC" w:rsidRDefault="00784DB6" w14:paraId="78117238" w14:textId="77777777">
            <w:pPr>
              <w:cnfStyle w:val="000000100000" w:firstRow="0" w:lastRow="0" w:firstColumn="0" w:lastColumn="0" w:oddVBand="0" w:evenVBand="0" w:oddHBand="1" w:evenHBand="0" w:firstRowFirstColumn="0" w:firstRowLastColumn="0" w:lastRowFirstColumn="0" w:lastRowLastColumn="0"/>
            </w:pPr>
            <w:r>
              <w:t>This develops into being able to self-choose appropriate religious objects, including consideration of the liturgical season (with adult guidance)</w:t>
            </w:r>
          </w:p>
          <w:p w:rsidR="00784DB6" w:rsidP="00620EAC" w:rsidRDefault="00784DB6" w14:paraId="5057BE10" w14:textId="77777777">
            <w:pPr>
              <w:cnfStyle w:val="000000100000" w:firstRow="0" w:lastRow="0" w:firstColumn="0" w:lastColumn="0" w:oddVBand="0" w:evenVBand="0" w:oddHBand="1" w:evenHBand="0" w:firstRowFirstColumn="0" w:firstRowLastColumn="0" w:lastRowFirstColumn="0" w:lastRowLastColumn="0"/>
            </w:pPr>
          </w:p>
          <w:p w:rsidRPr="00A13AB8" w:rsidR="00784DB6" w:rsidP="00620EAC" w:rsidRDefault="00784DB6" w14:paraId="51233F0F" w14:textId="77777777">
            <w:pPr>
              <w:cnfStyle w:val="000000100000" w:firstRow="0" w:lastRow="0" w:firstColumn="0" w:lastColumn="0" w:oddVBand="0" w:evenVBand="0" w:oddHBand="1" w:evenHBand="0" w:firstRowFirstColumn="0" w:firstRowLastColumn="0" w:lastRowFirstColumn="0" w:lastRowLastColumn="0"/>
            </w:pPr>
            <w:r>
              <w:t>The teacher plans and coordinates all Masses and class assemblies, distributing scripture, prayers etc. to children.</w:t>
            </w:r>
          </w:p>
        </w:tc>
        <w:tc>
          <w:tcPr>
            <w:tcW w:w="5448" w:type="dxa"/>
            <w:vMerge w:val="restart"/>
            <w:shd w:val="clear" w:color="auto" w:fill="auto"/>
          </w:tcPr>
          <w:p w:rsidRPr="00A13AB8" w:rsidR="00784DB6" w:rsidP="00620EAC" w:rsidRDefault="00784DB6" w14:paraId="5036F4B8" w14:textId="77777777">
            <w:pPr>
              <w:cnfStyle w:val="000000100000" w:firstRow="0" w:lastRow="0" w:firstColumn="0" w:lastColumn="0" w:oddVBand="0" w:evenVBand="0" w:oddHBand="1" w:evenHBand="0" w:firstRowFirstColumn="0" w:firstRowLastColumn="0" w:lastRowFirstColumn="0" w:lastRowLastColumn="0"/>
            </w:pPr>
            <w:r>
              <w:t>YR and Y1 Faith Leaders (“FL”) will explore their role by attending FL meetings, closely supported by faith leaders from older classes and the Subject Lead. They will input into class collective worship by feeding back from/into FL meetings, with support. They will be responsible for looking after prayer areas and resources within their classroom. They will try to be collective worship role models in their class.</w:t>
            </w:r>
          </w:p>
        </w:tc>
      </w:tr>
      <w:tr w:rsidR="00784DB6" w:rsidTr="001418D6" w14:paraId="59AFACEF" w14:textId="77777777">
        <w:tc>
          <w:tcPr>
            <w:cnfStyle w:val="001000000000" w:firstRow="0" w:lastRow="0" w:firstColumn="1" w:lastColumn="0" w:oddVBand="0" w:evenVBand="0" w:oddHBand="0" w:evenHBand="0" w:firstRowFirstColumn="0" w:firstRowLastColumn="0" w:lastRowFirstColumn="0" w:lastRowLastColumn="0"/>
            <w:tcW w:w="2689" w:type="dxa"/>
            <w:shd w:val="clear" w:color="auto" w:fill="67131F"/>
          </w:tcPr>
          <w:p w:rsidRPr="00A13AB8" w:rsidR="00784DB6" w:rsidP="00620EAC" w:rsidRDefault="00784DB6" w14:paraId="14B17E05" w14:textId="77777777">
            <w:pPr>
              <w:rPr>
                <w:color w:val="auto"/>
                <w:sz w:val="32"/>
                <w:szCs w:val="32"/>
              </w:rPr>
            </w:pPr>
            <w:r w:rsidRPr="00A13AB8">
              <w:rPr>
                <w:color w:val="auto"/>
                <w:sz w:val="32"/>
                <w:szCs w:val="32"/>
              </w:rPr>
              <w:t>Year 1</w:t>
            </w:r>
          </w:p>
        </w:tc>
        <w:tc>
          <w:tcPr>
            <w:tcW w:w="5811" w:type="dxa"/>
            <w:shd w:val="clear" w:color="auto" w:fill="auto"/>
          </w:tcPr>
          <w:p w:rsidR="00784DB6" w:rsidP="00620EAC" w:rsidRDefault="00784DB6" w14:paraId="783C5490" w14:textId="77777777">
            <w:pPr>
              <w:cnfStyle w:val="000000000000" w:firstRow="0" w:lastRow="0" w:firstColumn="0" w:lastColumn="0" w:oddVBand="0" w:evenVBand="0" w:oddHBand="0" w:evenHBand="0" w:firstRowFirstColumn="0" w:firstRowLastColumn="0" w:lastRowFirstColumn="0" w:lastRowLastColumn="0"/>
            </w:pPr>
            <w:r w:rsidRPr="00A13AB8">
              <w:rPr>
                <w:b/>
                <w:bCs/>
                <w:color w:val="0070C0"/>
                <w:sz w:val="24"/>
              </w:rPr>
              <w:t>Adult-</w:t>
            </w:r>
            <w:r>
              <w:rPr>
                <w:b/>
                <w:bCs/>
                <w:color w:val="0070C0"/>
                <w:sz w:val="24"/>
              </w:rPr>
              <w:t>Directed</w:t>
            </w:r>
            <w:r w:rsidRPr="00A13AB8">
              <w:rPr>
                <w:b/>
                <w:bCs/>
                <w:color w:val="0070C0"/>
                <w:sz w:val="24"/>
              </w:rPr>
              <w:t xml:space="preserve"> Worship</w:t>
            </w:r>
            <w:r>
              <w:rPr>
                <w:b/>
                <w:bCs/>
                <w:color w:val="0070C0"/>
                <w:sz w:val="24"/>
              </w:rPr>
              <w:t xml:space="preserve"> </w:t>
            </w:r>
            <w:r>
              <w:t>(i.e. adults lead planning with child input and then direct children in leading)</w:t>
            </w:r>
            <w:r>
              <w:br/>
            </w:r>
          </w:p>
          <w:p w:rsidR="00784DB6" w:rsidP="00620EAC" w:rsidRDefault="00784DB6" w14:paraId="3D8514D8" w14:textId="77777777">
            <w:pPr>
              <w:cnfStyle w:val="000000000000" w:firstRow="0" w:lastRow="0" w:firstColumn="0" w:lastColumn="0" w:oddVBand="0" w:evenVBand="0" w:oddHBand="0" w:evenHBand="0" w:firstRowFirstColumn="0" w:firstRowLastColumn="0" w:lastRowFirstColumn="0" w:lastRowLastColumn="0"/>
            </w:pPr>
            <w:r w:rsidRPr="00F80CDA">
              <w:t>Teacher to explicitly model high-quality in-class collective worship during Autumn 1.</w:t>
            </w:r>
          </w:p>
          <w:p w:rsidR="00784DB6" w:rsidP="00620EAC" w:rsidRDefault="00784DB6" w14:paraId="357D781D" w14:textId="77777777">
            <w:pPr>
              <w:cnfStyle w:val="000000000000" w:firstRow="0" w:lastRow="0" w:firstColumn="0" w:lastColumn="0" w:oddVBand="0" w:evenVBand="0" w:oddHBand="0" w:evenHBand="0" w:firstRowFirstColumn="0" w:firstRowLastColumn="0" w:lastRowFirstColumn="0" w:lastRowLastColumn="0"/>
            </w:pPr>
          </w:p>
          <w:p w:rsidR="00784DB6" w:rsidP="00620EAC" w:rsidRDefault="00784DB6" w14:paraId="2975BB9D" w14:textId="4003EC74">
            <w:pPr>
              <w:cnfStyle w:val="000000000000" w:firstRow="0" w:lastRow="0" w:firstColumn="0" w:lastColumn="0" w:oddVBand="0" w:evenVBand="0" w:oddHBand="0" w:evenHBand="0" w:firstRowFirstColumn="0" w:firstRowLastColumn="0" w:lastRowFirstColumn="0" w:lastRowLastColumn="0"/>
            </w:pPr>
            <w:r>
              <w:t xml:space="preserve">Using the child-led planning sheet (see Appendix 3), children (whole class, group and/or individual) choose activities from each of the four elements (G, L, R, </w:t>
            </w:r>
            <w:r w:rsidR="00C3631C">
              <w:t>M</w:t>
            </w:r>
            <w:r>
              <w:t xml:space="preserve">). Children are encouraged to suggest their own activities </w:t>
            </w:r>
            <w:r w:rsidRPr="00360A9A">
              <w:rPr>
                <w:i/>
                <w:iCs/>
                <w:sz w:val="18"/>
                <w:szCs w:val="18"/>
              </w:rPr>
              <w:t>(adults could use the Practical Prayer Ideas for The Classroom booklet to inspire)</w:t>
            </w:r>
            <w:r w:rsidRPr="00360A9A">
              <w:rPr>
                <w:sz w:val="18"/>
                <w:szCs w:val="18"/>
              </w:rPr>
              <w:t xml:space="preserve"> </w:t>
            </w:r>
            <w:r>
              <w:t xml:space="preserve">so that by the Spring Term, they are confident in doing this mostly independently. </w:t>
            </w:r>
          </w:p>
          <w:p w:rsidR="00784DB6" w:rsidP="00620EAC" w:rsidRDefault="00784DB6" w14:paraId="24AB5007" w14:textId="77777777">
            <w:pPr>
              <w:cnfStyle w:val="000000000000" w:firstRow="0" w:lastRow="0" w:firstColumn="0" w:lastColumn="0" w:oddVBand="0" w:evenVBand="0" w:oddHBand="0" w:evenHBand="0" w:firstRowFirstColumn="0" w:firstRowLastColumn="0" w:lastRowFirstColumn="0" w:lastRowLastColumn="0"/>
            </w:pPr>
          </w:p>
          <w:p w:rsidR="00784DB6" w:rsidP="00620EAC" w:rsidRDefault="00784DB6" w14:paraId="5B29D5C9" w14:textId="651E9B73">
            <w:pPr>
              <w:cnfStyle w:val="000000000000" w:firstRow="0" w:lastRow="0" w:firstColumn="0" w:lastColumn="0" w:oddVBand="0" w:evenVBand="0" w:oddHBand="0" w:evenHBand="0" w:firstRowFirstColumn="0" w:firstRowLastColumn="0" w:lastRowFirstColumn="0" w:lastRowLastColumn="0"/>
            </w:pPr>
            <w:r>
              <w:t xml:space="preserve">Children lead different elements of the Collective Worship session as directed by an adult. At the beginning of the academic year, each element (G, R, L, </w:t>
            </w:r>
            <w:r w:rsidR="001418D6">
              <w:t>M</w:t>
            </w:r>
            <w:r>
              <w:t xml:space="preserve">) will be </w:t>
            </w:r>
            <w:proofErr w:type="spellStart"/>
            <w:r>
              <w:t>focussed</w:t>
            </w:r>
            <w:proofErr w:type="spellEnd"/>
            <w:r>
              <w:t xml:space="preserve"> on for children to lead and understand how to do so appropriately </w:t>
            </w:r>
            <w:r w:rsidRPr="00FB6BA2">
              <w:rPr>
                <w:i/>
                <w:iCs/>
                <w:sz w:val="20"/>
                <w:szCs w:val="20"/>
              </w:rPr>
              <w:t xml:space="preserve">(e.g.: Spring 1 may be a focus on the </w:t>
            </w:r>
            <w:r>
              <w:rPr>
                <w:i/>
                <w:iCs/>
                <w:sz w:val="20"/>
                <w:szCs w:val="20"/>
              </w:rPr>
              <w:t>‘</w:t>
            </w:r>
            <w:r w:rsidRPr="00FB6BA2">
              <w:rPr>
                <w:i/>
                <w:iCs/>
                <w:sz w:val="20"/>
                <w:szCs w:val="20"/>
              </w:rPr>
              <w:t>Respond</w:t>
            </w:r>
            <w:r>
              <w:rPr>
                <w:i/>
                <w:iCs/>
                <w:sz w:val="20"/>
                <w:szCs w:val="20"/>
              </w:rPr>
              <w:t>’</w:t>
            </w:r>
            <w:r w:rsidRPr="00FB6BA2">
              <w:rPr>
                <w:i/>
                <w:iCs/>
                <w:sz w:val="20"/>
                <w:szCs w:val="20"/>
              </w:rPr>
              <w:t xml:space="preserve"> elemen</w:t>
            </w:r>
            <w:r>
              <w:rPr>
                <w:i/>
                <w:iCs/>
                <w:sz w:val="20"/>
                <w:szCs w:val="20"/>
              </w:rPr>
              <w:t>t</w:t>
            </w:r>
            <w:r w:rsidRPr="00FB6BA2">
              <w:rPr>
                <w:i/>
                <w:iCs/>
                <w:sz w:val="20"/>
                <w:szCs w:val="20"/>
              </w:rPr>
              <w:t xml:space="preserve"> and the teacher ensures children truly understand how to proclaim the word of God)</w:t>
            </w:r>
            <w:r w:rsidRPr="00FB6BA2">
              <w:rPr>
                <w:sz w:val="20"/>
                <w:szCs w:val="20"/>
              </w:rPr>
              <w:t xml:space="preserve"> </w:t>
            </w:r>
            <w:r>
              <w:t xml:space="preserve">Children should be given sufficient time to </w:t>
            </w:r>
            <w:proofErr w:type="spellStart"/>
            <w:r>
              <w:t>practise</w:t>
            </w:r>
            <w:proofErr w:type="spellEnd"/>
            <w:r>
              <w:t>.</w:t>
            </w:r>
          </w:p>
          <w:p w:rsidR="00784DB6" w:rsidP="00620EAC" w:rsidRDefault="00784DB6" w14:paraId="6EFB7787" w14:textId="77777777">
            <w:pPr>
              <w:cnfStyle w:val="000000000000" w:firstRow="0" w:lastRow="0" w:firstColumn="0" w:lastColumn="0" w:oddVBand="0" w:evenVBand="0" w:oddHBand="0" w:evenHBand="0" w:firstRowFirstColumn="0" w:firstRowLastColumn="0" w:lastRowFirstColumn="0" w:lastRowLastColumn="0"/>
            </w:pPr>
          </w:p>
          <w:p w:rsidRPr="00A13AB8" w:rsidR="00784DB6" w:rsidP="00620EAC" w:rsidRDefault="00784DB6" w14:paraId="40256B62" w14:textId="77777777">
            <w:pPr>
              <w:cnfStyle w:val="000000000000" w:firstRow="0" w:lastRow="0" w:firstColumn="0" w:lastColumn="0" w:oddVBand="0" w:evenVBand="0" w:oddHBand="0" w:evenHBand="0" w:firstRowFirstColumn="0" w:firstRowLastColumn="0" w:lastRowFirstColumn="0" w:lastRowLastColumn="0"/>
            </w:pPr>
            <w:r>
              <w:t>The teacher plans and coordinates all Masses and class assemblies, distributing scripture, prayers etc. to children.</w:t>
            </w:r>
          </w:p>
        </w:tc>
        <w:tc>
          <w:tcPr>
            <w:tcW w:w="5448" w:type="dxa"/>
            <w:vMerge/>
            <w:shd w:val="clear" w:color="auto" w:fill="auto"/>
          </w:tcPr>
          <w:p w:rsidRPr="00A13AB8" w:rsidR="00784DB6" w:rsidP="00620EAC" w:rsidRDefault="00784DB6" w14:paraId="76955375" w14:textId="77777777">
            <w:pPr>
              <w:cnfStyle w:val="000000000000" w:firstRow="0" w:lastRow="0" w:firstColumn="0" w:lastColumn="0" w:oddVBand="0" w:evenVBand="0" w:oddHBand="0" w:evenHBand="0" w:firstRowFirstColumn="0" w:firstRowLastColumn="0" w:lastRowFirstColumn="0" w:lastRowLastColumn="0"/>
            </w:pPr>
          </w:p>
        </w:tc>
      </w:tr>
      <w:tr w:rsidR="00784DB6" w:rsidTr="001418D6" w14:paraId="347559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67131F"/>
          </w:tcPr>
          <w:p w:rsidRPr="00A13AB8" w:rsidR="00784DB6" w:rsidP="00620EAC" w:rsidRDefault="00784DB6" w14:paraId="438A295C" w14:textId="77777777">
            <w:pPr>
              <w:rPr>
                <w:color w:val="auto"/>
                <w:sz w:val="32"/>
                <w:szCs w:val="32"/>
              </w:rPr>
            </w:pPr>
            <w:r w:rsidRPr="00A13AB8">
              <w:rPr>
                <w:color w:val="auto"/>
                <w:sz w:val="32"/>
                <w:szCs w:val="32"/>
              </w:rPr>
              <w:t>Year 2</w:t>
            </w:r>
          </w:p>
        </w:tc>
        <w:tc>
          <w:tcPr>
            <w:tcW w:w="5811" w:type="dxa"/>
            <w:shd w:val="clear" w:color="auto" w:fill="auto"/>
          </w:tcPr>
          <w:p w:rsidR="00784DB6" w:rsidP="00620EAC" w:rsidRDefault="00784DB6" w14:paraId="266194C7" w14:textId="77777777">
            <w:pPr>
              <w:cnfStyle w:val="000000100000" w:firstRow="0" w:lastRow="0" w:firstColumn="0" w:lastColumn="0" w:oddVBand="0" w:evenVBand="0" w:oddHBand="1" w:evenHBand="0" w:firstRowFirstColumn="0" w:firstRowLastColumn="0" w:lastRowFirstColumn="0" w:lastRowLastColumn="0"/>
            </w:pPr>
            <w:r w:rsidRPr="001418D6">
              <w:rPr>
                <w:b/>
                <w:bCs/>
                <w:color w:val="67131F"/>
                <w:sz w:val="24"/>
              </w:rPr>
              <w:t xml:space="preserve">Adult-Directed Worship </w:t>
            </w:r>
            <w:r>
              <w:t>(i.e. adults facilitate planning and then direct children in leading)</w:t>
            </w:r>
            <w:r>
              <w:br/>
            </w:r>
          </w:p>
          <w:p w:rsidR="00784DB6" w:rsidP="00620EAC" w:rsidRDefault="00784DB6" w14:paraId="08954E6B" w14:textId="77777777">
            <w:pPr>
              <w:cnfStyle w:val="000000100000" w:firstRow="0" w:lastRow="0" w:firstColumn="0" w:lastColumn="0" w:oddVBand="0" w:evenVBand="0" w:oddHBand="1" w:evenHBand="0" w:firstRowFirstColumn="0" w:firstRowLastColumn="0" w:lastRowFirstColumn="0" w:lastRowLastColumn="0"/>
            </w:pPr>
            <w:r w:rsidRPr="00F80CDA">
              <w:t>Teacher to explicitly model high-quality in-class collective worship during Autumn 1.</w:t>
            </w:r>
          </w:p>
          <w:p w:rsidR="00784DB6" w:rsidP="00620EAC" w:rsidRDefault="00784DB6" w14:paraId="62EE1438" w14:textId="77777777">
            <w:pPr>
              <w:cnfStyle w:val="000000100000" w:firstRow="0" w:lastRow="0" w:firstColumn="0" w:lastColumn="0" w:oddVBand="0" w:evenVBand="0" w:oddHBand="1" w:evenHBand="0" w:firstRowFirstColumn="0" w:firstRowLastColumn="0" w:lastRowFirstColumn="0" w:lastRowLastColumn="0"/>
            </w:pPr>
          </w:p>
          <w:p w:rsidR="00784DB6" w:rsidP="00620EAC" w:rsidRDefault="00784DB6" w14:paraId="628A8EC5" w14:textId="00646D50">
            <w:pPr>
              <w:cnfStyle w:val="000000100000" w:firstRow="0" w:lastRow="0" w:firstColumn="0" w:lastColumn="0" w:oddVBand="0" w:evenVBand="0" w:oddHBand="1" w:evenHBand="0" w:firstRowFirstColumn="0" w:firstRowLastColumn="0" w:lastRowFirstColumn="0" w:lastRowLastColumn="0"/>
            </w:pPr>
            <w:r>
              <w:t xml:space="preserve">Using the child-led planning sheet (see Appendix 3) and adult-selected focus, children (whole class, group and/or individual), with direction </w:t>
            </w:r>
            <w:r>
              <w:rPr>
                <w:i/>
                <w:iCs/>
                <w:sz w:val="18"/>
                <w:szCs w:val="18"/>
              </w:rPr>
              <w:t>(e.g.: if the child plans to play music for the ‘Gather’ section, the adult selects the specific hymn/song)</w:t>
            </w:r>
            <w:r>
              <w:t xml:space="preserve">, plan the Collective Worship session for each of the four elements (G, L, R, </w:t>
            </w:r>
            <w:r w:rsidR="00B834AC">
              <w:t>M</w:t>
            </w:r>
            <w:r>
              <w:t xml:space="preserve">). Children use a combination of the planning template-suggested activities and their own </w:t>
            </w:r>
            <w:r w:rsidRPr="00360A9A">
              <w:rPr>
                <w:i/>
                <w:iCs/>
                <w:sz w:val="18"/>
                <w:szCs w:val="18"/>
              </w:rPr>
              <w:t xml:space="preserve">(adults could </w:t>
            </w:r>
            <w:r>
              <w:rPr>
                <w:i/>
                <w:iCs/>
                <w:sz w:val="18"/>
                <w:szCs w:val="18"/>
              </w:rPr>
              <w:t>share</w:t>
            </w:r>
            <w:r w:rsidRPr="00360A9A">
              <w:rPr>
                <w:i/>
                <w:iCs/>
                <w:sz w:val="18"/>
                <w:szCs w:val="18"/>
              </w:rPr>
              <w:t xml:space="preserve"> the Practical Prayer Ideas for The Classroom booklet to inspire)</w:t>
            </w:r>
            <w:r>
              <w:t xml:space="preserve">.  </w:t>
            </w:r>
          </w:p>
          <w:p w:rsidR="00784DB6" w:rsidP="00620EAC" w:rsidRDefault="00784DB6" w14:paraId="78940104" w14:textId="77777777">
            <w:pPr>
              <w:cnfStyle w:val="000000100000" w:firstRow="0" w:lastRow="0" w:firstColumn="0" w:lastColumn="0" w:oddVBand="0" w:evenVBand="0" w:oddHBand="1" w:evenHBand="0" w:firstRowFirstColumn="0" w:firstRowLastColumn="0" w:lastRowFirstColumn="0" w:lastRowLastColumn="0"/>
            </w:pPr>
          </w:p>
          <w:p w:rsidR="00784DB6" w:rsidP="00620EAC" w:rsidRDefault="00784DB6" w14:paraId="60F7F468" w14:textId="77777777">
            <w:pPr>
              <w:cnfStyle w:val="000000100000" w:firstRow="0" w:lastRow="0" w:firstColumn="0" w:lastColumn="0" w:oddVBand="0" w:evenVBand="0" w:oddHBand="1" w:evenHBand="0" w:firstRowFirstColumn="0" w:firstRowLastColumn="0" w:lastRowFirstColumn="0" w:lastRowLastColumn="0"/>
            </w:pPr>
            <w:r>
              <w:t xml:space="preserve">Children lead all elements of the Collective Worship session as </w:t>
            </w:r>
            <w:proofErr w:type="spellStart"/>
            <w:r>
              <w:t>co-ordinated</w:t>
            </w:r>
            <w:proofErr w:type="spellEnd"/>
            <w:r>
              <w:t xml:space="preserve"> by an adult. Children should be given sufficient time to </w:t>
            </w:r>
            <w:proofErr w:type="spellStart"/>
            <w:r>
              <w:t>practise</w:t>
            </w:r>
            <w:proofErr w:type="spellEnd"/>
            <w:r>
              <w:t>.</w:t>
            </w:r>
          </w:p>
          <w:p w:rsidR="00784DB6" w:rsidP="00620EAC" w:rsidRDefault="00784DB6" w14:paraId="236820A9" w14:textId="77777777">
            <w:pPr>
              <w:cnfStyle w:val="000000100000" w:firstRow="0" w:lastRow="0" w:firstColumn="0" w:lastColumn="0" w:oddVBand="0" w:evenVBand="0" w:oddHBand="1" w:evenHBand="0" w:firstRowFirstColumn="0" w:firstRowLastColumn="0" w:lastRowFirstColumn="0" w:lastRowLastColumn="0"/>
            </w:pPr>
          </w:p>
          <w:p w:rsidRPr="00A13AB8" w:rsidR="00784DB6" w:rsidP="00620EAC" w:rsidRDefault="00784DB6" w14:paraId="6CB9B5EE" w14:textId="77777777">
            <w:pPr>
              <w:cnfStyle w:val="000000100000" w:firstRow="0" w:lastRow="0" w:firstColumn="0" w:lastColumn="0" w:oddVBand="0" w:evenVBand="0" w:oddHBand="1" w:evenHBand="0" w:firstRowFirstColumn="0" w:firstRowLastColumn="0" w:lastRowFirstColumn="0" w:lastRowLastColumn="0"/>
            </w:pPr>
            <w:r>
              <w:t xml:space="preserve">The teacher plans and coordinates all Masses and class assemblies, distributing scripture, prayers etc. to children. Through teacher-facilitated discussion, children begin to contribute towards planning. </w:t>
            </w:r>
          </w:p>
        </w:tc>
        <w:tc>
          <w:tcPr>
            <w:tcW w:w="5448" w:type="dxa"/>
            <w:shd w:val="clear" w:color="auto" w:fill="auto"/>
          </w:tcPr>
          <w:p w:rsidRPr="00A13AB8" w:rsidR="00784DB6" w:rsidP="00620EAC" w:rsidRDefault="00784DB6" w14:paraId="2B8550B1" w14:textId="77777777">
            <w:pPr>
              <w:cnfStyle w:val="000000100000" w:firstRow="0" w:lastRow="0" w:firstColumn="0" w:lastColumn="0" w:oddVBand="0" w:evenVBand="0" w:oddHBand="1" w:evenHBand="0" w:firstRowFirstColumn="0" w:firstRowLastColumn="0" w:lastRowFirstColumn="0" w:lastRowLastColumn="0"/>
            </w:pPr>
            <w:r>
              <w:t>Y2 Faith Leaders will play an active role in class worship opportunities. They will contribute to the development of these opportunities by feeding back from/into FL meetings. They will be responsible for looking after prayer areas and resources within their classroom and begin to make choices about the resources to be used. They will try to be collective worship role models in their class.</w:t>
            </w:r>
          </w:p>
        </w:tc>
      </w:tr>
      <w:tr w:rsidR="00784DB6" w:rsidTr="00B834AC" w14:paraId="11DA7635" w14:textId="77777777">
        <w:tc>
          <w:tcPr>
            <w:cnfStyle w:val="001000000000" w:firstRow="0" w:lastRow="0" w:firstColumn="1" w:lastColumn="0" w:oddVBand="0" w:evenVBand="0" w:oddHBand="0" w:evenHBand="0" w:firstRowFirstColumn="0" w:firstRowLastColumn="0" w:lastRowFirstColumn="0" w:lastRowLastColumn="0"/>
            <w:tcW w:w="2689" w:type="dxa"/>
            <w:shd w:val="clear" w:color="auto" w:fill="67131F"/>
          </w:tcPr>
          <w:p w:rsidRPr="00A13AB8" w:rsidR="00784DB6" w:rsidP="00620EAC" w:rsidRDefault="00784DB6" w14:paraId="14E68E96" w14:textId="77777777">
            <w:pPr>
              <w:rPr>
                <w:color w:val="auto"/>
                <w:sz w:val="32"/>
                <w:szCs w:val="32"/>
              </w:rPr>
            </w:pPr>
            <w:r w:rsidRPr="00A13AB8">
              <w:rPr>
                <w:color w:val="auto"/>
                <w:sz w:val="32"/>
                <w:szCs w:val="32"/>
              </w:rPr>
              <w:t>Year 3</w:t>
            </w:r>
          </w:p>
        </w:tc>
        <w:tc>
          <w:tcPr>
            <w:tcW w:w="5811" w:type="dxa"/>
            <w:shd w:val="clear" w:color="auto" w:fill="auto"/>
          </w:tcPr>
          <w:p w:rsidR="00784DB6" w:rsidP="00620EAC" w:rsidRDefault="00784DB6" w14:paraId="6BF8C6D0" w14:textId="77777777">
            <w:pPr>
              <w:cnfStyle w:val="000000000000" w:firstRow="0" w:lastRow="0" w:firstColumn="0" w:lastColumn="0" w:oddVBand="0" w:evenVBand="0" w:oddHBand="0" w:evenHBand="0" w:firstRowFirstColumn="0" w:firstRowLastColumn="0" w:lastRowFirstColumn="0" w:lastRowLastColumn="0"/>
            </w:pPr>
            <w:r w:rsidRPr="00B834AC">
              <w:rPr>
                <w:b/>
                <w:bCs/>
                <w:color w:val="67131F"/>
                <w:sz w:val="24"/>
              </w:rPr>
              <w:t xml:space="preserve">Child-Led Worship </w:t>
            </w:r>
            <w:r w:rsidRPr="00A13AB8">
              <w:t>(with adult support</w:t>
            </w:r>
            <w:r>
              <w:t xml:space="preserve"> in planning and delivery</w:t>
            </w:r>
            <w:r w:rsidRPr="00A13AB8">
              <w:t>)</w:t>
            </w:r>
            <w:r>
              <w:br/>
            </w:r>
          </w:p>
          <w:p w:rsidR="00784DB6" w:rsidP="00620EAC" w:rsidRDefault="00784DB6" w14:paraId="41F00DDA" w14:textId="77777777">
            <w:pPr>
              <w:cnfStyle w:val="000000000000" w:firstRow="0" w:lastRow="0" w:firstColumn="0" w:lastColumn="0" w:oddVBand="0" w:evenVBand="0" w:oddHBand="0" w:evenHBand="0" w:firstRowFirstColumn="0" w:firstRowLastColumn="0" w:lastRowFirstColumn="0" w:lastRowLastColumn="0"/>
            </w:pPr>
            <w:r w:rsidRPr="00F80CDA">
              <w:t>Teacher to explicitly model high-quality in-class collective worship during Autumn 1.</w:t>
            </w:r>
          </w:p>
          <w:p w:rsidR="00784DB6" w:rsidP="00620EAC" w:rsidRDefault="00784DB6" w14:paraId="31503A70" w14:textId="77777777">
            <w:pPr>
              <w:cnfStyle w:val="000000000000" w:firstRow="0" w:lastRow="0" w:firstColumn="0" w:lastColumn="0" w:oddVBand="0" w:evenVBand="0" w:oddHBand="0" w:evenHBand="0" w:firstRowFirstColumn="0" w:firstRowLastColumn="0" w:lastRowFirstColumn="0" w:lastRowLastColumn="0"/>
            </w:pPr>
          </w:p>
          <w:p w:rsidR="00784DB6" w:rsidP="00620EAC" w:rsidRDefault="00784DB6" w14:paraId="6DDEB726" w14:textId="11CC5A10">
            <w:pPr>
              <w:cnfStyle w:val="000000000000" w:firstRow="0" w:lastRow="0" w:firstColumn="0" w:lastColumn="0" w:oddVBand="0" w:evenVBand="0" w:oddHBand="0" w:evenHBand="0" w:firstRowFirstColumn="0" w:firstRowLastColumn="0" w:lastRowFirstColumn="0" w:lastRowLastColumn="0"/>
            </w:pPr>
            <w:r>
              <w:t xml:space="preserve">Using the child-led planning sheet (see Appendix 3) and adult-guidance for the focus, children (whole class, group and/or individual), with support </w:t>
            </w:r>
            <w:r>
              <w:rPr>
                <w:i/>
                <w:iCs/>
                <w:sz w:val="18"/>
                <w:szCs w:val="18"/>
              </w:rPr>
              <w:t>(e.g.: if the child plans to play music for the ‘Gather’ section, the adult helps to identify the specific hymn/song)</w:t>
            </w:r>
            <w:r>
              <w:t xml:space="preserve">, plan the Collective Worship session for each of the four elements (G, L, R, </w:t>
            </w:r>
            <w:r w:rsidR="00B834AC">
              <w:t>M</w:t>
            </w:r>
            <w:r>
              <w:t xml:space="preserve">). Children use a combination of the child-led planning template-suggested activities and their own </w:t>
            </w:r>
            <w:r w:rsidRPr="00360A9A">
              <w:rPr>
                <w:i/>
                <w:iCs/>
                <w:sz w:val="18"/>
                <w:szCs w:val="18"/>
              </w:rPr>
              <w:t xml:space="preserve">(adults </w:t>
            </w:r>
            <w:r>
              <w:rPr>
                <w:i/>
                <w:iCs/>
                <w:sz w:val="18"/>
                <w:szCs w:val="18"/>
              </w:rPr>
              <w:t>share</w:t>
            </w:r>
            <w:r w:rsidRPr="00360A9A">
              <w:rPr>
                <w:i/>
                <w:iCs/>
                <w:sz w:val="18"/>
                <w:szCs w:val="18"/>
              </w:rPr>
              <w:t xml:space="preserve"> the Practical Prayer Ideas for The Classroom booklet to inspire)</w:t>
            </w:r>
            <w:r>
              <w:t>.  Adults model making planning choices that are linked to the chosen scripture and justifying these choices</w:t>
            </w:r>
          </w:p>
          <w:p w:rsidR="00784DB6" w:rsidP="00620EAC" w:rsidRDefault="00784DB6" w14:paraId="14250C31" w14:textId="77777777">
            <w:pPr>
              <w:cnfStyle w:val="000000000000" w:firstRow="0" w:lastRow="0" w:firstColumn="0" w:lastColumn="0" w:oddVBand="0" w:evenVBand="0" w:oddHBand="0" w:evenHBand="0" w:firstRowFirstColumn="0" w:firstRowLastColumn="0" w:lastRowFirstColumn="0" w:lastRowLastColumn="0"/>
            </w:pPr>
          </w:p>
          <w:p w:rsidR="00784DB6" w:rsidP="00620EAC" w:rsidRDefault="00784DB6" w14:paraId="6C51701E" w14:textId="77777777">
            <w:pPr>
              <w:cnfStyle w:val="000000000000" w:firstRow="0" w:lastRow="0" w:firstColumn="0" w:lastColumn="0" w:oddVBand="0" w:evenVBand="0" w:oddHBand="0" w:evenHBand="0" w:firstRowFirstColumn="0" w:firstRowLastColumn="0" w:lastRowFirstColumn="0" w:lastRowLastColumn="0"/>
            </w:pPr>
            <w:r>
              <w:t xml:space="preserve">Children lead all elements of the Collective Worship session, supported by an adult. Children should be given sufficient time to </w:t>
            </w:r>
            <w:proofErr w:type="spellStart"/>
            <w:r>
              <w:t>practise</w:t>
            </w:r>
            <w:proofErr w:type="spellEnd"/>
            <w:r>
              <w:t>.</w:t>
            </w:r>
          </w:p>
          <w:p w:rsidR="00784DB6" w:rsidP="00620EAC" w:rsidRDefault="00784DB6" w14:paraId="0B471135" w14:textId="77777777">
            <w:pPr>
              <w:cnfStyle w:val="000000000000" w:firstRow="0" w:lastRow="0" w:firstColumn="0" w:lastColumn="0" w:oddVBand="0" w:evenVBand="0" w:oddHBand="0" w:evenHBand="0" w:firstRowFirstColumn="0" w:firstRowLastColumn="0" w:lastRowFirstColumn="0" w:lastRowLastColumn="0"/>
            </w:pPr>
          </w:p>
          <w:p w:rsidRPr="00A13AB8" w:rsidR="00784DB6" w:rsidP="00620EAC" w:rsidRDefault="00784DB6" w14:paraId="406BDDB8" w14:textId="77777777">
            <w:pPr>
              <w:cnfStyle w:val="000000000000" w:firstRow="0" w:lastRow="0" w:firstColumn="0" w:lastColumn="0" w:oddVBand="0" w:evenVBand="0" w:oddHBand="0" w:evenHBand="0" w:firstRowFirstColumn="0" w:firstRowLastColumn="0" w:lastRowFirstColumn="0" w:lastRowLastColumn="0"/>
            </w:pPr>
            <w:r>
              <w:t>The teacher plans and coordinates all Masses and class assemblies, distributing scripture, prayers etc. to children. Through teacher-facilitated discussion, children begin to contribute towards planning.</w:t>
            </w:r>
          </w:p>
        </w:tc>
        <w:tc>
          <w:tcPr>
            <w:tcW w:w="5448" w:type="dxa"/>
            <w:shd w:val="clear" w:color="auto" w:fill="auto"/>
          </w:tcPr>
          <w:p w:rsidRPr="00A13AB8" w:rsidR="00784DB6" w:rsidP="00620EAC" w:rsidRDefault="00784DB6" w14:paraId="0525AFEB" w14:textId="77777777">
            <w:pPr>
              <w:cnfStyle w:val="000000000000" w:firstRow="0" w:lastRow="0" w:firstColumn="0" w:lastColumn="0" w:oddVBand="0" w:evenVBand="0" w:oddHBand="0" w:evenHBand="0" w:firstRowFirstColumn="0" w:firstRowLastColumn="0" w:lastRowFirstColumn="0" w:lastRowLastColumn="0"/>
            </w:pPr>
            <w:r>
              <w:t xml:space="preserve">Y3 Faith Leaders will play an active role in class worship opportunities by modelling leadership for other pupils. They will proactively contribute to the development of these and other opportunities by feeding back from/into FL meetings and overseeing development (with support). They will be responsible for looking after prayer areas and </w:t>
            </w:r>
            <w:r>
              <w:t>resources within their classroom and making choices about the resources to be used. They will be collective worship role models in their class</w:t>
            </w:r>
          </w:p>
        </w:tc>
      </w:tr>
      <w:tr w:rsidR="00784DB6" w:rsidTr="004667BA" w14:paraId="7CF34E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67131F"/>
          </w:tcPr>
          <w:p w:rsidRPr="00A13AB8" w:rsidR="00784DB6" w:rsidP="00620EAC" w:rsidRDefault="00784DB6" w14:paraId="04F58CB3" w14:textId="77777777">
            <w:pPr>
              <w:rPr>
                <w:color w:val="auto"/>
                <w:sz w:val="32"/>
                <w:szCs w:val="32"/>
              </w:rPr>
            </w:pPr>
            <w:r w:rsidRPr="00A13AB8">
              <w:rPr>
                <w:color w:val="auto"/>
                <w:sz w:val="32"/>
                <w:szCs w:val="32"/>
              </w:rPr>
              <w:t>Year 4</w:t>
            </w:r>
          </w:p>
        </w:tc>
        <w:tc>
          <w:tcPr>
            <w:tcW w:w="5811" w:type="dxa"/>
            <w:shd w:val="clear" w:color="auto" w:fill="auto"/>
          </w:tcPr>
          <w:p w:rsidR="00784DB6" w:rsidP="00620EAC" w:rsidRDefault="00784DB6" w14:paraId="5B236067" w14:textId="77777777">
            <w:pPr>
              <w:cnfStyle w:val="000000100000" w:firstRow="0" w:lastRow="0" w:firstColumn="0" w:lastColumn="0" w:oddVBand="0" w:evenVBand="0" w:oddHBand="1" w:evenHBand="0" w:firstRowFirstColumn="0" w:firstRowLastColumn="0" w:lastRowFirstColumn="0" w:lastRowLastColumn="0"/>
            </w:pPr>
            <w:r w:rsidRPr="004667BA">
              <w:rPr>
                <w:b/>
                <w:bCs/>
                <w:color w:val="67131F"/>
                <w:sz w:val="24"/>
              </w:rPr>
              <w:t xml:space="preserve">Child-Led Worship </w:t>
            </w:r>
            <w:r w:rsidRPr="00A13AB8">
              <w:t>(with adult support</w:t>
            </w:r>
            <w:r>
              <w:t xml:space="preserve"> in planning)</w:t>
            </w:r>
            <w:r>
              <w:br/>
            </w:r>
          </w:p>
          <w:p w:rsidR="00784DB6" w:rsidP="00620EAC" w:rsidRDefault="00784DB6" w14:paraId="77364427" w14:textId="77777777">
            <w:pPr>
              <w:cnfStyle w:val="000000100000" w:firstRow="0" w:lastRow="0" w:firstColumn="0" w:lastColumn="0" w:oddVBand="0" w:evenVBand="0" w:oddHBand="1" w:evenHBand="0" w:firstRowFirstColumn="0" w:firstRowLastColumn="0" w:lastRowFirstColumn="0" w:lastRowLastColumn="0"/>
            </w:pPr>
            <w:r w:rsidRPr="00F80CDA">
              <w:t>Teacher to explicitly model high-quality in-class collective worship during Autumn 1.</w:t>
            </w:r>
          </w:p>
          <w:p w:rsidR="00784DB6" w:rsidP="00620EAC" w:rsidRDefault="00784DB6" w14:paraId="77E18C38" w14:textId="77777777">
            <w:pPr>
              <w:cnfStyle w:val="000000100000" w:firstRow="0" w:lastRow="0" w:firstColumn="0" w:lastColumn="0" w:oddVBand="0" w:evenVBand="0" w:oddHBand="1" w:evenHBand="0" w:firstRowFirstColumn="0" w:firstRowLastColumn="0" w:lastRowFirstColumn="0" w:lastRowLastColumn="0"/>
            </w:pPr>
          </w:p>
          <w:p w:rsidR="00784DB6" w:rsidP="00620EAC" w:rsidRDefault="00784DB6" w14:paraId="22CD2A85" w14:textId="77777777">
            <w:pPr>
              <w:cnfStyle w:val="000000100000" w:firstRow="0" w:lastRow="0" w:firstColumn="0" w:lastColumn="0" w:oddVBand="0" w:evenVBand="0" w:oddHBand="1" w:evenHBand="0" w:firstRowFirstColumn="0" w:firstRowLastColumn="0" w:lastRowFirstColumn="0" w:lastRowLastColumn="0"/>
            </w:pPr>
            <w:r>
              <w:t xml:space="preserve">Adults decide the theme of worship opportunities and support children in deciding upon relevant scripture. Children work independently at the planning stage, but prior to delivering their worship opportunities (or during planning), their </w:t>
            </w:r>
            <w:r>
              <w:t>planning is checked/directed to ensure its relevance to the chosen scripture and theme. Where possible, children will share worship opportunities with other classes in different locations around school and beyond. Pupils will record worship opportunities by completing planning pro forma (starting with child-led planning template and moving onto main planning pro forma)</w:t>
            </w:r>
          </w:p>
          <w:p w:rsidR="00784DB6" w:rsidP="00620EAC" w:rsidRDefault="00784DB6" w14:paraId="33E4F2A1" w14:textId="77777777">
            <w:pPr>
              <w:cnfStyle w:val="000000100000" w:firstRow="0" w:lastRow="0" w:firstColumn="0" w:lastColumn="0" w:oddVBand="0" w:evenVBand="0" w:oddHBand="1" w:evenHBand="0" w:firstRowFirstColumn="0" w:firstRowLastColumn="0" w:lastRowFirstColumn="0" w:lastRowLastColumn="0"/>
            </w:pPr>
          </w:p>
          <w:p w:rsidRPr="00A13AB8" w:rsidR="00784DB6" w:rsidP="00620EAC" w:rsidRDefault="00784DB6" w14:paraId="713CDACF" w14:textId="77777777">
            <w:pPr>
              <w:cnfStyle w:val="000000100000" w:firstRow="0" w:lastRow="0" w:firstColumn="0" w:lastColumn="0" w:oddVBand="0" w:evenVBand="0" w:oddHBand="1" w:evenHBand="0" w:firstRowFirstColumn="0" w:firstRowLastColumn="0" w:lastRowFirstColumn="0" w:lastRowLastColumn="0"/>
            </w:pPr>
            <w:r>
              <w:t>The teacher plans and coordinates all Masses and class assemblies, distributing scripture, prayers etc. to children. Through teacher-facilitated discussion, children increase their contribution towards planning.</w:t>
            </w:r>
          </w:p>
        </w:tc>
        <w:tc>
          <w:tcPr>
            <w:tcW w:w="5448" w:type="dxa"/>
            <w:shd w:val="clear" w:color="auto" w:fill="auto"/>
          </w:tcPr>
          <w:p w:rsidRPr="00A13AB8" w:rsidR="00784DB6" w:rsidP="00620EAC" w:rsidRDefault="00784DB6" w14:paraId="46A32C9D" w14:textId="77777777">
            <w:pPr>
              <w:cnfStyle w:val="000000100000" w:firstRow="0" w:lastRow="0" w:firstColumn="0" w:lastColumn="0" w:oddVBand="0" w:evenVBand="0" w:oddHBand="1" w:evenHBand="0" w:firstRowFirstColumn="0" w:firstRowLastColumn="0" w:lastRowFirstColumn="0" w:lastRowLastColumn="0"/>
            </w:pPr>
            <w:r>
              <w:t>Y4 Faith Leaders will play an active role in class worship opportunities by modelling leadership for other pupils as well as beginning to support others when leading. They will proactively contribute to the development of these and other opportunities by feeding back from/into FL meetings and overseeing development. They will be responsible for looking after prayer areas and resources within their classroom and making choices about the resources to be used. They will be collective worship role models in their class.</w:t>
            </w:r>
          </w:p>
        </w:tc>
      </w:tr>
    </w:tbl>
    <w:p w:rsidR="00784DB6" w:rsidP="00784DB6" w:rsidRDefault="00784DB6" w14:paraId="1D22675D" w14:textId="77777777">
      <w:r>
        <w:rPr>
          <w:b/>
          <w:bCs/>
        </w:rPr>
        <w:br w:type="page"/>
      </w:r>
    </w:p>
    <w:tbl>
      <w:tblPr>
        <w:tblStyle w:val="GridTable5Dark-Accent5"/>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89"/>
        <w:gridCol w:w="5811"/>
        <w:gridCol w:w="5448"/>
      </w:tblGrid>
      <w:tr w:rsidR="00784DB6" w:rsidTr="004667BA" w14:paraId="3FC52A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color="auto" w:sz="0" w:space="0"/>
              <w:left w:val="none" w:color="auto" w:sz="0" w:space="0"/>
              <w:bottom w:val="none" w:color="auto" w:sz="0" w:space="0"/>
              <w:right w:val="none" w:color="auto" w:sz="0" w:space="0"/>
            </w:tcBorders>
            <w:shd w:val="clear" w:color="auto" w:fill="67131F"/>
          </w:tcPr>
          <w:p w:rsidRPr="00A13AB8" w:rsidR="00784DB6" w:rsidP="00620EAC" w:rsidRDefault="00784DB6" w14:paraId="4BE41574" w14:textId="77777777">
            <w:pPr>
              <w:rPr>
                <w:color w:val="auto"/>
                <w:sz w:val="32"/>
                <w:szCs w:val="32"/>
              </w:rPr>
            </w:pPr>
            <w:r w:rsidRPr="00A13AB8">
              <w:rPr>
                <w:color w:val="auto"/>
                <w:sz w:val="32"/>
                <w:szCs w:val="32"/>
              </w:rPr>
              <w:t>Year 5</w:t>
            </w:r>
          </w:p>
        </w:tc>
        <w:tc>
          <w:tcPr>
            <w:tcW w:w="5811" w:type="dxa"/>
            <w:tcBorders>
              <w:top w:val="none" w:color="auto" w:sz="0" w:space="0"/>
              <w:left w:val="none" w:color="auto" w:sz="0" w:space="0"/>
              <w:right w:val="none" w:color="auto" w:sz="0" w:space="0"/>
            </w:tcBorders>
            <w:shd w:val="clear" w:color="auto" w:fill="auto"/>
          </w:tcPr>
          <w:p w:rsidRPr="001A6625" w:rsidR="00784DB6" w:rsidP="00620EAC" w:rsidRDefault="00784DB6" w14:paraId="0817E59A" w14:textId="0FE3F5C7">
            <w:pPr>
              <w:cnfStyle w:val="100000000000" w:firstRow="1" w:lastRow="0" w:firstColumn="0" w:lastColumn="0" w:oddVBand="0" w:evenVBand="0" w:oddHBand="0" w:evenHBand="0" w:firstRowFirstColumn="0" w:firstRowLastColumn="0" w:lastRowFirstColumn="0" w:lastRowLastColumn="0"/>
              <w:rPr>
                <w:b w:val="0"/>
                <w:bCs w:val="0"/>
                <w:color w:val="auto"/>
              </w:rPr>
            </w:pPr>
            <w:r w:rsidRPr="004667BA">
              <w:rPr>
                <w:b w:val="0"/>
                <w:bCs w:val="0"/>
                <w:color w:val="67131F"/>
                <w:sz w:val="24"/>
              </w:rPr>
              <w:t xml:space="preserve">Child-Led Worship </w:t>
            </w:r>
            <w:r w:rsidRPr="00A13AB8">
              <w:rPr>
                <w:color w:val="auto"/>
              </w:rPr>
              <w:t>(with</w:t>
            </w:r>
            <w:r>
              <w:rPr>
                <w:color w:val="auto"/>
              </w:rPr>
              <w:t xml:space="preserve"> </w:t>
            </w:r>
            <w:r w:rsidRPr="00A13AB8">
              <w:rPr>
                <w:color w:val="auto"/>
              </w:rPr>
              <w:t>adult support</w:t>
            </w:r>
            <w:r w:rsidR="004667BA">
              <w:t>)</w:t>
            </w:r>
            <w:r>
              <w:br/>
            </w:r>
          </w:p>
          <w:p w:rsidRPr="001A6625" w:rsidR="00784DB6" w:rsidP="00620EAC" w:rsidRDefault="00784DB6" w14:paraId="17CFEBFC"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r w:rsidRPr="001A6625">
              <w:rPr>
                <w:b w:val="0"/>
                <w:bCs w:val="0"/>
                <w:color w:val="auto"/>
              </w:rPr>
              <w:t>Teacher to explicitly model high-quality in-class collective worship during Autumn 1.</w:t>
            </w:r>
          </w:p>
          <w:p w:rsidRPr="001A6625" w:rsidR="00784DB6" w:rsidP="00620EAC" w:rsidRDefault="00784DB6" w14:paraId="1E9CEE60"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p>
          <w:p w:rsidRPr="00E34D97" w:rsidR="00784DB6" w:rsidP="00620EAC" w:rsidRDefault="00784DB6" w14:paraId="0571ABD3" w14:textId="77777777">
            <w:pPr>
              <w:cnfStyle w:val="100000000000" w:firstRow="1" w:lastRow="0" w:firstColumn="0" w:lastColumn="0" w:oddVBand="0" w:evenVBand="0" w:oddHBand="0" w:evenHBand="0" w:firstRowFirstColumn="0" w:firstRowLastColumn="0" w:lastRowFirstColumn="0" w:lastRowLastColumn="0"/>
              <w:rPr>
                <w:color w:val="auto"/>
              </w:rPr>
            </w:pPr>
            <w:r w:rsidRPr="001A6625">
              <w:rPr>
                <w:b w:val="0"/>
                <w:bCs w:val="0"/>
                <w:color w:val="auto"/>
              </w:rPr>
              <w:t xml:space="preserve">Children plan mostly independently are able to justify their planning choices when challenged to do so. Creativity is encouraged. Adults may help to direct more complex parts of worship, such as questioning, so as to ensure themes are explored in depth. Where possible, children will share worship opportunities with other classes in different locations around school and beyond. Pupils will record worship opportunities </w:t>
            </w:r>
            <w:r w:rsidRPr="00E34D97">
              <w:rPr>
                <w:b w:val="0"/>
                <w:bCs w:val="0"/>
                <w:color w:val="auto"/>
              </w:rPr>
              <w:t>by completing main planning pro forma</w:t>
            </w:r>
          </w:p>
          <w:p w:rsidRPr="00E34D97" w:rsidR="00784DB6" w:rsidP="00620EAC" w:rsidRDefault="00784DB6" w14:paraId="74D9740C" w14:textId="77777777">
            <w:pPr>
              <w:cnfStyle w:val="100000000000" w:firstRow="1" w:lastRow="0" w:firstColumn="0" w:lastColumn="0" w:oddVBand="0" w:evenVBand="0" w:oddHBand="0" w:evenHBand="0" w:firstRowFirstColumn="0" w:firstRowLastColumn="0" w:lastRowFirstColumn="0" w:lastRowLastColumn="0"/>
              <w:rPr>
                <w:color w:val="auto"/>
              </w:rPr>
            </w:pPr>
          </w:p>
          <w:p w:rsidRPr="00E34D97" w:rsidR="00784DB6" w:rsidP="00620EAC" w:rsidRDefault="00784DB6" w14:paraId="5545EB9E"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r w:rsidRPr="00E34D97">
              <w:rPr>
                <w:b w:val="0"/>
                <w:bCs w:val="0"/>
                <w:color w:val="auto"/>
              </w:rPr>
              <w:t>The teacher plans and coordinates Masses and class assemblies, distributing scripture, prayers etc. to children. Through teacher-facilitated discussion, children</w:t>
            </w:r>
            <w:r>
              <w:rPr>
                <w:b w:val="0"/>
                <w:bCs w:val="0"/>
                <w:color w:val="auto"/>
              </w:rPr>
              <w:t xml:space="preserve"> further</w:t>
            </w:r>
            <w:r w:rsidRPr="00E34D97">
              <w:rPr>
                <w:b w:val="0"/>
                <w:bCs w:val="0"/>
                <w:color w:val="auto"/>
              </w:rPr>
              <w:t xml:space="preserve"> increase their contribution towards planning.</w:t>
            </w:r>
          </w:p>
          <w:p w:rsidRPr="00A13AB8" w:rsidR="00784DB6" w:rsidP="00620EAC" w:rsidRDefault="00784DB6" w14:paraId="766CDE97" w14:textId="77777777">
            <w:pPr>
              <w:cnfStyle w:val="100000000000" w:firstRow="1" w:lastRow="0" w:firstColumn="0" w:lastColumn="0" w:oddVBand="0" w:evenVBand="0" w:oddHBand="0" w:evenHBand="0" w:firstRowFirstColumn="0" w:firstRowLastColumn="0" w:lastRowFirstColumn="0" w:lastRowLastColumn="0"/>
              <w:rPr>
                <w:color w:val="auto"/>
              </w:rPr>
            </w:pPr>
          </w:p>
        </w:tc>
        <w:tc>
          <w:tcPr>
            <w:tcW w:w="5448" w:type="dxa"/>
            <w:tcBorders>
              <w:top w:val="none" w:color="auto" w:sz="0" w:space="0"/>
              <w:left w:val="none" w:color="auto" w:sz="0" w:space="0"/>
              <w:right w:val="none" w:color="auto" w:sz="0" w:space="0"/>
            </w:tcBorders>
            <w:shd w:val="clear" w:color="auto" w:fill="auto"/>
          </w:tcPr>
          <w:p w:rsidRPr="001A6625" w:rsidR="00784DB6" w:rsidP="00620EAC" w:rsidRDefault="00784DB6" w14:paraId="49A45106" w14:textId="77777777">
            <w:pPr>
              <w:cnfStyle w:val="100000000000" w:firstRow="1" w:lastRow="0" w:firstColumn="0" w:lastColumn="0" w:oddVBand="0" w:evenVBand="0" w:oddHBand="0" w:evenHBand="0" w:firstRowFirstColumn="0" w:firstRowLastColumn="0" w:lastRowFirstColumn="0" w:lastRowLastColumn="0"/>
              <w:rPr>
                <w:color w:val="auto"/>
              </w:rPr>
            </w:pPr>
            <w:r w:rsidRPr="001A6625">
              <w:rPr>
                <w:b w:val="0"/>
                <w:bCs w:val="0"/>
                <w:color w:val="auto"/>
              </w:rPr>
              <w:t>Y5 Faith Leaders will play an active role in class worship opportunities by supporting other children when</w:t>
            </w:r>
            <w:r w:rsidRPr="001A6625">
              <w:rPr>
                <w:color w:val="auto"/>
              </w:rPr>
              <w:t xml:space="preserve"> </w:t>
            </w:r>
            <w:r w:rsidRPr="001A6625">
              <w:rPr>
                <w:b w:val="0"/>
                <w:bCs w:val="0"/>
                <w:color w:val="auto"/>
              </w:rPr>
              <w:t>planning and leading worship. They will proactively contribute to the development of these and other opportunities by feeding back from/into FL meetings, overseeing development and suggesting next steps. They will be responsible for looking after prayer areas and resources within their classroom and making choices about the resources to be used, as well as supporting children from younger classes in the development of their prayer areas. They will be collective worship role models in their class</w:t>
            </w:r>
          </w:p>
        </w:tc>
      </w:tr>
    </w:tbl>
    <w:p w:rsidR="00784DB6" w:rsidP="00784DB6" w:rsidRDefault="00784DB6" w14:paraId="0A0C6E1D" w14:textId="77777777">
      <w:r>
        <w:rPr>
          <w:b/>
          <w:bCs/>
        </w:rPr>
        <w:br w:type="page"/>
      </w:r>
    </w:p>
    <w:tbl>
      <w:tblPr>
        <w:tblStyle w:val="GridTable5Dark-Accent5"/>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89"/>
        <w:gridCol w:w="5811"/>
        <w:gridCol w:w="5448"/>
      </w:tblGrid>
      <w:tr w:rsidR="00784DB6" w:rsidTr="004667BA" w14:paraId="2A7BD3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color="auto" w:sz="0" w:space="0"/>
              <w:left w:val="none" w:color="auto" w:sz="0" w:space="0"/>
              <w:bottom w:val="none" w:color="auto" w:sz="0" w:space="0"/>
              <w:right w:val="none" w:color="auto" w:sz="0" w:space="0"/>
            </w:tcBorders>
            <w:shd w:val="clear" w:color="auto" w:fill="67131F"/>
          </w:tcPr>
          <w:p w:rsidRPr="00A13AB8" w:rsidR="00784DB6" w:rsidP="00620EAC" w:rsidRDefault="00784DB6" w14:paraId="19E901DD" w14:textId="77777777">
            <w:pPr>
              <w:rPr>
                <w:color w:val="auto"/>
                <w:sz w:val="32"/>
                <w:szCs w:val="32"/>
              </w:rPr>
            </w:pPr>
            <w:r w:rsidRPr="00A13AB8">
              <w:rPr>
                <w:color w:val="auto"/>
                <w:sz w:val="32"/>
                <w:szCs w:val="32"/>
              </w:rPr>
              <w:t>Year 6</w:t>
            </w:r>
          </w:p>
        </w:tc>
        <w:tc>
          <w:tcPr>
            <w:tcW w:w="5811" w:type="dxa"/>
            <w:tcBorders>
              <w:top w:val="none" w:color="auto" w:sz="0" w:space="0"/>
              <w:left w:val="none" w:color="auto" w:sz="0" w:space="0"/>
              <w:right w:val="none" w:color="auto" w:sz="0" w:space="0"/>
            </w:tcBorders>
            <w:shd w:val="clear" w:color="auto" w:fill="auto"/>
          </w:tcPr>
          <w:p w:rsidR="00784DB6" w:rsidP="00620EAC" w:rsidRDefault="00784DB6" w14:paraId="1AF93F06" w14:textId="77777777">
            <w:pPr>
              <w:cnfStyle w:val="100000000000" w:firstRow="1" w:lastRow="0" w:firstColumn="0" w:lastColumn="0" w:oddVBand="0" w:evenVBand="0" w:oddHBand="0" w:evenHBand="0" w:firstRowFirstColumn="0" w:firstRowLastColumn="0" w:lastRowFirstColumn="0" w:lastRowLastColumn="0"/>
            </w:pPr>
            <w:r w:rsidRPr="004667BA">
              <w:rPr>
                <w:color w:val="67131F"/>
                <w:sz w:val="24"/>
              </w:rPr>
              <w:t>Child-Led Worship</w:t>
            </w:r>
            <w:r w:rsidRPr="004667BA">
              <w:rPr>
                <w:b w:val="0"/>
                <w:bCs w:val="0"/>
                <w:color w:val="67131F"/>
                <w:sz w:val="24"/>
              </w:rPr>
              <w:t xml:space="preserve"> </w:t>
            </w:r>
            <w:r w:rsidRPr="00523F7E">
              <w:rPr>
                <w:color w:val="auto"/>
              </w:rPr>
              <w:t>(independent)</w:t>
            </w:r>
            <w:r w:rsidRPr="00523F7E">
              <w:rPr>
                <w:color w:val="auto"/>
              </w:rPr>
              <w:br/>
            </w:r>
          </w:p>
          <w:p w:rsidRPr="00523F7E" w:rsidR="00784DB6" w:rsidP="00620EAC" w:rsidRDefault="00784DB6" w14:paraId="66F38472" w14:textId="77777777">
            <w:pPr>
              <w:cnfStyle w:val="100000000000" w:firstRow="1" w:lastRow="0" w:firstColumn="0" w:lastColumn="0" w:oddVBand="0" w:evenVBand="0" w:oddHBand="0" w:evenHBand="0" w:firstRowFirstColumn="0" w:firstRowLastColumn="0" w:lastRowFirstColumn="0" w:lastRowLastColumn="0"/>
              <w:rPr>
                <w:color w:val="auto"/>
              </w:rPr>
            </w:pPr>
            <w:r w:rsidRPr="00523F7E">
              <w:rPr>
                <w:b w:val="0"/>
                <w:bCs w:val="0"/>
                <w:color w:val="auto"/>
              </w:rPr>
              <w:t>Teacher to explicitly model high-quality</w:t>
            </w:r>
            <w:r>
              <w:rPr>
                <w:b w:val="0"/>
                <w:bCs w:val="0"/>
                <w:color w:val="auto"/>
              </w:rPr>
              <w:t xml:space="preserve"> in-class</w:t>
            </w:r>
            <w:r w:rsidRPr="00523F7E">
              <w:rPr>
                <w:b w:val="0"/>
                <w:bCs w:val="0"/>
                <w:color w:val="auto"/>
              </w:rPr>
              <w:t xml:space="preserve"> collective worship during Autumn 1.</w:t>
            </w:r>
          </w:p>
          <w:p w:rsidRPr="00523F7E" w:rsidR="00784DB6" w:rsidP="00620EAC" w:rsidRDefault="00784DB6" w14:paraId="272CFD41"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p>
          <w:p w:rsidRPr="00F80CDA" w:rsidR="00784DB6" w:rsidP="00620EAC" w:rsidRDefault="00784DB6" w14:paraId="03FC796A" w14:textId="77777777">
            <w:pPr>
              <w:cnfStyle w:val="100000000000" w:firstRow="1" w:lastRow="0" w:firstColumn="0" w:lastColumn="0" w:oddVBand="0" w:evenVBand="0" w:oddHBand="0" w:evenHBand="0" w:firstRowFirstColumn="0" w:firstRowLastColumn="0" w:lastRowFirstColumn="0" w:lastRowLastColumn="0"/>
              <w:rPr>
                <w:color w:val="auto"/>
              </w:rPr>
            </w:pPr>
            <w:r w:rsidRPr="00523F7E">
              <w:rPr>
                <w:b w:val="0"/>
                <w:bCs w:val="0"/>
                <w:color w:val="auto"/>
              </w:rPr>
              <w:t>By the end of Year 6, most children will be able to plan and deliver creative liturgy and other worship opportunities independently, including selection of a liturgically</w:t>
            </w:r>
            <w:r>
              <w:rPr>
                <w:b w:val="0"/>
                <w:bCs w:val="0"/>
                <w:color w:val="auto"/>
              </w:rPr>
              <w:t>-</w:t>
            </w:r>
            <w:r w:rsidRPr="00523F7E">
              <w:rPr>
                <w:b w:val="0"/>
                <w:bCs w:val="0"/>
                <w:color w:val="auto"/>
              </w:rPr>
              <w:t xml:space="preserve">relevant theme </w:t>
            </w:r>
            <w:r w:rsidRPr="00F80CDA">
              <w:rPr>
                <w:b w:val="0"/>
                <w:bCs w:val="0"/>
                <w:color w:val="auto"/>
              </w:rPr>
              <w:t>and scripture. Their choice of supporting resources and artefacts will show creativity and resourcefulness, underpinned by liturgical awareness. They will be able to justify their planning and choice of activities by linking these to their chosen scripture – and make this explicit during delivery (e.g. “We have chosen to display the symbol of the dove because...”).</w:t>
            </w:r>
          </w:p>
          <w:p w:rsidRPr="00F80CDA" w:rsidR="00784DB6" w:rsidP="00620EAC" w:rsidRDefault="00784DB6" w14:paraId="07CA7FF9" w14:textId="77777777">
            <w:pPr>
              <w:cnfStyle w:val="100000000000" w:firstRow="1" w:lastRow="0" w:firstColumn="0" w:lastColumn="0" w:oddVBand="0" w:evenVBand="0" w:oddHBand="0" w:evenHBand="0" w:firstRowFirstColumn="0" w:firstRowLastColumn="0" w:lastRowFirstColumn="0" w:lastRowLastColumn="0"/>
              <w:rPr>
                <w:color w:val="auto"/>
              </w:rPr>
            </w:pPr>
          </w:p>
          <w:p w:rsidRPr="00F80CDA" w:rsidR="00784DB6" w:rsidP="00620EAC" w:rsidRDefault="00784DB6" w14:paraId="7E9C2A3A" w14:textId="77777777">
            <w:pPr>
              <w:cnfStyle w:val="100000000000" w:firstRow="1" w:lastRow="0" w:firstColumn="0" w:lastColumn="0" w:oddVBand="0" w:evenVBand="0" w:oddHBand="0" w:evenHBand="0" w:firstRowFirstColumn="0" w:firstRowLastColumn="0" w:lastRowFirstColumn="0" w:lastRowLastColumn="0"/>
              <w:rPr>
                <w:color w:val="auto"/>
              </w:rPr>
            </w:pPr>
            <w:r w:rsidRPr="00F80CDA">
              <w:rPr>
                <w:b w:val="0"/>
                <w:bCs w:val="0"/>
                <w:color w:val="auto"/>
              </w:rPr>
              <w:t xml:space="preserve">In addition, more able children will be able to: </w:t>
            </w:r>
          </w:p>
          <w:p w:rsidRPr="00F80CDA" w:rsidR="00784DB6" w:rsidP="00784DB6" w:rsidRDefault="00784DB6" w14:paraId="480CEACE" w14:textId="77777777">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auto"/>
              </w:rPr>
            </w:pPr>
            <w:r w:rsidRPr="00F80CDA">
              <w:rPr>
                <w:b w:val="0"/>
                <w:bCs w:val="0"/>
                <w:color w:val="auto"/>
              </w:rPr>
              <w:t>lead meaningful, structured discussion of scripture, etc. independently, seeking contributions from their peers and responding to these in a meaningful way.</w:t>
            </w:r>
          </w:p>
          <w:p w:rsidRPr="00F80CDA" w:rsidR="00784DB6" w:rsidP="00784DB6" w:rsidRDefault="00784DB6" w14:paraId="3298C4DE" w14:textId="77777777">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auto"/>
              </w:rPr>
            </w:pPr>
            <w:r w:rsidRPr="00F80CDA">
              <w:rPr>
                <w:b w:val="0"/>
                <w:bCs w:val="0"/>
                <w:color w:val="auto"/>
              </w:rPr>
              <w:t>Be particularly creative and resourceful in their planning of worship opportunities.</w:t>
            </w:r>
          </w:p>
          <w:p w:rsidRPr="00F80CDA" w:rsidR="00784DB6" w:rsidP="00784DB6" w:rsidRDefault="00784DB6" w14:paraId="29C53EEF" w14:textId="77777777">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auto"/>
              </w:rPr>
            </w:pPr>
            <w:r w:rsidRPr="00F80CDA">
              <w:rPr>
                <w:b w:val="0"/>
                <w:bCs w:val="0"/>
                <w:color w:val="auto"/>
              </w:rPr>
              <w:t xml:space="preserve">Support peers and younger children in planning worship. </w:t>
            </w:r>
          </w:p>
          <w:p w:rsidRPr="00F80CDA" w:rsidR="00784DB6" w:rsidP="00784DB6" w:rsidRDefault="00784DB6" w14:paraId="0F0C18D7" w14:textId="77777777">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auto"/>
              </w:rPr>
            </w:pPr>
            <w:r w:rsidRPr="00F80CDA">
              <w:rPr>
                <w:b w:val="0"/>
                <w:bCs w:val="0"/>
                <w:color w:val="auto"/>
              </w:rPr>
              <w:t xml:space="preserve">Help evaluate collective worship opportunities and make suggestions for future developments. </w:t>
            </w:r>
          </w:p>
          <w:p w:rsidRPr="00E34D97" w:rsidR="00784DB6" w:rsidP="00784DB6" w:rsidRDefault="00784DB6" w14:paraId="5E21A48E" w14:textId="77777777">
            <w:pPr>
              <w:pStyle w:val="ListParagraph"/>
              <w:numPr>
                <w:ilvl w:val="0"/>
                <w:numId w:val="24"/>
              </w:numPr>
              <w:spacing w:after="0"/>
              <w:cnfStyle w:val="100000000000" w:firstRow="1" w:lastRow="0" w:firstColumn="0" w:lastColumn="0" w:oddVBand="0" w:evenVBand="0" w:oddHBand="0" w:evenHBand="0" w:firstRowFirstColumn="0" w:firstRowLastColumn="0" w:lastRowFirstColumn="0" w:lastRowLastColumn="0"/>
              <w:rPr>
                <w:b w:val="0"/>
                <w:bCs w:val="0"/>
                <w:color w:val="auto"/>
              </w:rPr>
            </w:pPr>
            <w:r w:rsidRPr="00F80CDA">
              <w:rPr>
                <w:b w:val="0"/>
                <w:bCs w:val="0"/>
                <w:color w:val="auto"/>
              </w:rPr>
              <w:t>Have considered what collective worship might be like in their future, beyond primary school, and have ideas about how they might wish to pursue it.</w:t>
            </w:r>
          </w:p>
          <w:p w:rsidR="00784DB6" w:rsidP="00620EAC" w:rsidRDefault="00784DB6" w14:paraId="4BB2BB1E" w14:textId="77777777">
            <w:pPr>
              <w:cnfStyle w:val="100000000000" w:firstRow="1" w:lastRow="0" w:firstColumn="0" w:lastColumn="0" w:oddVBand="0" w:evenVBand="0" w:oddHBand="0" w:evenHBand="0" w:firstRowFirstColumn="0" w:firstRowLastColumn="0" w:lastRowFirstColumn="0" w:lastRowLastColumn="0"/>
              <w:rPr>
                <w:b w:val="0"/>
                <w:bCs w:val="0"/>
              </w:rPr>
            </w:pPr>
          </w:p>
          <w:p w:rsidRPr="005B3542" w:rsidR="00784DB6" w:rsidP="00620EAC" w:rsidRDefault="00784DB6" w14:paraId="22C15E71"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r w:rsidRPr="00E34D97">
              <w:rPr>
                <w:b w:val="0"/>
                <w:bCs w:val="0"/>
                <w:color w:val="auto"/>
              </w:rPr>
              <w:t>The teacher plans and coordinates Masses and class assemblies, distributing scripture, prayers etc. to children. Through teacher-facilitated discussion, children</w:t>
            </w:r>
            <w:r>
              <w:rPr>
                <w:b w:val="0"/>
                <w:bCs w:val="0"/>
                <w:color w:val="auto"/>
              </w:rPr>
              <w:t xml:space="preserve"> </w:t>
            </w:r>
            <w:r w:rsidRPr="00E34D97">
              <w:rPr>
                <w:b w:val="0"/>
                <w:bCs w:val="0"/>
                <w:color w:val="auto"/>
              </w:rPr>
              <w:t>contribut</w:t>
            </w:r>
            <w:r>
              <w:rPr>
                <w:b w:val="0"/>
                <w:bCs w:val="0"/>
                <w:color w:val="auto"/>
              </w:rPr>
              <w:t>e</w:t>
            </w:r>
            <w:r w:rsidRPr="00E34D97">
              <w:rPr>
                <w:b w:val="0"/>
                <w:bCs w:val="0"/>
                <w:color w:val="auto"/>
              </w:rPr>
              <w:t xml:space="preserve"> towards planning.</w:t>
            </w:r>
          </w:p>
        </w:tc>
        <w:tc>
          <w:tcPr>
            <w:tcW w:w="5448" w:type="dxa"/>
            <w:tcBorders>
              <w:top w:val="none" w:color="auto" w:sz="0" w:space="0"/>
              <w:left w:val="none" w:color="auto" w:sz="0" w:space="0"/>
              <w:right w:val="none" w:color="auto" w:sz="0" w:space="0"/>
            </w:tcBorders>
            <w:shd w:val="clear" w:color="auto" w:fill="auto"/>
          </w:tcPr>
          <w:p w:rsidR="00784DB6" w:rsidP="00620EAC" w:rsidRDefault="00784DB6" w14:paraId="6F50E825" w14:textId="77777777">
            <w:pPr>
              <w:cnfStyle w:val="100000000000" w:firstRow="1" w:lastRow="0" w:firstColumn="0" w:lastColumn="0" w:oddVBand="0" w:evenVBand="0" w:oddHBand="0" w:evenHBand="0" w:firstRowFirstColumn="0" w:firstRowLastColumn="0" w:lastRowFirstColumn="0" w:lastRowLastColumn="0"/>
            </w:pPr>
            <w:r w:rsidRPr="005C2E04">
              <w:rPr>
                <w:b w:val="0"/>
                <w:bCs w:val="0"/>
                <w:color w:val="auto"/>
              </w:rPr>
              <w:t xml:space="preserve">Y6 Faith </w:t>
            </w:r>
            <w:r>
              <w:rPr>
                <w:b w:val="0"/>
                <w:bCs w:val="0"/>
                <w:color w:val="auto"/>
              </w:rPr>
              <w:t>Leaders</w:t>
            </w:r>
            <w:r w:rsidRPr="005C2E04">
              <w:rPr>
                <w:b w:val="0"/>
                <w:bCs w:val="0"/>
                <w:color w:val="auto"/>
              </w:rPr>
              <w:t xml:space="preserve"> will play an active role in class worship opportunities by supporting other children (across the school when possible) when planning and leading worship. They will contribute to the development of these opportunities by </w:t>
            </w:r>
            <w:r>
              <w:rPr>
                <w:b w:val="0"/>
                <w:bCs w:val="0"/>
                <w:color w:val="auto"/>
              </w:rPr>
              <w:t>collaboratively deciding</w:t>
            </w:r>
            <w:r w:rsidRPr="005C2E04">
              <w:rPr>
                <w:b w:val="0"/>
                <w:bCs w:val="0"/>
                <w:color w:val="auto"/>
              </w:rPr>
              <w:t xml:space="preserve"> the agenda for F</w:t>
            </w:r>
            <w:r>
              <w:rPr>
                <w:b w:val="0"/>
                <w:bCs w:val="0"/>
                <w:color w:val="auto"/>
              </w:rPr>
              <w:t>L</w:t>
            </w:r>
            <w:r w:rsidRPr="005C2E04">
              <w:rPr>
                <w:b w:val="0"/>
                <w:bCs w:val="0"/>
                <w:color w:val="auto"/>
              </w:rPr>
              <w:t xml:space="preserve"> meetings, monitoring development at whole school level and suggesting ways to implement next steps. They will be responsible for looking after prayer areas and resources within their classroom, suggesting new resources to be used, as well as supporting children from younger classes in the development of their prayer areas.</w:t>
            </w:r>
          </w:p>
          <w:p w:rsidR="00784DB6" w:rsidP="00620EAC" w:rsidRDefault="00784DB6" w14:paraId="0DE6BE25" w14:textId="77777777">
            <w:pPr>
              <w:cnfStyle w:val="100000000000" w:firstRow="1" w:lastRow="0" w:firstColumn="0" w:lastColumn="0" w:oddVBand="0" w:evenVBand="0" w:oddHBand="0" w:evenHBand="0" w:firstRowFirstColumn="0" w:firstRowLastColumn="0" w:lastRowFirstColumn="0" w:lastRowLastColumn="0"/>
            </w:pPr>
          </w:p>
          <w:p w:rsidRPr="005C2E04" w:rsidR="00784DB6" w:rsidP="00620EAC" w:rsidRDefault="00784DB6" w14:paraId="681937BA" w14:textId="77777777">
            <w:pPr>
              <w:cnfStyle w:val="100000000000" w:firstRow="1" w:lastRow="0" w:firstColumn="0" w:lastColumn="0" w:oddVBand="0" w:evenVBand="0" w:oddHBand="0" w:evenHBand="0" w:firstRowFirstColumn="0" w:firstRowLastColumn="0" w:lastRowFirstColumn="0" w:lastRowLastColumn="0"/>
              <w:rPr>
                <w:b w:val="0"/>
                <w:bCs w:val="0"/>
                <w:color w:val="auto"/>
              </w:rPr>
            </w:pPr>
            <w:r w:rsidRPr="005C2E04">
              <w:rPr>
                <w:b w:val="0"/>
                <w:bCs w:val="0"/>
                <w:color w:val="auto"/>
              </w:rPr>
              <w:t xml:space="preserve">The </w:t>
            </w:r>
            <w:r>
              <w:rPr>
                <w:b w:val="0"/>
                <w:bCs w:val="0"/>
                <w:color w:val="auto"/>
              </w:rPr>
              <w:t>Y6 FL</w:t>
            </w:r>
            <w:r w:rsidRPr="005C2E04">
              <w:rPr>
                <w:b w:val="0"/>
                <w:bCs w:val="0"/>
                <w:color w:val="auto"/>
              </w:rPr>
              <w:t xml:space="preserve"> will play a proactive role in planning, setting up for and delivering whole school worship opportunities. They will be exemplary and prominent role models in all forms of collective worship. They will have responsibility for gathering and recording child and adult feedback after worship opportunities. </w:t>
            </w:r>
            <w:r>
              <w:rPr>
                <w:b w:val="0"/>
                <w:bCs w:val="0"/>
                <w:color w:val="auto"/>
              </w:rPr>
              <w:t>They</w:t>
            </w:r>
            <w:r w:rsidRPr="005C2E04">
              <w:rPr>
                <w:b w:val="0"/>
                <w:bCs w:val="0"/>
                <w:color w:val="auto"/>
              </w:rPr>
              <w:t xml:space="preserve"> will contribute to and influence whole school worship development through regular contact with SLT</w:t>
            </w:r>
            <w:r>
              <w:rPr>
                <w:b w:val="0"/>
                <w:bCs w:val="0"/>
                <w:color w:val="auto"/>
              </w:rPr>
              <w:t>, including working with the subject leader in</w:t>
            </w:r>
            <w:r w:rsidRPr="005C2E04">
              <w:rPr>
                <w:b w:val="0"/>
                <w:bCs w:val="0"/>
                <w:color w:val="auto"/>
              </w:rPr>
              <w:t xml:space="preserve"> developing new worship </w:t>
            </w:r>
            <w:r>
              <w:rPr>
                <w:b w:val="0"/>
                <w:bCs w:val="0"/>
                <w:color w:val="auto"/>
              </w:rPr>
              <w:t>ideas. At some points during the year, Y6 FL</w:t>
            </w:r>
            <w:r w:rsidRPr="005C2E04">
              <w:rPr>
                <w:b w:val="0"/>
                <w:bCs w:val="0"/>
                <w:color w:val="auto"/>
              </w:rPr>
              <w:t xml:space="preserve"> will join worship opportunities across the school, conduct pupil voice questionnaires and contribute to the monitoring and evaluation of worship and action plan for the next school year</w:t>
            </w:r>
            <w:r>
              <w:rPr>
                <w:b w:val="0"/>
                <w:bCs w:val="0"/>
                <w:color w:val="auto"/>
              </w:rPr>
              <w:t>.</w:t>
            </w:r>
          </w:p>
        </w:tc>
      </w:tr>
    </w:tbl>
    <w:p w:rsidRPr="00A13AB8" w:rsidR="00784DB6" w:rsidP="00784DB6" w:rsidRDefault="00784DB6" w14:paraId="6B795BA0" w14:textId="77777777">
      <w:pPr>
        <w:pStyle w:val="Title"/>
      </w:pPr>
      <w:r>
        <w:t xml:space="preserve"> </w:t>
      </w:r>
    </w:p>
    <w:p w:rsidRPr="001C6B1B" w:rsidR="001C6B1B" w:rsidP="001D0752" w:rsidRDefault="001C6B1B" w14:paraId="747823AD" w14:textId="1C5D0C45">
      <w:pPr>
        <w:pStyle w:val="Heading1"/>
      </w:pPr>
    </w:p>
    <w:sectPr w:rsidRPr="001C6B1B" w:rsidR="001C6B1B" w:rsidSect="00A13AB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78CD" w:rsidP="00626EDA" w:rsidRDefault="00E978CD" w14:paraId="3D9D19C0" w14:textId="77777777">
      <w:r>
        <w:separator/>
      </w:r>
    </w:p>
  </w:endnote>
  <w:endnote w:type="continuationSeparator" w:id="0">
    <w:p w:rsidR="00E978CD" w:rsidP="00626EDA" w:rsidRDefault="00E978CD" w14:paraId="268D9A5A" w14:textId="77777777">
      <w:r>
        <w:continuationSeparator/>
      </w:r>
    </w:p>
  </w:endnote>
  <w:endnote w:type="continuationNotice" w:id="1">
    <w:p w:rsidR="00E978CD" w:rsidRDefault="00E978CD" w14:paraId="10DDF26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color="4472C4" w:themeColor="accent5" w:sz="4" w:space="0"/>
      </w:tblBorders>
      <w:tblCellMar>
        <w:top w:w="142" w:type="dxa"/>
        <w:left w:w="0" w:type="dxa"/>
        <w:right w:w="0" w:type="dxa"/>
      </w:tblCellMar>
      <w:tblLook w:val="04A0" w:firstRow="1" w:lastRow="0" w:firstColumn="1" w:lastColumn="0" w:noHBand="0" w:noVBand="1"/>
    </w:tblPr>
    <w:tblGrid>
      <w:gridCol w:w="6379"/>
      <w:gridCol w:w="3402"/>
    </w:tblGrid>
    <w:tr w:rsidR="00FE3F15" w:rsidTr="00E672CE" w14:paraId="6C5F95A9" w14:textId="77777777">
      <w:tc>
        <w:tcPr>
          <w:tcW w:w="6379" w:type="dxa"/>
          <w:shd w:val="clear" w:color="auto" w:fill="auto"/>
        </w:tcPr>
        <w:p w:rsidRPr="00A62B49" w:rsidR="00FE3F15" w:rsidP="00A62B49" w:rsidRDefault="00FE3F15" w14:paraId="499CD35D" w14:textId="5325B57F">
          <w:pPr>
            <w:shd w:val="clear" w:color="auto" w:fill="FFFFFF"/>
            <w:textAlignment w:val="baseline"/>
            <w:rPr>
              <w:rFonts w:eastAsia="Times New Roman" w:cs="Arial"/>
              <w:color w:val="808080"/>
              <w:sz w:val="16"/>
              <w:szCs w:val="16"/>
            </w:rPr>
          </w:pPr>
        </w:p>
      </w:tc>
      <w:tc>
        <w:tcPr>
          <w:tcW w:w="3402" w:type="dxa"/>
        </w:tcPr>
        <w:p w:rsidRPr="00177722" w:rsidR="00FE3F15" w:rsidP="00A62B49" w:rsidRDefault="00FE3F15" w14:paraId="206561A4" w14:textId="77777777">
          <w:pPr>
            <w:shd w:val="clear" w:color="auto" w:fill="FFFFFF"/>
            <w:textAlignment w:val="baseline"/>
            <w:rPr>
              <w:rFonts w:eastAsia="Times New Roman" w:cs="Arial"/>
              <w:color w:val="BFBFBF"/>
              <w:sz w:val="17"/>
              <w:szCs w:val="17"/>
              <w:bdr w:val="none" w:color="auto" w:sz="0" w:space="0" w:frame="1"/>
            </w:rPr>
          </w:pPr>
        </w:p>
      </w:tc>
    </w:tr>
  </w:tbl>
  <w:p w:rsidRPr="00512916" w:rsidR="00FE3F15" w:rsidP="006F569D" w:rsidRDefault="00874C73" w14:paraId="29FD605E" w14:textId="77777777">
    <w:pPr>
      <w:pStyle w:val="Footer"/>
      <w:rPr>
        <w:noProof/>
      </w:rPr>
    </w:pPr>
    <w:r w:rsidRPr="00874C73">
      <w:rPr>
        <w:color w:val="auto"/>
      </w:rPr>
      <w:t>Page</w:t>
    </w:r>
    <w:r w:rsidRPr="00874C73">
      <w:rPr>
        <w:b/>
      </w:rPr>
      <w:t xml:space="preserve"> </w:t>
    </w:r>
    <w:r w:rsidRPr="00E672CE">
      <w:rPr>
        <w:b/>
        <w:color w:val="4472C4" w:themeColor="accent5"/>
      </w:rPr>
      <w:t>|</w:t>
    </w:r>
    <w:r w:rsidRPr="00E672CE">
      <w:rPr>
        <w:color w:val="4472C4" w:themeColor="accent5"/>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color="4472C4" w:themeColor="accent5" w:sz="4" w:space="0"/>
      </w:tblBorders>
      <w:tblCellMar>
        <w:top w:w="142" w:type="dxa"/>
        <w:left w:w="0" w:type="dxa"/>
        <w:right w:w="0" w:type="dxa"/>
      </w:tblCellMar>
      <w:tblLook w:val="04A0" w:firstRow="1" w:lastRow="0" w:firstColumn="1" w:lastColumn="0" w:noHBand="0" w:noVBand="1"/>
    </w:tblPr>
    <w:tblGrid>
      <w:gridCol w:w="6379"/>
      <w:gridCol w:w="3402"/>
    </w:tblGrid>
    <w:tr w:rsidR="00510ED3" w:rsidTr="00E672CE" w14:paraId="20C253E0" w14:textId="77777777">
      <w:tc>
        <w:tcPr>
          <w:tcW w:w="6379" w:type="dxa"/>
          <w:shd w:val="clear" w:color="auto" w:fill="auto"/>
        </w:tcPr>
        <w:p w:rsidRPr="00A62B49" w:rsidR="00510ED3" w:rsidP="00510ED3" w:rsidRDefault="00510ED3" w14:paraId="22658948" w14:textId="2ECBD9C4">
          <w:pPr>
            <w:shd w:val="clear" w:color="auto" w:fill="FFFFFF"/>
            <w:textAlignment w:val="baseline"/>
            <w:rPr>
              <w:rFonts w:eastAsia="Times New Roman" w:cs="Arial"/>
              <w:color w:val="808080"/>
              <w:sz w:val="16"/>
              <w:szCs w:val="16"/>
            </w:rPr>
          </w:pPr>
        </w:p>
      </w:tc>
      <w:tc>
        <w:tcPr>
          <w:tcW w:w="3402" w:type="dxa"/>
        </w:tcPr>
        <w:p w:rsidRPr="00177722" w:rsidR="00510ED3" w:rsidP="00510ED3" w:rsidRDefault="00510ED3" w14:paraId="2C505464" w14:textId="77777777">
          <w:pPr>
            <w:shd w:val="clear" w:color="auto" w:fill="FFFFFF"/>
            <w:textAlignment w:val="baseline"/>
            <w:rPr>
              <w:rFonts w:eastAsia="Times New Roman" w:cs="Arial"/>
              <w:color w:val="BFBFBF"/>
              <w:sz w:val="17"/>
              <w:szCs w:val="17"/>
              <w:bdr w:val="none" w:color="auto" w:sz="0" w:space="0" w:frame="1"/>
            </w:rPr>
          </w:pPr>
        </w:p>
      </w:tc>
    </w:tr>
  </w:tbl>
  <w:p w:rsidRPr="00510ED3" w:rsidR="00FE3F15" w:rsidP="00510ED3" w:rsidRDefault="00510ED3" w14:paraId="5A188028" w14:textId="77777777">
    <w:pPr>
      <w:pStyle w:val="Footer"/>
      <w:rPr>
        <w:noProof/>
      </w:rPr>
    </w:pPr>
    <w:r w:rsidRPr="00874C73">
      <w:rPr>
        <w:color w:val="auto"/>
      </w:rPr>
      <w:t>Page</w:t>
    </w:r>
    <w:r w:rsidRPr="00874C73">
      <w:rPr>
        <w:b/>
      </w:rPr>
      <w:t xml:space="preserve"> </w:t>
    </w:r>
    <w:r w:rsidRPr="00E672CE">
      <w:rPr>
        <w:b/>
        <w:color w:val="4472C4" w:themeColor="accent5"/>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78CD" w:rsidP="00626EDA" w:rsidRDefault="00E978CD" w14:paraId="2383C462" w14:textId="77777777">
      <w:r>
        <w:separator/>
      </w:r>
    </w:p>
  </w:footnote>
  <w:footnote w:type="continuationSeparator" w:id="0">
    <w:p w:rsidR="00E978CD" w:rsidP="00626EDA" w:rsidRDefault="00E978CD" w14:paraId="6FFC70F6" w14:textId="77777777">
      <w:r>
        <w:continuationSeparator/>
      </w:r>
    </w:p>
  </w:footnote>
  <w:footnote w:type="continuationNotice" w:id="1">
    <w:p w:rsidR="00E978CD" w:rsidRDefault="00E978CD" w14:paraId="3EF7AB8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E3F15" w:rsidRDefault="00D8137B" w14:paraId="0D82EA7D" w14:textId="77777777">
    <w:r>
      <w:rPr>
        <w:noProof/>
        <w:lang w:val="en-GB" w:eastAsia="en-GB"/>
      </w:rPr>
      <w:drawing>
        <wp:anchor distT="0" distB="0" distL="114300" distR="114300" simplePos="0" relativeHeight="251657216" behindDoc="1" locked="0" layoutInCell="1" allowOverlap="1" wp14:anchorId="47608DCF" wp14:editId="5E2D0EAC">
          <wp:simplePos x="0" y="0"/>
          <wp:positionH relativeFrom="margin">
            <wp:align>center</wp:align>
          </wp:positionH>
          <wp:positionV relativeFrom="margin">
            <wp:align>center</wp:align>
          </wp:positionV>
          <wp:extent cx="7558405" cy="10695940"/>
          <wp:effectExtent l="0" t="0" r="4445" b="0"/>
          <wp:wrapNone/>
          <wp:docPr id="18"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5E5">
      <w:rPr>
        <w:noProof/>
      </w:rPr>
      <w:pict w14:anchorId="0198B9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F15" w:rsidRDefault="00FE3F15" w14:paraId="19D03F66" w14:textId="77777777"/>
  <w:p w:rsidR="00FE3F15" w:rsidP="00FE3F15" w:rsidRDefault="00FE3F15" w14:paraId="651CDDB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0" style="width:36pt;height:30.65pt" o:bullet="t" type="#_x0000_t75">
        <v:imagedata o:title="Tick" r:id="rId1"/>
      </v:shape>
    </w:pict>
  </w:numPicBullet>
  <w:numPicBullet w:numPicBulletId="1">
    <w:pict>
      <v:shape id="_x0000_i1051" style="width:30.65pt;height:30.65pt" o:bullet="t" type="#_x0000_t75">
        <v:imagedata o:title="Cross" r:id="rId2"/>
      </v:shape>
    </w:pict>
  </w:numPicBullet>
  <w:numPicBullet w:numPicBulletId="2">
    <w:pict>
      <v:shape id="_x0000_i1052" style="width:210.7pt;height:334.1pt" o:bullet="t" type="#_x0000_t75">
        <v:imagedata o:title="art1EF6" r:id="rId3"/>
      </v:shape>
    </w:pict>
  </w:numPicBullet>
  <w:numPicBullet w:numPicBulletId="3">
    <w:pict>
      <v:shape id="_x0000_i1053" style="width:210.7pt;height:334.1pt" o:bullet="t" type="#_x0000_t75">
        <v:imagedata o:title="TK_LOGO_POINTER_RGB_bullet_blue" r:id="rId4"/>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97022F"/>
    <w:multiLevelType w:val="hybridMultilevel"/>
    <w:tmpl w:val="072A1DB8"/>
    <w:lvl w:ilvl="0" w:tplc="9CC490D6">
      <w:numFmt w:val="bullet"/>
      <w:lvlText w:val="-"/>
      <w:lvlJc w:val="left"/>
      <w:pPr>
        <w:ind w:left="420" w:hanging="360"/>
      </w:pPr>
      <w:rPr>
        <w:rFonts w:hint="default" w:ascii="Gill Sans MT" w:hAnsi="Gill Sans MT"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602656"/>
    <w:multiLevelType w:val="hybridMultilevel"/>
    <w:tmpl w:val="01F2E7C6"/>
    <w:lvl w:ilvl="0" w:tplc="FB9670CC">
      <w:start w:val="1"/>
      <w:numFmt w:val="bullet"/>
      <w:lvlText w:val=""/>
      <w:lvlPicBulletId w:val="3"/>
      <w:lvlJc w:val="left"/>
      <w:pPr>
        <w:ind w:left="530" w:hanging="360"/>
      </w:pPr>
      <w:rPr>
        <w:rFonts w:hint="default" w:ascii="Symbol" w:hAnsi="Symbol"/>
        <w:color w:val="auto"/>
      </w:rPr>
    </w:lvl>
    <w:lvl w:ilvl="1" w:tplc="08090003">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9" w15:restartNumberingAfterBreak="0">
    <w:nsid w:val="52F95DCF"/>
    <w:multiLevelType w:val="multilevel"/>
    <w:tmpl w:val="2A704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BE661E3"/>
    <w:multiLevelType w:val="hybridMultilevel"/>
    <w:tmpl w:val="23D65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C20EF8"/>
    <w:multiLevelType w:val="multilevel"/>
    <w:tmpl w:val="B06222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222A35" w:themeColor="text2" w:themeShade="8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5"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681014528">
    <w:abstractNumId w:val="11"/>
  </w:num>
  <w:num w:numId="2" w16cid:durableId="217714447">
    <w:abstractNumId w:val="2"/>
  </w:num>
  <w:num w:numId="3" w16cid:durableId="647713355">
    <w:abstractNumId w:val="7"/>
  </w:num>
  <w:num w:numId="4" w16cid:durableId="1081411696">
    <w:abstractNumId w:val="13"/>
  </w:num>
  <w:num w:numId="5" w16cid:durableId="1339118684">
    <w:abstractNumId w:val="0"/>
  </w:num>
  <w:num w:numId="6" w16cid:durableId="119348312">
    <w:abstractNumId w:val="5"/>
  </w:num>
  <w:num w:numId="7" w16cid:durableId="1480883761">
    <w:abstractNumId w:val="1"/>
  </w:num>
  <w:num w:numId="8" w16cid:durableId="237787944">
    <w:abstractNumId w:val="4"/>
  </w:num>
  <w:num w:numId="9" w16cid:durableId="612370368">
    <w:abstractNumId w:val="14"/>
  </w:num>
  <w:num w:numId="10" w16cid:durableId="1539975785">
    <w:abstractNumId w:val="7"/>
  </w:num>
  <w:num w:numId="11" w16cid:durableId="287472260">
    <w:abstractNumId w:val="2"/>
  </w:num>
  <w:num w:numId="12" w16cid:durableId="1288125715">
    <w:abstractNumId w:val="14"/>
  </w:num>
  <w:num w:numId="13" w16cid:durableId="1384938535">
    <w:abstractNumId w:val="11"/>
  </w:num>
  <w:num w:numId="14" w16cid:durableId="1811552789">
    <w:abstractNumId w:val="13"/>
  </w:num>
  <w:num w:numId="15" w16cid:durableId="52001612">
    <w:abstractNumId w:val="1"/>
  </w:num>
  <w:num w:numId="16" w16cid:durableId="1473011">
    <w:abstractNumId w:val="4"/>
  </w:num>
  <w:num w:numId="17" w16cid:durableId="627590897">
    <w:abstractNumId w:val="13"/>
  </w:num>
  <w:num w:numId="18" w16cid:durableId="2110923478">
    <w:abstractNumId w:val="6"/>
  </w:num>
  <w:num w:numId="19" w16cid:durableId="1143622398">
    <w:abstractNumId w:val="8"/>
  </w:num>
  <w:num w:numId="20" w16cid:durableId="486750141">
    <w:abstractNumId w:val="15"/>
  </w:num>
  <w:num w:numId="21" w16cid:durableId="324019035">
    <w:abstractNumId w:val="9"/>
  </w:num>
  <w:num w:numId="22" w16cid:durableId="1852600130">
    <w:abstractNumId w:val="12"/>
  </w:num>
  <w:num w:numId="23" w16cid:durableId="101076097">
    <w:abstractNumId w:val="3"/>
  </w:num>
  <w:num w:numId="24" w16cid:durableId="777218379">
    <w:abstractNumId w:val="1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3"/>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07AA6"/>
    <w:rsid w:val="000121A0"/>
    <w:rsid w:val="00015B1A"/>
    <w:rsid w:val="0002254B"/>
    <w:rsid w:val="000227C4"/>
    <w:rsid w:val="00025FCC"/>
    <w:rsid w:val="00026691"/>
    <w:rsid w:val="0003575D"/>
    <w:rsid w:val="00054AE2"/>
    <w:rsid w:val="00060EE3"/>
    <w:rsid w:val="00072137"/>
    <w:rsid w:val="00073C91"/>
    <w:rsid w:val="00074355"/>
    <w:rsid w:val="00074507"/>
    <w:rsid w:val="0007706E"/>
    <w:rsid w:val="000811FC"/>
    <w:rsid w:val="00082050"/>
    <w:rsid w:val="0008277C"/>
    <w:rsid w:val="00096B80"/>
    <w:rsid w:val="000A569F"/>
    <w:rsid w:val="000A78E9"/>
    <w:rsid w:val="000B2C2F"/>
    <w:rsid w:val="000B2CE7"/>
    <w:rsid w:val="000B5E99"/>
    <w:rsid w:val="000B70A9"/>
    <w:rsid w:val="000B77E5"/>
    <w:rsid w:val="000C4B35"/>
    <w:rsid w:val="000D2377"/>
    <w:rsid w:val="000D5A87"/>
    <w:rsid w:val="000D6968"/>
    <w:rsid w:val="000E1367"/>
    <w:rsid w:val="000E4B84"/>
    <w:rsid w:val="000F5932"/>
    <w:rsid w:val="000F78A1"/>
    <w:rsid w:val="00102608"/>
    <w:rsid w:val="001050BB"/>
    <w:rsid w:val="001105C8"/>
    <w:rsid w:val="0011260B"/>
    <w:rsid w:val="001137DC"/>
    <w:rsid w:val="00113CD8"/>
    <w:rsid w:val="001201E4"/>
    <w:rsid w:val="001235FA"/>
    <w:rsid w:val="00134693"/>
    <w:rsid w:val="0013550D"/>
    <w:rsid w:val="001357C9"/>
    <w:rsid w:val="00136793"/>
    <w:rsid w:val="001418D6"/>
    <w:rsid w:val="001418E5"/>
    <w:rsid w:val="001421E5"/>
    <w:rsid w:val="001509C0"/>
    <w:rsid w:val="00152E44"/>
    <w:rsid w:val="00165078"/>
    <w:rsid w:val="00166E88"/>
    <w:rsid w:val="0017045F"/>
    <w:rsid w:val="00170F2F"/>
    <w:rsid w:val="00171B56"/>
    <w:rsid w:val="001945E5"/>
    <w:rsid w:val="001978C4"/>
    <w:rsid w:val="001A6642"/>
    <w:rsid w:val="001A6C1D"/>
    <w:rsid w:val="001B186C"/>
    <w:rsid w:val="001B2301"/>
    <w:rsid w:val="001B35ED"/>
    <w:rsid w:val="001C6B1B"/>
    <w:rsid w:val="001D0752"/>
    <w:rsid w:val="001E3CA3"/>
    <w:rsid w:val="001E4D23"/>
    <w:rsid w:val="001E7506"/>
    <w:rsid w:val="001F44F6"/>
    <w:rsid w:val="00205211"/>
    <w:rsid w:val="002133C6"/>
    <w:rsid w:val="00214603"/>
    <w:rsid w:val="002226B0"/>
    <w:rsid w:val="00231EAA"/>
    <w:rsid w:val="00233372"/>
    <w:rsid w:val="00235450"/>
    <w:rsid w:val="00246757"/>
    <w:rsid w:val="002472D9"/>
    <w:rsid w:val="0025657F"/>
    <w:rsid w:val="00257ADC"/>
    <w:rsid w:val="00261808"/>
    <w:rsid w:val="002638BD"/>
    <w:rsid w:val="00274243"/>
    <w:rsid w:val="002758A5"/>
    <w:rsid w:val="00275D5E"/>
    <w:rsid w:val="002762B4"/>
    <w:rsid w:val="00282592"/>
    <w:rsid w:val="002831CD"/>
    <w:rsid w:val="002879E2"/>
    <w:rsid w:val="00292153"/>
    <w:rsid w:val="0029503D"/>
    <w:rsid w:val="002A0B4F"/>
    <w:rsid w:val="002A23A5"/>
    <w:rsid w:val="002B6A01"/>
    <w:rsid w:val="002C2713"/>
    <w:rsid w:val="002C5BD2"/>
    <w:rsid w:val="002C622D"/>
    <w:rsid w:val="002C6E1D"/>
    <w:rsid w:val="002D0DF7"/>
    <w:rsid w:val="002D102A"/>
    <w:rsid w:val="002D18EC"/>
    <w:rsid w:val="002D2D83"/>
    <w:rsid w:val="002E16E7"/>
    <w:rsid w:val="002E2C95"/>
    <w:rsid w:val="002E4D6F"/>
    <w:rsid w:val="002E5B70"/>
    <w:rsid w:val="002E5D89"/>
    <w:rsid w:val="002F1066"/>
    <w:rsid w:val="002F2E7F"/>
    <w:rsid w:val="002F4641"/>
    <w:rsid w:val="002F4E11"/>
    <w:rsid w:val="002F5C61"/>
    <w:rsid w:val="00305CED"/>
    <w:rsid w:val="00312B12"/>
    <w:rsid w:val="00314BE1"/>
    <w:rsid w:val="0032139B"/>
    <w:rsid w:val="003254F4"/>
    <w:rsid w:val="00333152"/>
    <w:rsid w:val="00335DBD"/>
    <w:rsid w:val="003365A2"/>
    <w:rsid w:val="00353B50"/>
    <w:rsid w:val="00355615"/>
    <w:rsid w:val="00355EAF"/>
    <w:rsid w:val="00361B96"/>
    <w:rsid w:val="00371FCD"/>
    <w:rsid w:val="003724CE"/>
    <w:rsid w:val="0037471C"/>
    <w:rsid w:val="00375061"/>
    <w:rsid w:val="00376CFE"/>
    <w:rsid w:val="00377808"/>
    <w:rsid w:val="00377FFC"/>
    <w:rsid w:val="00382654"/>
    <w:rsid w:val="00384BAC"/>
    <w:rsid w:val="003879E1"/>
    <w:rsid w:val="003926DD"/>
    <w:rsid w:val="0039758C"/>
    <w:rsid w:val="003A2344"/>
    <w:rsid w:val="003A34DC"/>
    <w:rsid w:val="003A425B"/>
    <w:rsid w:val="003B2EB4"/>
    <w:rsid w:val="003B3238"/>
    <w:rsid w:val="003B41B1"/>
    <w:rsid w:val="003B72D2"/>
    <w:rsid w:val="003B72DF"/>
    <w:rsid w:val="003C1D02"/>
    <w:rsid w:val="003C58F9"/>
    <w:rsid w:val="003D018E"/>
    <w:rsid w:val="003D532F"/>
    <w:rsid w:val="003F2504"/>
    <w:rsid w:val="003F2BD9"/>
    <w:rsid w:val="003F6230"/>
    <w:rsid w:val="0040323B"/>
    <w:rsid w:val="00406C37"/>
    <w:rsid w:val="00411AEC"/>
    <w:rsid w:val="00411D6B"/>
    <w:rsid w:val="00425B88"/>
    <w:rsid w:val="00430916"/>
    <w:rsid w:val="00430D34"/>
    <w:rsid w:val="004352FE"/>
    <w:rsid w:val="00435B87"/>
    <w:rsid w:val="0044037C"/>
    <w:rsid w:val="0046077F"/>
    <w:rsid w:val="00461385"/>
    <w:rsid w:val="00465755"/>
    <w:rsid w:val="004659D6"/>
    <w:rsid w:val="004667BA"/>
    <w:rsid w:val="00466809"/>
    <w:rsid w:val="004750A7"/>
    <w:rsid w:val="00485BB2"/>
    <w:rsid w:val="00485CE0"/>
    <w:rsid w:val="0049013A"/>
    <w:rsid w:val="00492175"/>
    <w:rsid w:val="004944EE"/>
    <w:rsid w:val="00495A1B"/>
    <w:rsid w:val="004A3837"/>
    <w:rsid w:val="004A4B1C"/>
    <w:rsid w:val="004B05BB"/>
    <w:rsid w:val="004B3C9A"/>
    <w:rsid w:val="004B7542"/>
    <w:rsid w:val="004C38A6"/>
    <w:rsid w:val="004C5687"/>
    <w:rsid w:val="004C57A3"/>
    <w:rsid w:val="004C6D45"/>
    <w:rsid w:val="004D4800"/>
    <w:rsid w:val="004E2780"/>
    <w:rsid w:val="004E5EC4"/>
    <w:rsid w:val="004F15E7"/>
    <w:rsid w:val="004F2764"/>
    <w:rsid w:val="004F442C"/>
    <w:rsid w:val="004F463D"/>
    <w:rsid w:val="004F733D"/>
    <w:rsid w:val="005073D5"/>
    <w:rsid w:val="0050790A"/>
    <w:rsid w:val="00510384"/>
    <w:rsid w:val="00510ED3"/>
    <w:rsid w:val="00512916"/>
    <w:rsid w:val="00512EF2"/>
    <w:rsid w:val="00521E91"/>
    <w:rsid w:val="00525E96"/>
    <w:rsid w:val="00531C8C"/>
    <w:rsid w:val="00535015"/>
    <w:rsid w:val="00536B62"/>
    <w:rsid w:val="00543D26"/>
    <w:rsid w:val="00545A63"/>
    <w:rsid w:val="00551FCF"/>
    <w:rsid w:val="005521EA"/>
    <w:rsid w:val="00564CD3"/>
    <w:rsid w:val="0056539A"/>
    <w:rsid w:val="00565E69"/>
    <w:rsid w:val="005718B4"/>
    <w:rsid w:val="00573834"/>
    <w:rsid w:val="00584A10"/>
    <w:rsid w:val="00590890"/>
    <w:rsid w:val="00597ED1"/>
    <w:rsid w:val="005A40AB"/>
    <w:rsid w:val="005B1D35"/>
    <w:rsid w:val="005B4650"/>
    <w:rsid w:val="005B7ADF"/>
    <w:rsid w:val="005C14F0"/>
    <w:rsid w:val="005C2A25"/>
    <w:rsid w:val="005C4546"/>
    <w:rsid w:val="005C5107"/>
    <w:rsid w:val="005D1971"/>
    <w:rsid w:val="005D5861"/>
    <w:rsid w:val="005E0B97"/>
    <w:rsid w:val="005F7949"/>
    <w:rsid w:val="006073F6"/>
    <w:rsid w:val="00610FB9"/>
    <w:rsid w:val="00617CC7"/>
    <w:rsid w:val="0062626B"/>
    <w:rsid w:val="00626EDA"/>
    <w:rsid w:val="00636DCE"/>
    <w:rsid w:val="00643EDF"/>
    <w:rsid w:val="00645E13"/>
    <w:rsid w:val="00657136"/>
    <w:rsid w:val="00667343"/>
    <w:rsid w:val="00671FE5"/>
    <w:rsid w:val="00673805"/>
    <w:rsid w:val="006738CA"/>
    <w:rsid w:val="00680CD2"/>
    <w:rsid w:val="006925FB"/>
    <w:rsid w:val="00693A77"/>
    <w:rsid w:val="006A450E"/>
    <w:rsid w:val="006A5BBF"/>
    <w:rsid w:val="006A5D0A"/>
    <w:rsid w:val="006B2515"/>
    <w:rsid w:val="006B3DCA"/>
    <w:rsid w:val="006B5B37"/>
    <w:rsid w:val="006B6DFF"/>
    <w:rsid w:val="006C5011"/>
    <w:rsid w:val="006D02B9"/>
    <w:rsid w:val="006D7A49"/>
    <w:rsid w:val="006E0830"/>
    <w:rsid w:val="006E31BA"/>
    <w:rsid w:val="006F21B1"/>
    <w:rsid w:val="006F49B1"/>
    <w:rsid w:val="006F569D"/>
    <w:rsid w:val="006F7E66"/>
    <w:rsid w:val="006F7E8A"/>
    <w:rsid w:val="007070A1"/>
    <w:rsid w:val="00715DD1"/>
    <w:rsid w:val="007239F8"/>
    <w:rsid w:val="0072620F"/>
    <w:rsid w:val="00734052"/>
    <w:rsid w:val="00735B7D"/>
    <w:rsid w:val="00740AC8"/>
    <w:rsid w:val="0074201D"/>
    <w:rsid w:val="007525D4"/>
    <w:rsid w:val="007560A0"/>
    <w:rsid w:val="00770C2F"/>
    <w:rsid w:val="0078341F"/>
    <w:rsid w:val="00784DB6"/>
    <w:rsid w:val="007855B9"/>
    <w:rsid w:val="00785BEE"/>
    <w:rsid w:val="00791F1A"/>
    <w:rsid w:val="007923B9"/>
    <w:rsid w:val="00792E74"/>
    <w:rsid w:val="007A0217"/>
    <w:rsid w:val="007A03B3"/>
    <w:rsid w:val="007A1FD7"/>
    <w:rsid w:val="007A32DE"/>
    <w:rsid w:val="007B256E"/>
    <w:rsid w:val="007B5DEE"/>
    <w:rsid w:val="007B5FB8"/>
    <w:rsid w:val="007B6628"/>
    <w:rsid w:val="007B7231"/>
    <w:rsid w:val="007C5AC9"/>
    <w:rsid w:val="007D268D"/>
    <w:rsid w:val="007D2981"/>
    <w:rsid w:val="007E217D"/>
    <w:rsid w:val="007E3A5A"/>
    <w:rsid w:val="007E3CC5"/>
    <w:rsid w:val="007E6128"/>
    <w:rsid w:val="007F2F4C"/>
    <w:rsid w:val="007F4A5A"/>
    <w:rsid w:val="007F788B"/>
    <w:rsid w:val="008004D5"/>
    <w:rsid w:val="008012B0"/>
    <w:rsid w:val="00805A94"/>
    <w:rsid w:val="0080784C"/>
    <w:rsid w:val="008116A6"/>
    <w:rsid w:val="00812110"/>
    <w:rsid w:val="0082233C"/>
    <w:rsid w:val="0082640B"/>
    <w:rsid w:val="00832F2B"/>
    <w:rsid w:val="00842E09"/>
    <w:rsid w:val="00843B23"/>
    <w:rsid w:val="008472C3"/>
    <w:rsid w:val="008513E0"/>
    <w:rsid w:val="008515C1"/>
    <w:rsid w:val="00853CD5"/>
    <w:rsid w:val="00860A1F"/>
    <w:rsid w:val="00860F5C"/>
    <w:rsid w:val="00860F73"/>
    <w:rsid w:val="008610D0"/>
    <w:rsid w:val="00866E39"/>
    <w:rsid w:val="00870F0E"/>
    <w:rsid w:val="008735A0"/>
    <w:rsid w:val="00874C73"/>
    <w:rsid w:val="00877394"/>
    <w:rsid w:val="00882922"/>
    <w:rsid w:val="00887DB6"/>
    <w:rsid w:val="008941E7"/>
    <w:rsid w:val="008A113F"/>
    <w:rsid w:val="008A1325"/>
    <w:rsid w:val="008A7ED3"/>
    <w:rsid w:val="008B07AD"/>
    <w:rsid w:val="008C090D"/>
    <w:rsid w:val="008C1253"/>
    <w:rsid w:val="008F051B"/>
    <w:rsid w:val="008F2764"/>
    <w:rsid w:val="008F2ECD"/>
    <w:rsid w:val="008F311A"/>
    <w:rsid w:val="008F43E7"/>
    <w:rsid w:val="008F744A"/>
    <w:rsid w:val="0090194F"/>
    <w:rsid w:val="00904468"/>
    <w:rsid w:val="009122BB"/>
    <w:rsid w:val="00916605"/>
    <w:rsid w:val="00922FBC"/>
    <w:rsid w:val="0093383E"/>
    <w:rsid w:val="00935A51"/>
    <w:rsid w:val="00936AFB"/>
    <w:rsid w:val="00936FD4"/>
    <w:rsid w:val="00947184"/>
    <w:rsid w:val="00947C8C"/>
    <w:rsid w:val="009518B8"/>
    <w:rsid w:val="00952512"/>
    <w:rsid w:val="00955EA4"/>
    <w:rsid w:val="00956677"/>
    <w:rsid w:val="00960744"/>
    <w:rsid w:val="00960F82"/>
    <w:rsid w:val="00962428"/>
    <w:rsid w:val="0096426D"/>
    <w:rsid w:val="009730A5"/>
    <w:rsid w:val="00973DFA"/>
    <w:rsid w:val="00974277"/>
    <w:rsid w:val="00974672"/>
    <w:rsid w:val="00981EDF"/>
    <w:rsid w:val="00984CF1"/>
    <w:rsid w:val="0098531B"/>
    <w:rsid w:val="009858C4"/>
    <w:rsid w:val="00990C5F"/>
    <w:rsid w:val="0099114F"/>
    <w:rsid w:val="00992782"/>
    <w:rsid w:val="00996846"/>
    <w:rsid w:val="009A267F"/>
    <w:rsid w:val="009A448F"/>
    <w:rsid w:val="009B00B0"/>
    <w:rsid w:val="009B1F2D"/>
    <w:rsid w:val="009B512D"/>
    <w:rsid w:val="009B6DAA"/>
    <w:rsid w:val="009C4D73"/>
    <w:rsid w:val="009D1474"/>
    <w:rsid w:val="009D3AE0"/>
    <w:rsid w:val="009D545C"/>
    <w:rsid w:val="009D7CA5"/>
    <w:rsid w:val="009E331F"/>
    <w:rsid w:val="009E40B6"/>
    <w:rsid w:val="009E71F6"/>
    <w:rsid w:val="009F5829"/>
    <w:rsid w:val="009F650D"/>
    <w:rsid w:val="009F66A8"/>
    <w:rsid w:val="00A0502E"/>
    <w:rsid w:val="00A14E7A"/>
    <w:rsid w:val="00A23F14"/>
    <w:rsid w:val="00A24EA9"/>
    <w:rsid w:val="00A30718"/>
    <w:rsid w:val="00A31172"/>
    <w:rsid w:val="00A34780"/>
    <w:rsid w:val="00A44FFC"/>
    <w:rsid w:val="00A466EE"/>
    <w:rsid w:val="00A477BB"/>
    <w:rsid w:val="00A51090"/>
    <w:rsid w:val="00A53624"/>
    <w:rsid w:val="00A53E37"/>
    <w:rsid w:val="00A62B49"/>
    <w:rsid w:val="00A7754E"/>
    <w:rsid w:val="00A80AA7"/>
    <w:rsid w:val="00A84587"/>
    <w:rsid w:val="00A85DBA"/>
    <w:rsid w:val="00A91D2D"/>
    <w:rsid w:val="00A97180"/>
    <w:rsid w:val="00AA6E73"/>
    <w:rsid w:val="00AA756E"/>
    <w:rsid w:val="00AB245F"/>
    <w:rsid w:val="00AC40F4"/>
    <w:rsid w:val="00AD23A4"/>
    <w:rsid w:val="00AD3666"/>
    <w:rsid w:val="00AD5711"/>
    <w:rsid w:val="00AE7751"/>
    <w:rsid w:val="00AF172A"/>
    <w:rsid w:val="00AF3037"/>
    <w:rsid w:val="00AF76DF"/>
    <w:rsid w:val="00B04048"/>
    <w:rsid w:val="00B043FA"/>
    <w:rsid w:val="00B05B12"/>
    <w:rsid w:val="00B14747"/>
    <w:rsid w:val="00B27831"/>
    <w:rsid w:val="00B30D5B"/>
    <w:rsid w:val="00B4263C"/>
    <w:rsid w:val="00B45FB2"/>
    <w:rsid w:val="00B46063"/>
    <w:rsid w:val="00B527BD"/>
    <w:rsid w:val="00B53787"/>
    <w:rsid w:val="00B5559F"/>
    <w:rsid w:val="00B56A55"/>
    <w:rsid w:val="00B613DC"/>
    <w:rsid w:val="00B6679E"/>
    <w:rsid w:val="00B71DCA"/>
    <w:rsid w:val="00B82AB6"/>
    <w:rsid w:val="00B834AC"/>
    <w:rsid w:val="00B842DF"/>
    <w:rsid w:val="00B846C2"/>
    <w:rsid w:val="00B90F2D"/>
    <w:rsid w:val="00B925EF"/>
    <w:rsid w:val="00B95F60"/>
    <w:rsid w:val="00BA2F3A"/>
    <w:rsid w:val="00BA7C43"/>
    <w:rsid w:val="00BB049F"/>
    <w:rsid w:val="00BB2C39"/>
    <w:rsid w:val="00BC3EC4"/>
    <w:rsid w:val="00BC55C6"/>
    <w:rsid w:val="00BD1A15"/>
    <w:rsid w:val="00BD231C"/>
    <w:rsid w:val="00BE3E54"/>
    <w:rsid w:val="00BF2C49"/>
    <w:rsid w:val="00BF42EA"/>
    <w:rsid w:val="00BF5654"/>
    <w:rsid w:val="00BF7957"/>
    <w:rsid w:val="00C06831"/>
    <w:rsid w:val="00C06FD8"/>
    <w:rsid w:val="00C22C06"/>
    <w:rsid w:val="00C24129"/>
    <w:rsid w:val="00C27293"/>
    <w:rsid w:val="00C272C9"/>
    <w:rsid w:val="00C31397"/>
    <w:rsid w:val="00C31CBD"/>
    <w:rsid w:val="00C3631C"/>
    <w:rsid w:val="00C44CC3"/>
    <w:rsid w:val="00C4589F"/>
    <w:rsid w:val="00C4731F"/>
    <w:rsid w:val="00C47F94"/>
    <w:rsid w:val="00C51C6A"/>
    <w:rsid w:val="00C55B7D"/>
    <w:rsid w:val="00C619A6"/>
    <w:rsid w:val="00C61A89"/>
    <w:rsid w:val="00C70AF0"/>
    <w:rsid w:val="00C73659"/>
    <w:rsid w:val="00C75E06"/>
    <w:rsid w:val="00C77098"/>
    <w:rsid w:val="00C8314B"/>
    <w:rsid w:val="00C85666"/>
    <w:rsid w:val="00C85C40"/>
    <w:rsid w:val="00C91F46"/>
    <w:rsid w:val="00C96277"/>
    <w:rsid w:val="00C96A64"/>
    <w:rsid w:val="00CB0494"/>
    <w:rsid w:val="00CB3B28"/>
    <w:rsid w:val="00CB563E"/>
    <w:rsid w:val="00CC51B6"/>
    <w:rsid w:val="00CC526C"/>
    <w:rsid w:val="00CC563E"/>
    <w:rsid w:val="00CD0187"/>
    <w:rsid w:val="00CD23C4"/>
    <w:rsid w:val="00CD287F"/>
    <w:rsid w:val="00CD2BC6"/>
    <w:rsid w:val="00CD79D8"/>
    <w:rsid w:val="00CE02EF"/>
    <w:rsid w:val="00CE3D25"/>
    <w:rsid w:val="00CE6633"/>
    <w:rsid w:val="00CF553F"/>
    <w:rsid w:val="00D00CB2"/>
    <w:rsid w:val="00D0201C"/>
    <w:rsid w:val="00D021FF"/>
    <w:rsid w:val="00D022E4"/>
    <w:rsid w:val="00D0542B"/>
    <w:rsid w:val="00D07D19"/>
    <w:rsid w:val="00D10FE4"/>
    <w:rsid w:val="00D11C7E"/>
    <w:rsid w:val="00D13982"/>
    <w:rsid w:val="00D14509"/>
    <w:rsid w:val="00D17BFE"/>
    <w:rsid w:val="00D2126D"/>
    <w:rsid w:val="00D23E67"/>
    <w:rsid w:val="00D25580"/>
    <w:rsid w:val="00D32198"/>
    <w:rsid w:val="00D32792"/>
    <w:rsid w:val="00D3477B"/>
    <w:rsid w:val="00D41F2F"/>
    <w:rsid w:val="00D43ADF"/>
    <w:rsid w:val="00D465E5"/>
    <w:rsid w:val="00D508B4"/>
    <w:rsid w:val="00D50C71"/>
    <w:rsid w:val="00D52D98"/>
    <w:rsid w:val="00D61CF8"/>
    <w:rsid w:val="00D73800"/>
    <w:rsid w:val="00D75D56"/>
    <w:rsid w:val="00D8137B"/>
    <w:rsid w:val="00D83203"/>
    <w:rsid w:val="00D84F7F"/>
    <w:rsid w:val="00D86752"/>
    <w:rsid w:val="00D95FA0"/>
    <w:rsid w:val="00D977A7"/>
    <w:rsid w:val="00DA43DE"/>
    <w:rsid w:val="00DA5725"/>
    <w:rsid w:val="00DA5A47"/>
    <w:rsid w:val="00DA7F11"/>
    <w:rsid w:val="00DB6DD6"/>
    <w:rsid w:val="00DC1698"/>
    <w:rsid w:val="00DC28D6"/>
    <w:rsid w:val="00DC4C0F"/>
    <w:rsid w:val="00DC5FAC"/>
    <w:rsid w:val="00DD244A"/>
    <w:rsid w:val="00DD37E4"/>
    <w:rsid w:val="00DE1917"/>
    <w:rsid w:val="00DE2189"/>
    <w:rsid w:val="00DE2945"/>
    <w:rsid w:val="00DE708B"/>
    <w:rsid w:val="00DF07BC"/>
    <w:rsid w:val="00DF66B4"/>
    <w:rsid w:val="00E00085"/>
    <w:rsid w:val="00E1068A"/>
    <w:rsid w:val="00E15D12"/>
    <w:rsid w:val="00E16329"/>
    <w:rsid w:val="00E1642E"/>
    <w:rsid w:val="00E21F0D"/>
    <w:rsid w:val="00E236DA"/>
    <w:rsid w:val="00E24FDF"/>
    <w:rsid w:val="00E30191"/>
    <w:rsid w:val="00E31AD4"/>
    <w:rsid w:val="00E3210F"/>
    <w:rsid w:val="00E367F3"/>
    <w:rsid w:val="00E36879"/>
    <w:rsid w:val="00E4423A"/>
    <w:rsid w:val="00E47BBC"/>
    <w:rsid w:val="00E606E8"/>
    <w:rsid w:val="00E647DF"/>
    <w:rsid w:val="00E64A68"/>
    <w:rsid w:val="00E672CE"/>
    <w:rsid w:val="00E67BB3"/>
    <w:rsid w:val="00E71C48"/>
    <w:rsid w:val="00E7279A"/>
    <w:rsid w:val="00E763E4"/>
    <w:rsid w:val="00E82606"/>
    <w:rsid w:val="00E85666"/>
    <w:rsid w:val="00E9136B"/>
    <w:rsid w:val="00E9272C"/>
    <w:rsid w:val="00E96D52"/>
    <w:rsid w:val="00E978CD"/>
    <w:rsid w:val="00EA4F2D"/>
    <w:rsid w:val="00EB4590"/>
    <w:rsid w:val="00EB4984"/>
    <w:rsid w:val="00EC05D4"/>
    <w:rsid w:val="00EC6658"/>
    <w:rsid w:val="00ED7711"/>
    <w:rsid w:val="00EE1B59"/>
    <w:rsid w:val="00EE6C57"/>
    <w:rsid w:val="00EE7BFE"/>
    <w:rsid w:val="00EF2254"/>
    <w:rsid w:val="00EF22F0"/>
    <w:rsid w:val="00EF631F"/>
    <w:rsid w:val="00EF77FA"/>
    <w:rsid w:val="00EF7AFF"/>
    <w:rsid w:val="00F00CCE"/>
    <w:rsid w:val="00F02A4E"/>
    <w:rsid w:val="00F034B9"/>
    <w:rsid w:val="00F07464"/>
    <w:rsid w:val="00F139E0"/>
    <w:rsid w:val="00F2280C"/>
    <w:rsid w:val="00F429E5"/>
    <w:rsid w:val="00F45B78"/>
    <w:rsid w:val="00F519DC"/>
    <w:rsid w:val="00F55EA8"/>
    <w:rsid w:val="00F617B4"/>
    <w:rsid w:val="00F62B83"/>
    <w:rsid w:val="00F64068"/>
    <w:rsid w:val="00F74CFE"/>
    <w:rsid w:val="00F76799"/>
    <w:rsid w:val="00F8137E"/>
    <w:rsid w:val="00F82220"/>
    <w:rsid w:val="00F84228"/>
    <w:rsid w:val="00F85E20"/>
    <w:rsid w:val="00F918BD"/>
    <w:rsid w:val="00F91B36"/>
    <w:rsid w:val="00F9404D"/>
    <w:rsid w:val="00F954AB"/>
    <w:rsid w:val="00F9563C"/>
    <w:rsid w:val="00F97695"/>
    <w:rsid w:val="00FA2CDC"/>
    <w:rsid w:val="00FA4EC5"/>
    <w:rsid w:val="00FA71B2"/>
    <w:rsid w:val="00FB3895"/>
    <w:rsid w:val="00FB66EB"/>
    <w:rsid w:val="00FC0229"/>
    <w:rsid w:val="00FC543C"/>
    <w:rsid w:val="00FD308A"/>
    <w:rsid w:val="00FD384F"/>
    <w:rsid w:val="00FD7504"/>
    <w:rsid w:val="00FE0798"/>
    <w:rsid w:val="00FE3F15"/>
    <w:rsid w:val="00FE4FB6"/>
    <w:rsid w:val="00FE7C40"/>
    <w:rsid w:val="00FF5801"/>
    <w:rsid w:val="080BC388"/>
    <w:rsid w:val="0CDA7607"/>
    <w:rsid w:val="0E3BD45C"/>
    <w:rsid w:val="10B72D5E"/>
    <w:rsid w:val="185A1269"/>
    <w:rsid w:val="1C012B9C"/>
    <w:rsid w:val="1CD2FF6A"/>
    <w:rsid w:val="2382DE88"/>
    <w:rsid w:val="2A2E94C3"/>
    <w:rsid w:val="2C0E64BD"/>
    <w:rsid w:val="2E43D01E"/>
    <w:rsid w:val="34E0D6D3"/>
    <w:rsid w:val="359930EF"/>
    <w:rsid w:val="35E05D10"/>
    <w:rsid w:val="39427D17"/>
    <w:rsid w:val="3B416CBE"/>
    <w:rsid w:val="4270EB37"/>
    <w:rsid w:val="468D5371"/>
    <w:rsid w:val="48E6A37D"/>
    <w:rsid w:val="4ABF050F"/>
    <w:rsid w:val="4DDC54AA"/>
    <w:rsid w:val="4EDDBE98"/>
    <w:rsid w:val="5043DA13"/>
    <w:rsid w:val="50EEF62A"/>
    <w:rsid w:val="51390C51"/>
    <w:rsid w:val="54170F0A"/>
    <w:rsid w:val="5B380C22"/>
    <w:rsid w:val="5C280936"/>
    <w:rsid w:val="5D548A33"/>
    <w:rsid w:val="5F9D55DC"/>
    <w:rsid w:val="600EB3FF"/>
    <w:rsid w:val="62B72EA1"/>
    <w:rsid w:val="63986810"/>
    <w:rsid w:val="639C0E7E"/>
    <w:rsid w:val="6668623E"/>
    <w:rsid w:val="6B930827"/>
    <w:rsid w:val="6CABE4E8"/>
    <w:rsid w:val="6D7BB395"/>
    <w:rsid w:val="723CE5E0"/>
    <w:rsid w:val="7C7BE7A4"/>
    <w:rsid w:val="7F68BE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4"/>
    <o:shapelayout v:ext="edit">
      <o:idmap v:ext="edit" data="2"/>
    </o:shapelayout>
  </w:shapeDefaults>
  <w:decimalSymbol w:val="."/>
  <w:listSeparator w:val=","/>
  <w14:docId w14:val="4673BD01"/>
  <w15:chartTrackingRefBased/>
  <w15:docId w15:val="{DF5E0A35-ED4E-4BFB-96F9-3FE03019AA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1" w:customStyle="1">
    <w:name w:val="Unresolved Mention1"/>
    <w:uiPriority w:val="99"/>
    <w:semiHidden/>
    <w:unhideWhenUsed/>
    <w:rsid w:val="00E606E8"/>
    <w:rPr>
      <w:color w:val="605E5C"/>
      <w:shd w:val="clear" w:color="auto" w:fill="E1DFDD"/>
    </w:rPr>
  </w:style>
  <w:style w:type="paragraph" w:styleId="3Bulletedcopyblue" w:customStyle="1">
    <w:name w:val="3 Bulleted copy blue"/>
    <w:basedOn w:val="Normal"/>
    <w:qFormat/>
    <w:rsid w:val="008515C1"/>
    <w:pPr>
      <w:numPr>
        <w:numId w:val="20"/>
      </w:numPr>
    </w:pPr>
    <w:rPr>
      <w:rFonts w:cs="Arial"/>
      <w:szCs w:val="20"/>
    </w:rPr>
  </w:style>
  <w:style w:type="paragraph" w:styleId="Header">
    <w:name w:val="header"/>
    <w:basedOn w:val="Normal"/>
    <w:link w:val="HeaderChar"/>
    <w:uiPriority w:val="99"/>
    <w:unhideWhenUsed/>
    <w:rsid w:val="005C2A25"/>
    <w:pPr>
      <w:tabs>
        <w:tab w:val="center" w:pos="4513"/>
        <w:tab w:val="right" w:pos="9026"/>
      </w:tabs>
      <w:spacing w:after="0"/>
    </w:pPr>
  </w:style>
  <w:style w:type="character" w:styleId="HeaderChar" w:customStyle="1">
    <w:name w:val="Header Char"/>
    <w:basedOn w:val="DefaultParagraphFont"/>
    <w:link w:val="Header"/>
    <w:uiPriority w:val="99"/>
    <w:rsid w:val="005C2A25"/>
    <w:rPr>
      <w:rFonts w:eastAsia="MS Mincho"/>
      <w:szCs w:val="24"/>
      <w:lang w:val="en-US" w:eastAsia="en-US"/>
    </w:rPr>
  </w:style>
  <w:style w:type="character" w:styleId="FootnoteReference">
    <w:name w:val="footnote reference"/>
    <w:basedOn w:val="DefaultParagraphFont"/>
    <w:rsid w:val="00E96D52"/>
    <w:rPr>
      <w:vertAlign w:val="superscript"/>
    </w:rPr>
  </w:style>
  <w:style w:type="paragraph" w:styleId="NoSpacing">
    <w:name w:val="No Spacing"/>
    <w:uiPriority w:val="1"/>
    <w:qFormat/>
    <w:rsid w:val="009518B8"/>
    <w:rPr>
      <w:rFonts w:asciiTheme="minorHAnsi" w:hAnsiTheme="minorHAnsi" w:eastAsiaTheme="minorHAnsi" w:cstheme="minorBidi"/>
      <w:sz w:val="22"/>
      <w:szCs w:val="22"/>
      <w:lang w:eastAsia="en-US"/>
    </w:rPr>
  </w:style>
  <w:style w:type="paragraph" w:styleId="Title">
    <w:name w:val="Title"/>
    <w:basedOn w:val="Normal"/>
    <w:next w:val="Normal"/>
    <w:link w:val="TitleChar"/>
    <w:uiPriority w:val="10"/>
    <w:qFormat/>
    <w:rsid w:val="00784DB6"/>
    <w:pPr>
      <w:spacing w:after="0"/>
      <w:contextualSpacing/>
    </w:pPr>
    <w:rPr>
      <w:rFonts w:asciiTheme="majorHAnsi" w:hAnsiTheme="majorHAnsi" w:eastAsiaTheme="majorEastAsia" w:cstheme="majorBidi"/>
      <w:spacing w:val="-10"/>
      <w:kern w:val="28"/>
      <w:sz w:val="56"/>
      <w:szCs w:val="56"/>
      <w:lang w:val="en-GB"/>
    </w:rPr>
  </w:style>
  <w:style w:type="character" w:styleId="TitleChar" w:customStyle="1">
    <w:name w:val="Title Char"/>
    <w:basedOn w:val="DefaultParagraphFont"/>
    <w:link w:val="Title"/>
    <w:uiPriority w:val="10"/>
    <w:rsid w:val="00784DB6"/>
    <w:rPr>
      <w:rFonts w:asciiTheme="majorHAnsi" w:hAnsiTheme="majorHAnsi" w:eastAsiaTheme="majorEastAsia" w:cstheme="majorBidi"/>
      <w:spacing w:val="-10"/>
      <w:kern w:val="28"/>
      <w:sz w:val="56"/>
      <w:szCs w:val="56"/>
      <w:lang w:eastAsia="en-US"/>
    </w:rPr>
  </w:style>
  <w:style w:type="table" w:styleId="GridTable5Dark-Accent5">
    <w:name w:val="Grid Table 5 Dark Accent 5"/>
    <w:basedOn w:val="TableNormal"/>
    <w:uiPriority w:val="50"/>
    <w:rsid w:val="00784DB6"/>
    <w:rPr>
      <w:rFonts w:asciiTheme="minorHAnsi" w:hAnsiTheme="minorHAnsi" w:eastAsiaTheme="minorHAnsi" w:cstheme="minorBidi"/>
      <w:sz w:val="22"/>
      <w:szCs w:val="22"/>
      <w:lang w:eastAsia="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3541">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74618757">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54780209">
      <w:bodyDiv w:val="1"/>
      <w:marLeft w:val="0"/>
      <w:marRight w:val="0"/>
      <w:marTop w:val="0"/>
      <w:marBottom w:val="0"/>
      <w:divBdr>
        <w:top w:val="none" w:sz="0" w:space="0" w:color="auto"/>
        <w:left w:val="none" w:sz="0" w:space="0" w:color="auto"/>
        <w:bottom w:val="none" w:sz="0" w:space="0" w:color="auto"/>
        <w:right w:val="none" w:sz="0" w:space="0" w:color="auto"/>
      </w:divBdr>
    </w:div>
    <w:div w:id="1515067880">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 w:id="17683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image" Target="media/image20.png" Id="rId26" /><Relationship Type="http://schemas.openxmlformats.org/officeDocument/2006/relationships/customXml" Target="../customXml/item3.xml" Id="rId3" /><Relationship Type="http://schemas.openxmlformats.org/officeDocument/2006/relationships/image" Target="media/image15.png" Id="rId21" /><Relationship Type="http://schemas.openxmlformats.org/officeDocument/2006/relationships/settings" Target="settings.xml" Id="rId7" /><Relationship Type="http://schemas.openxmlformats.org/officeDocument/2006/relationships/image" Target="media/image6.jpeg" Id="rId12" /><Relationship Type="http://schemas.openxmlformats.org/officeDocument/2006/relationships/image" Target="media/image11.png" Id="rId17" /><Relationship Type="http://schemas.openxmlformats.org/officeDocument/2006/relationships/image" Target="media/image19.png" Id="rId25" /><Relationship Type="http://schemas.openxmlformats.org/officeDocument/2006/relationships/customXml" Target="../customXml/item2.xml" Id="rId2" /><Relationship Type="http://schemas.openxmlformats.org/officeDocument/2006/relationships/image" Target="media/image10.png" Id="rId16" /><Relationship Type="http://schemas.openxmlformats.org/officeDocument/2006/relationships/image" Target="media/image14.png"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5.png" Id="rId11" /><Relationship Type="http://schemas.openxmlformats.org/officeDocument/2006/relationships/image" Target="media/image18.png"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image" Target="media/image9.jpeg" Id="rId15" /><Relationship Type="http://schemas.openxmlformats.org/officeDocument/2006/relationships/image" Target="media/image17.png"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image" Target="media/image13.jpe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8.jpeg" Id="rId14" /><Relationship Type="http://schemas.openxmlformats.org/officeDocument/2006/relationships/image" Target="media/image16.jpeg" Id="rId22" /><Relationship Type="http://schemas.openxmlformats.org/officeDocument/2006/relationships/header" Target="header1.xml" Id="rId27" /><Relationship Type="http://schemas.openxmlformats.org/officeDocument/2006/relationships/footer" Target="footer2.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9" ma:contentTypeDescription="Create a new document." ma:contentTypeScope="" ma:versionID="3cae3e3a56ecf8161b94f43f1bebf64f">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637dd675f1008350f02b6643d589143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8c8bd-cb3b-4997-b266-2ed371aeb759}"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BEC70-040C-4C7B-997E-F97E9B0553A7}">
  <ds:schemaRefs>
    <ds:schemaRef ds:uri="http://schemas.openxmlformats.org/officeDocument/2006/bibliography"/>
  </ds:schemaRefs>
</ds:datastoreItem>
</file>

<file path=customXml/itemProps2.xml><?xml version="1.0" encoding="utf-8"?>
<ds:datastoreItem xmlns:ds="http://schemas.openxmlformats.org/officeDocument/2006/customXml" ds:itemID="{7BA811C1-587D-4135-9C64-20A8B0D3A657}">
  <ds:schemaRefs>
    <ds:schemaRef ds:uri="http://purl.org/dc/elements/1.1/"/>
    <ds:schemaRef ds:uri="http://schemas.microsoft.com/office/2006/documentManagement/types"/>
    <ds:schemaRef ds:uri="6066b147-4980-422b-b022-204d86c8f5fb"/>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7976eb1c-1390-4e9e-89cb-d3ad699d03d4"/>
    <ds:schemaRef ds:uri="http://purl.org/dc/terms/"/>
  </ds:schemaRefs>
</ds:datastoreItem>
</file>

<file path=customXml/itemProps3.xml><?xml version="1.0" encoding="utf-8"?>
<ds:datastoreItem xmlns:ds="http://schemas.openxmlformats.org/officeDocument/2006/customXml" ds:itemID="{65436196-7BAE-41D9-A5F9-20AD4535C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3A4A3-15A8-4EF3-8B58-91774D8FF1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KSL-KSG-Model-Policy-template-portrait-2021 (2)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Stepanie Glenister</dc:creator>
  <keywords/>
  <dc:description/>
  <lastModifiedBy>Kevin Brown (St Gregorys)</lastModifiedBy>
  <revision>4</revision>
  <lastPrinted>2023-10-24T15:25:00.0000000Z</lastPrinted>
  <dcterms:created xsi:type="dcterms:W3CDTF">2024-07-26T13:32:00.0000000Z</dcterms:created>
  <dcterms:modified xsi:type="dcterms:W3CDTF">2025-02-24T10:49:00.5852747Z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